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4901" w14:textId="05F45C2E" w:rsidR="0083328D" w:rsidRPr="004870E9" w:rsidRDefault="0083328D" w:rsidP="002D0A0F">
      <w:pPr>
        <w:jc w:val="center"/>
        <w:rPr>
          <w:rFonts w:ascii="Cambria" w:hAnsi="Cambria"/>
          <w:color w:val="1F4E79"/>
          <w:sz w:val="44"/>
          <w:szCs w:val="44"/>
        </w:rPr>
      </w:pPr>
      <w:r w:rsidRPr="004870E9">
        <w:rPr>
          <w:rFonts w:ascii="Cambria" w:hAnsi="Cambria"/>
          <w:color w:val="1F4E79"/>
          <w:sz w:val="44"/>
          <w:szCs w:val="44"/>
        </w:rPr>
        <w:t xml:space="preserve">PROGRAMME DE RECHERCHE </w:t>
      </w:r>
      <w:r w:rsidR="00772604">
        <w:rPr>
          <w:rFonts w:ascii="Cambria" w:hAnsi="Cambria"/>
          <w:color w:val="1F4E79"/>
          <w:sz w:val="44"/>
          <w:szCs w:val="44"/>
        </w:rPr>
        <w:t xml:space="preserve">NET ZERO </w:t>
      </w:r>
      <w:r w:rsidRPr="004870E9">
        <w:rPr>
          <w:rFonts w:ascii="Cambria" w:hAnsi="Cambria"/>
          <w:color w:val="1F4E79"/>
          <w:sz w:val="44"/>
          <w:szCs w:val="44"/>
        </w:rPr>
        <w:t>ECT</w:t>
      </w:r>
    </w:p>
    <w:p w14:paraId="3A315067" w14:textId="12E25BF4" w:rsidR="00E14809" w:rsidRDefault="0083328D" w:rsidP="002D0A0F">
      <w:pPr>
        <w:jc w:val="center"/>
        <w:rPr>
          <w:rFonts w:ascii="Cambria" w:hAnsi="Cambria"/>
          <w:color w:val="1F4E79"/>
          <w:sz w:val="44"/>
          <w:szCs w:val="44"/>
        </w:rPr>
      </w:pPr>
      <w:r w:rsidRPr="004870E9">
        <w:rPr>
          <w:rFonts w:ascii="Cambria" w:hAnsi="Cambria"/>
          <w:color w:val="1F4E79"/>
          <w:sz w:val="44"/>
          <w:szCs w:val="44"/>
        </w:rPr>
        <w:t>MODÈLE DE SOUMISSION</w:t>
      </w:r>
      <w:r w:rsidR="000E10D9" w:rsidRPr="004870E9">
        <w:rPr>
          <w:rFonts w:ascii="Cambria" w:hAnsi="Cambria"/>
          <w:color w:val="1F4E79"/>
          <w:sz w:val="44"/>
          <w:szCs w:val="44"/>
        </w:rPr>
        <w:t xml:space="preserve"> DE PROPOSITION</w:t>
      </w:r>
    </w:p>
    <w:p w14:paraId="4D165ABE" w14:textId="6D63E7AB" w:rsidR="00B700AC" w:rsidRDefault="00AC6B82" w:rsidP="008E4DFF">
      <w:pPr>
        <w:rPr>
          <w:rFonts w:ascii="Arial Narrow" w:hAnsi="Arial Narrow"/>
          <w:sz w:val="20"/>
          <w:szCs w:val="20"/>
        </w:rPr>
      </w:pPr>
      <w:r w:rsidRPr="00FE5B03">
        <w:rPr>
          <w:rFonts w:ascii="Arial Narrow" w:hAnsi="Arial Narrow"/>
          <w:sz w:val="20"/>
          <w:szCs w:val="20"/>
        </w:rPr>
        <w:t xml:space="preserve">Veuillez consulter les REMARQUES et les EXIGENCES RELATIVES AUX PROPOSITIONS </w:t>
      </w:r>
      <w:r w:rsidR="008E4DFF" w:rsidRPr="00FE5B03">
        <w:rPr>
          <w:rFonts w:ascii="Arial Narrow" w:hAnsi="Arial Narrow"/>
          <w:sz w:val="20"/>
          <w:szCs w:val="20"/>
        </w:rPr>
        <w:t>à la fin de ce modèle</w:t>
      </w:r>
      <w:r w:rsidR="00E74804" w:rsidRPr="00FE5B03">
        <w:rPr>
          <w:rFonts w:ascii="Arial Narrow" w:hAnsi="Arial Narrow"/>
          <w:sz w:val="20"/>
          <w:szCs w:val="20"/>
        </w:rPr>
        <w:t xml:space="preserve">. </w:t>
      </w:r>
      <w:r w:rsidR="00FE5B03" w:rsidRPr="00FE5B03">
        <w:rPr>
          <w:rFonts w:ascii="Arial Narrow" w:hAnsi="Arial Narrow"/>
          <w:sz w:val="20"/>
          <w:szCs w:val="20"/>
        </w:rPr>
        <w:t xml:space="preserve">Pour plus de détails, </w:t>
      </w:r>
      <w:r w:rsidR="00E74804" w:rsidRPr="00FE5B03">
        <w:rPr>
          <w:rFonts w:ascii="Arial Narrow" w:hAnsi="Arial Narrow"/>
          <w:sz w:val="20"/>
          <w:szCs w:val="20"/>
        </w:rPr>
        <w:t xml:space="preserve">veuillez vous reporter </w:t>
      </w:r>
      <w:r w:rsidR="00FE5B03">
        <w:rPr>
          <w:rFonts w:ascii="Arial Narrow" w:hAnsi="Arial Narrow"/>
          <w:sz w:val="20"/>
          <w:szCs w:val="20"/>
        </w:rPr>
        <w:t xml:space="preserve">au </w:t>
      </w:r>
      <w:r w:rsidR="00FE5B03" w:rsidRPr="00FE5B03">
        <w:rPr>
          <w:rFonts w:ascii="Arial Narrow" w:hAnsi="Arial Narrow"/>
          <w:sz w:val="20"/>
          <w:szCs w:val="20"/>
        </w:rPr>
        <w:t>GUIDE</w:t>
      </w:r>
      <w:r w:rsidR="00E74804" w:rsidRPr="00FE5B03">
        <w:rPr>
          <w:rFonts w:ascii="Arial Narrow" w:hAnsi="Arial Narrow"/>
          <w:sz w:val="20"/>
          <w:szCs w:val="20"/>
        </w:rPr>
        <w:t xml:space="preserve"> DU CANDIDAT</w:t>
      </w:r>
      <w:r w:rsidR="00FE5B03" w:rsidRPr="00FE5B03">
        <w:rPr>
          <w:rFonts w:ascii="Arial Narrow" w:hAnsi="Arial Narrow"/>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6098"/>
      </w:tblGrid>
      <w:tr w:rsidR="0027498C" w:rsidRPr="00155B4E" w14:paraId="39927DCC" w14:textId="77777777" w:rsidTr="00F93BB7">
        <w:trPr>
          <w:trHeight w:val="399"/>
          <w:jc w:val="center"/>
        </w:trPr>
        <w:tc>
          <w:tcPr>
            <w:tcW w:w="3818" w:type="dxa"/>
            <w:shd w:val="clear" w:color="auto" w:fill="BDD6EE" w:themeFill="accent1" w:themeFillTint="66"/>
            <w:vAlign w:val="center"/>
          </w:tcPr>
          <w:p w14:paraId="635B196B" w14:textId="6858E541" w:rsidR="002C0550" w:rsidRPr="006305D7" w:rsidRDefault="00E468FA" w:rsidP="00F93BB7">
            <w:pPr>
              <w:rPr>
                <w:rFonts w:ascii="Arial Narrow" w:hAnsi="Arial Narrow"/>
                <w:b/>
                <w:bCs/>
              </w:rPr>
            </w:pPr>
            <w:r>
              <w:rPr>
                <w:rFonts w:ascii="Arial Narrow" w:hAnsi="Arial Narrow"/>
                <w:b/>
                <w:bCs/>
              </w:rPr>
              <w:t>TITRE DU PROJET</w:t>
            </w:r>
          </w:p>
        </w:tc>
        <w:tc>
          <w:tcPr>
            <w:tcW w:w="6098" w:type="dxa"/>
          </w:tcPr>
          <w:p w14:paraId="58B52D2A" w14:textId="63FC5BD0" w:rsidR="0027498C" w:rsidRDefault="0027498C" w:rsidP="00F977D6">
            <w:pPr>
              <w:rPr>
                <w:rFonts w:ascii="Arial Narrow" w:hAnsi="Arial Narrow"/>
                <w:b/>
              </w:rPr>
            </w:pPr>
          </w:p>
        </w:tc>
      </w:tr>
      <w:tr w:rsidR="002E62BD" w:rsidRPr="00155B4E" w14:paraId="2741E5AB" w14:textId="77777777" w:rsidTr="008303EA">
        <w:trPr>
          <w:trHeight w:val="385"/>
          <w:jc w:val="center"/>
        </w:trPr>
        <w:tc>
          <w:tcPr>
            <w:tcW w:w="3818" w:type="dxa"/>
            <w:shd w:val="clear" w:color="auto" w:fill="BDD6EE" w:themeFill="accent1" w:themeFillTint="66"/>
          </w:tcPr>
          <w:p w14:paraId="750C1989" w14:textId="3BB4B8DC" w:rsidR="002E62BD" w:rsidRPr="00782751" w:rsidRDefault="00782751" w:rsidP="00214621">
            <w:pPr>
              <w:rPr>
                <w:rFonts w:ascii="Arial Narrow" w:hAnsi="Arial Narrow"/>
                <w:b/>
                <w:bCs/>
              </w:rPr>
            </w:pPr>
            <w:r>
              <w:rPr>
                <w:rFonts w:ascii="Arial Narrow" w:hAnsi="Arial Narrow"/>
                <w:b/>
                <w:bCs/>
              </w:rPr>
              <w:t>SOURCE DE FINANCEMENT</w:t>
            </w:r>
          </w:p>
        </w:tc>
        <w:sdt>
          <w:sdtPr>
            <w:rPr>
              <w:rFonts w:ascii="Arial Narrow" w:hAnsi="Arial Narrow" w:cs="Arial"/>
              <w:b/>
            </w:rPr>
            <w:id w:val="621428443"/>
            <w:placeholder>
              <w:docPart w:val="DefaultPlaceholder_-1854013438"/>
            </w:placeholder>
            <w:showingPlcHdr/>
            <w:dropDownList>
              <w:listItem w:value="Choose an item."/>
              <w:listItem w:displayText="Stream 1 - 12 month projects: conceptual, early-stage genesis of novel technologies/concepts in NB" w:value="Stream 1 - 12 month projects: conceptual, early-stage genesis of novel technologies/concepts in NB"/>
              <w:listItem w:displayText="Stream 2 - 12 month projects: evaluating the suitability of technologies/concepts emerging elsewhere for NB" w:value="Stream 2 - 12 month projects: evaluating the suitability of technologies/concepts emerging elsewhere for NB"/>
            </w:dropDownList>
          </w:sdtPr>
          <w:sdtEndPr/>
          <w:sdtContent>
            <w:tc>
              <w:tcPr>
                <w:tcW w:w="6098" w:type="dxa"/>
              </w:tcPr>
              <w:p w14:paraId="5D79DDE1" w14:textId="6DAE695A" w:rsidR="002E62BD" w:rsidRDefault="00187C67" w:rsidP="00214621">
                <w:pPr>
                  <w:rPr>
                    <w:rFonts w:ascii="Arial Narrow" w:hAnsi="Arial Narrow" w:cs="Arial"/>
                    <w:b/>
                  </w:rPr>
                </w:pPr>
                <w:r w:rsidRPr="00D55E6A">
                  <w:rPr>
                    <w:rStyle w:val="PlaceholderText"/>
                  </w:rPr>
                  <w:t>Choisissez un élément.</w:t>
                </w:r>
              </w:p>
            </w:tc>
          </w:sdtContent>
        </w:sdt>
      </w:tr>
      <w:tr w:rsidR="00A06391" w:rsidRPr="00155B4E" w14:paraId="23F911FA" w14:textId="77777777" w:rsidTr="008303EA">
        <w:trPr>
          <w:trHeight w:val="407"/>
          <w:jc w:val="center"/>
        </w:trPr>
        <w:tc>
          <w:tcPr>
            <w:tcW w:w="3818" w:type="dxa"/>
            <w:shd w:val="clear" w:color="auto" w:fill="BDD6EE" w:themeFill="accent1" w:themeFillTint="66"/>
          </w:tcPr>
          <w:p w14:paraId="708A7F01" w14:textId="75E9737D" w:rsidR="00A06391" w:rsidRDefault="00A06391" w:rsidP="00214621">
            <w:pPr>
              <w:rPr>
                <w:rFonts w:ascii="Arial Narrow" w:hAnsi="Arial Narrow" w:cs="Arial"/>
                <w:b/>
              </w:rPr>
            </w:pPr>
            <w:r>
              <w:rPr>
                <w:rFonts w:ascii="Arial Narrow" w:hAnsi="Arial Narrow" w:cs="Arial"/>
                <w:b/>
              </w:rPr>
              <w:t xml:space="preserve">THÈME DE RECHERCHE PRIORITAIRE </w:t>
            </w:r>
          </w:p>
        </w:tc>
        <w:sdt>
          <w:sdtPr>
            <w:rPr>
              <w:rFonts w:ascii="Arial Narrow" w:hAnsi="Arial Narrow" w:cs="Arial"/>
              <w:b/>
            </w:rPr>
            <w:id w:val="1290014522"/>
            <w:placeholder>
              <w:docPart w:val="DefaultPlaceholder_-1854013438"/>
            </w:placeholder>
            <w:showingPlcHdr/>
            <w:dropDownList>
              <w:listItem w:value="Choose an item."/>
              <w:listItem w:displayText="Carbon Capture &amp; Utilization" w:value="Carbon Capture &amp; Utilization"/>
              <w:listItem w:displayText="Agricultural Emissions" w:value="Agricultural Emissions"/>
              <w:listItem w:displayText="Fishing &amp; Ferry Fleets" w:value="Fishing &amp; Ferry Fleets"/>
              <w:listItem w:displayText="Long Term Energy Storage" w:value="Long Term Energy Storage"/>
              <w:listItem w:displayText="Power Challanges Post 2030" w:value="Power Challanges Post 2030"/>
              <w:listItem w:displayText="Nature Based Solutions for Carbon Sequestration" w:value="Nature Based Solutions for Carbon Sequestration"/>
              <w:listItem w:displayText="Hydrogen as an Alternate Fuel Source" w:value="Hydrogen as an Alternate Fuel Source"/>
              <w:listItem w:displayText="Biomass as an Alternative Energy Source" w:value="Biomass as an Alternative Energy Source"/>
            </w:dropDownList>
          </w:sdtPr>
          <w:sdtEndPr/>
          <w:sdtContent>
            <w:tc>
              <w:tcPr>
                <w:tcW w:w="6098" w:type="dxa"/>
              </w:tcPr>
              <w:p w14:paraId="26624B8C" w14:textId="36022E32" w:rsidR="00A06391" w:rsidRDefault="00A06391" w:rsidP="00214621">
                <w:pPr>
                  <w:rPr>
                    <w:rFonts w:ascii="Arial Narrow" w:hAnsi="Arial Narrow" w:cs="Arial"/>
                    <w:b/>
                  </w:rPr>
                </w:pPr>
                <w:r w:rsidRPr="00D55E6A">
                  <w:rPr>
                    <w:rStyle w:val="PlaceholderText"/>
                  </w:rPr>
                  <w:t>Choisissez un élément.</w:t>
                </w:r>
              </w:p>
            </w:tc>
          </w:sdtContent>
        </w:sdt>
      </w:tr>
      <w:tr w:rsidR="00C42655" w:rsidRPr="00155B4E" w14:paraId="5FDE900D" w14:textId="77777777" w:rsidTr="008303EA">
        <w:trPr>
          <w:trHeight w:val="301"/>
          <w:jc w:val="center"/>
        </w:trPr>
        <w:tc>
          <w:tcPr>
            <w:tcW w:w="9916" w:type="dxa"/>
            <w:gridSpan w:val="2"/>
            <w:shd w:val="clear" w:color="auto" w:fill="BDD6EE" w:themeFill="accent1" w:themeFillTint="66"/>
          </w:tcPr>
          <w:p w14:paraId="577FE0C3" w14:textId="26670FB3" w:rsidR="00C42655" w:rsidRPr="00C42655" w:rsidRDefault="002D43BD" w:rsidP="00214621">
            <w:pPr>
              <w:rPr>
                <w:rFonts w:ascii="Arial Narrow" w:hAnsi="Arial Narrow" w:cs="Arial"/>
                <w:b/>
              </w:rPr>
            </w:pPr>
            <w:r>
              <w:rPr>
                <w:rFonts w:ascii="Arial Narrow" w:hAnsi="Arial Narrow" w:cs="Arial"/>
                <w:b/>
              </w:rPr>
              <w:t>INFORMATIONS SUR LE CONTRAT</w:t>
            </w:r>
          </w:p>
        </w:tc>
      </w:tr>
      <w:tr w:rsidR="00C42655" w:rsidRPr="00155B4E" w14:paraId="3A8E5952" w14:textId="77777777" w:rsidTr="008303EA">
        <w:trPr>
          <w:trHeight w:val="392"/>
          <w:jc w:val="center"/>
        </w:trPr>
        <w:tc>
          <w:tcPr>
            <w:tcW w:w="3818" w:type="dxa"/>
            <w:shd w:val="clear" w:color="auto" w:fill="DEEAF6" w:themeFill="accent1" w:themeFillTint="33"/>
          </w:tcPr>
          <w:p w14:paraId="10A7A1C0" w14:textId="77777777" w:rsidR="00E468FA" w:rsidRDefault="00C42655" w:rsidP="00C42655">
            <w:pPr>
              <w:rPr>
                <w:rFonts w:ascii="Arial Narrow" w:hAnsi="Arial Narrow" w:cs="Arial"/>
                <w:b/>
                <w:sz w:val="18"/>
                <w:szCs w:val="18"/>
              </w:rPr>
            </w:pPr>
            <w:r w:rsidRPr="00553045">
              <w:rPr>
                <w:rFonts w:ascii="Arial Narrow" w:hAnsi="Arial Narrow" w:cs="Arial"/>
                <w:b/>
                <w:sz w:val="18"/>
                <w:szCs w:val="18"/>
              </w:rPr>
              <w:t>Nom du chercheur principal</w:t>
            </w:r>
          </w:p>
          <w:p w14:paraId="6E598560" w14:textId="0E54DF12" w:rsidR="00C42655" w:rsidRPr="00E468FA" w:rsidRDefault="00C42655" w:rsidP="00F977D6">
            <w:pPr>
              <w:rPr>
                <w:rFonts w:ascii="Arial Narrow" w:hAnsi="Arial Narrow" w:cs="Arial"/>
                <w:bCs/>
                <w:sz w:val="18"/>
                <w:szCs w:val="18"/>
              </w:rPr>
            </w:pPr>
            <w:r w:rsidRPr="00553045">
              <w:rPr>
                <w:rFonts w:ascii="Arial Narrow" w:hAnsi="Arial Narrow" w:cs="Arial"/>
                <w:b/>
                <w:sz w:val="18"/>
                <w:szCs w:val="18"/>
              </w:rPr>
              <w:t>(alias demandeur principal, promoteur) :</w:t>
            </w:r>
          </w:p>
        </w:tc>
        <w:tc>
          <w:tcPr>
            <w:tcW w:w="6098" w:type="dxa"/>
          </w:tcPr>
          <w:p w14:paraId="653B99F6" w14:textId="65544EA2" w:rsidR="00C42655" w:rsidRDefault="00C42655" w:rsidP="00F977D6">
            <w:pPr>
              <w:rPr>
                <w:rFonts w:ascii="Arial Narrow" w:hAnsi="Arial Narrow" w:cs="Arial"/>
                <w:b/>
              </w:rPr>
            </w:pPr>
          </w:p>
        </w:tc>
      </w:tr>
      <w:tr w:rsidR="00C42655" w:rsidRPr="00155B4E" w14:paraId="247EE65B" w14:textId="77777777" w:rsidTr="008303EA">
        <w:trPr>
          <w:trHeight w:val="392"/>
          <w:jc w:val="center"/>
        </w:trPr>
        <w:tc>
          <w:tcPr>
            <w:tcW w:w="3818" w:type="dxa"/>
            <w:shd w:val="clear" w:color="auto" w:fill="DEEAF6" w:themeFill="accent1" w:themeFillTint="33"/>
          </w:tcPr>
          <w:p w14:paraId="29279020" w14:textId="76FE8C39" w:rsidR="00C42655" w:rsidRDefault="00C42655" w:rsidP="00F977D6">
            <w:pPr>
              <w:rPr>
                <w:rFonts w:ascii="Arial Narrow" w:hAnsi="Arial Narrow" w:cs="Arial"/>
                <w:b/>
              </w:rPr>
            </w:pPr>
            <w:r w:rsidRPr="00553045">
              <w:rPr>
                <w:rFonts w:ascii="Arial Narrow" w:hAnsi="Arial Narrow"/>
                <w:b/>
                <w:sz w:val="18"/>
                <w:szCs w:val="18"/>
              </w:rPr>
              <w:t xml:space="preserve">Institution ou entreprise </w:t>
            </w:r>
            <w:r w:rsidRPr="00553045">
              <w:rPr>
                <w:rFonts w:ascii="Arial Narrow" w:hAnsi="Arial Narrow" w:cs="Arial"/>
                <w:b/>
                <w:sz w:val="18"/>
                <w:szCs w:val="18"/>
              </w:rPr>
              <w:t xml:space="preserve">du chercheur principal </w:t>
            </w:r>
            <w:r w:rsidRPr="00553045">
              <w:rPr>
                <w:rFonts w:ascii="Arial Narrow" w:hAnsi="Arial Narrow"/>
                <w:b/>
                <w:sz w:val="18"/>
                <w:szCs w:val="18"/>
              </w:rPr>
              <w:t>:</w:t>
            </w:r>
          </w:p>
        </w:tc>
        <w:tc>
          <w:tcPr>
            <w:tcW w:w="6098" w:type="dxa"/>
          </w:tcPr>
          <w:p w14:paraId="0205684C" w14:textId="32881201" w:rsidR="00C42655" w:rsidRDefault="00C42655" w:rsidP="00F977D6">
            <w:pPr>
              <w:rPr>
                <w:rFonts w:ascii="Arial Narrow" w:hAnsi="Arial Narrow" w:cs="Arial"/>
                <w:b/>
              </w:rPr>
            </w:pPr>
          </w:p>
        </w:tc>
      </w:tr>
      <w:tr w:rsidR="00C42655" w:rsidRPr="00155B4E" w14:paraId="503D298B" w14:textId="77777777" w:rsidTr="008303EA">
        <w:trPr>
          <w:trHeight w:val="392"/>
          <w:jc w:val="center"/>
        </w:trPr>
        <w:tc>
          <w:tcPr>
            <w:tcW w:w="3818" w:type="dxa"/>
            <w:shd w:val="clear" w:color="auto" w:fill="DEEAF6" w:themeFill="accent1" w:themeFillTint="33"/>
          </w:tcPr>
          <w:p w14:paraId="4C67D89C" w14:textId="71343F74" w:rsidR="00C42655" w:rsidRPr="00E468FA" w:rsidRDefault="00C42655" w:rsidP="00F977D6">
            <w:pPr>
              <w:rPr>
                <w:rFonts w:ascii="Arial Narrow" w:hAnsi="Arial Narrow"/>
                <w:b/>
                <w:sz w:val="18"/>
                <w:szCs w:val="18"/>
              </w:rPr>
            </w:pPr>
            <w:r w:rsidRPr="00553045">
              <w:rPr>
                <w:rFonts w:ascii="Arial Narrow" w:hAnsi="Arial Narrow"/>
                <w:b/>
                <w:sz w:val="18"/>
                <w:szCs w:val="18"/>
              </w:rPr>
              <w:t xml:space="preserve">Adresse de l'établissement ou de l'entreprise </w:t>
            </w:r>
            <w:r w:rsidRPr="00553045">
              <w:rPr>
                <w:rFonts w:ascii="Arial Narrow" w:hAnsi="Arial Narrow" w:cs="Arial"/>
                <w:b/>
                <w:sz w:val="18"/>
                <w:szCs w:val="18"/>
              </w:rPr>
              <w:t xml:space="preserve">du chercheur principal </w:t>
            </w:r>
            <w:r w:rsidRPr="00553045">
              <w:rPr>
                <w:rFonts w:ascii="Arial Narrow" w:hAnsi="Arial Narrow"/>
                <w:b/>
                <w:sz w:val="18"/>
                <w:szCs w:val="18"/>
              </w:rPr>
              <w:t>:</w:t>
            </w:r>
          </w:p>
        </w:tc>
        <w:tc>
          <w:tcPr>
            <w:tcW w:w="6098" w:type="dxa"/>
          </w:tcPr>
          <w:p w14:paraId="3357F41F" w14:textId="5923C5CB" w:rsidR="00C42655" w:rsidRDefault="00C42655" w:rsidP="00F977D6">
            <w:pPr>
              <w:rPr>
                <w:rFonts w:ascii="Arial Narrow" w:hAnsi="Arial Narrow" w:cs="Arial"/>
                <w:b/>
              </w:rPr>
            </w:pPr>
          </w:p>
        </w:tc>
      </w:tr>
      <w:tr w:rsidR="00C42655" w:rsidRPr="00155B4E" w14:paraId="36CCE0E3" w14:textId="77777777" w:rsidTr="008303EA">
        <w:trPr>
          <w:trHeight w:val="392"/>
          <w:jc w:val="center"/>
        </w:trPr>
        <w:tc>
          <w:tcPr>
            <w:tcW w:w="3818" w:type="dxa"/>
            <w:shd w:val="clear" w:color="auto" w:fill="DEEAF6" w:themeFill="accent1" w:themeFillTint="33"/>
          </w:tcPr>
          <w:p w14:paraId="16A8CB62" w14:textId="5C42862E" w:rsidR="00C42655" w:rsidRPr="00E468FA" w:rsidRDefault="00C42655" w:rsidP="00F977D6">
            <w:pPr>
              <w:rPr>
                <w:rFonts w:ascii="Arial Narrow" w:hAnsi="Arial Narrow" w:cs="Arial"/>
                <w:bCs/>
                <w:sz w:val="18"/>
                <w:szCs w:val="18"/>
              </w:rPr>
            </w:pPr>
            <w:r w:rsidRPr="00553045">
              <w:rPr>
                <w:rFonts w:ascii="Arial Narrow" w:hAnsi="Arial Narrow" w:cs="Arial"/>
                <w:b/>
                <w:sz w:val="18"/>
                <w:szCs w:val="18"/>
              </w:rPr>
              <w:t>Numéro de téléphone du chercheur principal :</w:t>
            </w:r>
          </w:p>
        </w:tc>
        <w:tc>
          <w:tcPr>
            <w:tcW w:w="6098" w:type="dxa"/>
          </w:tcPr>
          <w:p w14:paraId="556FA2FF" w14:textId="5C17C336" w:rsidR="00C42655" w:rsidRDefault="00C42655" w:rsidP="00F977D6">
            <w:pPr>
              <w:rPr>
                <w:rFonts w:ascii="Arial Narrow" w:hAnsi="Arial Narrow" w:cs="Arial"/>
                <w:b/>
              </w:rPr>
            </w:pPr>
          </w:p>
        </w:tc>
      </w:tr>
      <w:tr w:rsidR="00C42655" w:rsidRPr="00155B4E" w14:paraId="55A5C6A8" w14:textId="77777777" w:rsidTr="008303EA">
        <w:trPr>
          <w:trHeight w:val="392"/>
          <w:jc w:val="center"/>
        </w:trPr>
        <w:tc>
          <w:tcPr>
            <w:tcW w:w="3818" w:type="dxa"/>
            <w:shd w:val="clear" w:color="auto" w:fill="DEEAF6" w:themeFill="accent1" w:themeFillTint="33"/>
          </w:tcPr>
          <w:p w14:paraId="449E15C0" w14:textId="1BF35753" w:rsidR="00C42655" w:rsidRDefault="00C42655" w:rsidP="00F977D6">
            <w:pPr>
              <w:rPr>
                <w:rFonts w:ascii="Arial Narrow" w:hAnsi="Arial Narrow" w:cs="Arial"/>
                <w:b/>
              </w:rPr>
            </w:pPr>
            <w:r w:rsidRPr="00553045">
              <w:rPr>
                <w:rFonts w:ascii="Arial Narrow" w:hAnsi="Arial Narrow" w:cs="Arial"/>
                <w:b/>
                <w:sz w:val="18"/>
                <w:szCs w:val="18"/>
              </w:rPr>
              <w:t>Adresse électronique du chercheur principal :</w:t>
            </w:r>
          </w:p>
        </w:tc>
        <w:tc>
          <w:tcPr>
            <w:tcW w:w="6098" w:type="dxa"/>
          </w:tcPr>
          <w:p w14:paraId="6CDC2C8B" w14:textId="1D64F1D4" w:rsidR="00C42655" w:rsidRDefault="00C42655" w:rsidP="00F977D6">
            <w:pPr>
              <w:rPr>
                <w:rFonts w:ascii="Arial Narrow" w:hAnsi="Arial Narrow" w:cs="Arial"/>
                <w:b/>
              </w:rPr>
            </w:pPr>
          </w:p>
        </w:tc>
      </w:tr>
      <w:tr w:rsidR="007F0154" w:rsidRPr="00155B4E" w14:paraId="342C61C8" w14:textId="77777777" w:rsidTr="008303EA">
        <w:trPr>
          <w:trHeight w:val="453"/>
          <w:jc w:val="center"/>
        </w:trPr>
        <w:tc>
          <w:tcPr>
            <w:tcW w:w="9916" w:type="dxa"/>
            <w:gridSpan w:val="2"/>
            <w:shd w:val="clear" w:color="auto" w:fill="BDD6EE" w:themeFill="accent1" w:themeFillTint="66"/>
          </w:tcPr>
          <w:p w14:paraId="21FAF8ED" w14:textId="17C6BAFD" w:rsidR="007F0154" w:rsidRDefault="007F0154" w:rsidP="00F977D6">
            <w:pPr>
              <w:rPr>
                <w:rFonts w:ascii="Arial Narrow" w:hAnsi="Arial Narrow" w:cs="Arial"/>
                <w:b/>
              </w:rPr>
            </w:pPr>
            <w:r>
              <w:rPr>
                <w:rFonts w:ascii="Arial Narrow" w:hAnsi="Arial Narrow" w:cs="Arial"/>
                <w:b/>
              </w:rPr>
              <w:t xml:space="preserve">PARTENAIRES DU PROJET </w:t>
            </w:r>
          </w:p>
        </w:tc>
      </w:tr>
      <w:tr w:rsidR="007D43B2" w:rsidRPr="00155B4E" w14:paraId="28CEAD4C" w14:textId="77777777" w:rsidTr="002E1FA7">
        <w:trPr>
          <w:trHeight w:val="147"/>
          <w:jc w:val="center"/>
        </w:trPr>
        <w:tc>
          <w:tcPr>
            <w:tcW w:w="3818" w:type="dxa"/>
            <w:shd w:val="clear" w:color="auto" w:fill="DEEAF6" w:themeFill="accent1" w:themeFillTint="33"/>
            <w:vAlign w:val="center"/>
          </w:tcPr>
          <w:p w14:paraId="3CDC5DC7" w14:textId="0AE73FF5" w:rsidR="007D43B2" w:rsidRPr="007D43B2" w:rsidRDefault="007D43B2" w:rsidP="007D43B2">
            <w:pPr>
              <w:rPr>
                <w:rFonts w:ascii="Arial Narrow" w:hAnsi="Arial Narrow" w:cs="Arial"/>
                <w:b/>
                <w:sz w:val="18"/>
                <w:szCs w:val="18"/>
              </w:rPr>
            </w:pPr>
            <w:r w:rsidRPr="007D43B2">
              <w:rPr>
                <w:rFonts w:ascii="Arial Narrow" w:hAnsi="Arial Narrow" w:cs="Arial"/>
                <w:b/>
                <w:sz w:val="18"/>
                <w:szCs w:val="18"/>
              </w:rPr>
              <w:t xml:space="preserve">Nom </w:t>
            </w:r>
          </w:p>
        </w:tc>
        <w:tc>
          <w:tcPr>
            <w:tcW w:w="6098" w:type="dxa"/>
            <w:shd w:val="clear" w:color="auto" w:fill="DEEAF6" w:themeFill="accent1" w:themeFillTint="33"/>
            <w:vAlign w:val="center"/>
          </w:tcPr>
          <w:p w14:paraId="6D066146" w14:textId="3088E391" w:rsidR="007D43B2" w:rsidRPr="007D43B2" w:rsidRDefault="007D43B2" w:rsidP="007D43B2">
            <w:pPr>
              <w:rPr>
                <w:rFonts w:ascii="Arial Narrow" w:hAnsi="Arial Narrow" w:cs="Arial"/>
                <w:b/>
                <w:sz w:val="18"/>
                <w:szCs w:val="18"/>
              </w:rPr>
            </w:pPr>
            <w:r w:rsidRPr="007D43B2">
              <w:rPr>
                <w:rFonts w:ascii="Arial Narrow" w:hAnsi="Arial Narrow" w:cs="Arial"/>
                <w:b/>
                <w:sz w:val="18"/>
                <w:szCs w:val="18"/>
              </w:rPr>
              <w:t xml:space="preserve">Institution </w:t>
            </w:r>
          </w:p>
        </w:tc>
      </w:tr>
      <w:tr w:rsidR="007D43B2" w:rsidRPr="00155B4E" w14:paraId="6191B364" w14:textId="77777777" w:rsidTr="002E1FA7">
        <w:trPr>
          <w:trHeight w:val="453"/>
          <w:jc w:val="center"/>
        </w:trPr>
        <w:tc>
          <w:tcPr>
            <w:tcW w:w="3818" w:type="dxa"/>
          </w:tcPr>
          <w:p w14:paraId="66B3DB4C" w14:textId="77777777" w:rsidR="007D43B2" w:rsidRDefault="007D43B2" w:rsidP="00F977D6">
            <w:pPr>
              <w:rPr>
                <w:rFonts w:ascii="Arial Narrow" w:hAnsi="Arial Narrow" w:cs="Arial"/>
                <w:b/>
              </w:rPr>
            </w:pPr>
          </w:p>
        </w:tc>
        <w:tc>
          <w:tcPr>
            <w:tcW w:w="6098" w:type="dxa"/>
          </w:tcPr>
          <w:p w14:paraId="1CF0EBC5" w14:textId="77777777" w:rsidR="007D43B2" w:rsidRDefault="007D43B2" w:rsidP="00F977D6">
            <w:pPr>
              <w:rPr>
                <w:rFonts w:ascii="Arial Narrow" w:hAnsi="Arial Narrow" w:cs="Arial"/>
                <w:b/>
              </w:rPr>
            </w:pPr>
          </w:p>
        </w:tc>
      </w:tr>
      <w:tr w:rsidR="007D43B2" w:rsidRPr="00155B4E" w14:paraId="05AD25D4" w14:textId="77777777" w:rsidTr="002E1FA7">
        <w:trPr>
          <w:trHeight w:val="453"/>
          <w:jc w:val="center"/>
        </w:trPr>
        <w:tc>
          <w:tcPr>
            <w:tcW w:w="3818" w:type="dxa"/>
          </w:tcPr>
          <w:p w14:paraId="2D9BE077" w14:textId="77777777" w:rsidR="007D43B2" w:rsidRDefault="007D43B2" w:rsidP="00F977D6">
            <w:pPr>
              <w:rPr>
                <w:rFonts w:ascii="Arial Narrow" w:hAnsi="Arial Narrow" w:cs="Arial"/>
                <w:b/>
              </w:rPr>
            </w:pPr>
          </w:p>
        </w:tc>
        <w:tc>
          <w:tcPr>
            <w:tcW w:w="6098" w:type="dxa"/>
          </w:tcPr>
          <w:p w14:paraId="4FFF069A" w14:textId="77777777" w:rsidR="007D43B2" w:rsidRDefault="007D43B2" w:rsidP="00F977D6">
            <w:pPr>
              <w:rPr>
                <w:rFonts w:ascii="Arial Narrow" w:hAnsi="Arial Narrow" w:cs="Arial"/>
                <w:b/>
              </w:rPr>
            </w:pPr>
          </w:p>
        </w:tc>
      </w:tr>
      <w:tr w:rsidR="007D43B2" w:rsidRPr="00155B4E" w14:paraId="4935EDF0" w14:textId="77777777" w:rsidTr="002E1FA7">
        <w:trPr>
          <w:trHeight w:val="453"/>
          <w:jc w:val="center"/>
        </w:trPr>
        <w:tc>
          <w:tcPr>
            <w:tcW w:w="3818" w:type="dxa"/>
          </w:tcPr>
          <w:p w14:paraId="45DA1EFD" w14:textId="77777777" w:rsidR="007D43B2" w:rsidRDefault="007D43B2" w:rsidP="00F977D6">
            <w:pPr>
              <w:rPr>
                <w:rFonts w:ascii="Arial Narrow" w:hAnsi="Arial Narrow" w:cs="Arial"/>
                <w:b/>
              </w:rPr>
            </w:pPr>
          </w:p>
        </w:tc>
        <w:tc>
          <w:tcPr>
            <w:tcW w:w="6098" w:type="dxa"/>
          </w:tcPr>
          <w:p w14:paraId="5BE3B224" w14:textId="77777777" w:rsidR="007D43B2" w:rsidRDefault="007D43B2" w:rsidP="00F977D6">
            <w:pPr>
              <w:rPr>
                <w:rFonts w:ascii="Arial Narrow" w:hAnsi="Arial Narrow" w:cs="Arial"/>
                <w:b/>
              </w:rPr>
            </w:pPr>
          </w:p>
        </w:tc>
      </w:tr>
      <w:tr w:rsidR="007D43B2" w:rsidRPr="00155B4E" w14:paraId="2EBB6B97" w14:textId="77777777" w:rsidTr="002E1FA7">
        <w:trPr>
          <w:trHeight w:val="453"/>
          <w:jc w:val="center"/>
        </w:trPr>
        <w:tc>
          <w:tcPr>
            <w:tcW w:w="3818" w:type="dxa"/>
          </w:tcPr>
          <w:p w14:paraId="27F29CDE" w14:textId="77777777" w:rsidR="007D43B2" w:rsidRDefault="007D43B2" w:rsidP="00F977D6">
            <w:pPr>
              <w:rPr>
                <w:rFonts w:ascii="Arial Narrow" w:hAnsi="Arial Narrow" w:cs="Arial"/>
                <w:b/>
              </w:rPr>
            </w:pPr>
          </w:p>
        </w:tc>
        <w:tc>
          <w:tcPr>
            <w:tcW w:w="6098" w:type="dxa"/>
          </w:tcPr>
          <w:p w14:paraId="2178B4C3" w14:textId="77777777" w:rsidR="007D43B2" w:rsidRDefault="007D43B2" w:rsidP="00F977D6">
            <w:pPr>
              <w:rPr>
                <w:rFonts w:ascii="Arial Narrow" w:hAnsi="Arial Narrow" w:cs="Arial"/>
                <w:b/>
              </w:rPr>
            </w:pPr>
          </w:p>
        </w:tc>
      </w:tr>
    </w:tbl>
    <w:p w14:paraId="2EF0512E" w14:textId="77777777" w:rsidR="00327A0F" w:rsidRDefault="00327A0F">
      <w:r>
        <w:br w:type="page"/>
      </w:r>
    </w:p>
    <w:tbl>
      <w:tblPr>
        <w:tblStyle w:val="TableGrid"/>
        <w:tblW w:w="0" w:type="auto"/>
        <w:tblLook w:val="04A0" w:firstRow="1" w:lastRow="0" w:firstColumn="1" w:lastColumn="0" w:noHBand="0" w:noVBand="1"/>
      </w:tblPr>
      <w:tblGrid>
        <w:gridCol w:w="4405"/>
        <w:gridCol w:w="5521"/>
      </w:tblGrid>
      <w:tr w:rsidR="003A6716" w14:paraId="5BE08C50" w14:textId="77777777" w:rsidTr="009D02A6">
        <w:trPr>
          <w:trHeight w:val="467"/>
        </w:trPr>
        <w:tc>
          <w:tcPr>
            <w:tcW w:w="9926" w:type="dxa"/>
            <w:gridSpan w:val="2"/>
            <w:shd w:val="clear" w:color="auto" w:fill="BDD6EE" w:themeFill="accent1" w:themeFillTint="66"/>
          </w:tcPr>
          <w:p w14:paraId="05BA6C7C" w14:textId="536D9B6C" w:rsidR="003A6716" w:rsidRPr="009D02A6" w:rsidRDefault="009D02A6">
            <w:pPr>
              <w:rPr>
                <w:rFonts w:ascii="Arial Narrow" w:hAnsi="Arial Narrow"/>
                <w:b/>
                <w:bCs/>
              </w:rPr>
            </w:pPr>
            <w:r w:rsidRPr="009D02A6">
              <w:rPr>
                <w:rFonts w:ascii="Arial Narrow" w:hAnsi="Arial Narrow"/>
                <w:b/>
                <w:bCs/>
              </w:rPr>
              <w:lastRenderedPageBreak/>
              <w:t>RÉSUMÉ DE LA PROPOSITION</w:t>
            </w:r>
          </w:p>
        </w:tc>
      </w:tr>
      <w:tr w:rsidR="005506C9" w14:paraId="628B174E" w14:textId="77777777" w:rsidTr="00327A0F">
        <w:trPr>
          <w:trHeight w:val="440"/>
        </w:trPr>
        <w:tc>
          <w:tcPr>
            <w:tcW w:w="4405" w:type="dxa"/>
          </w:tcPr>
          <w:p w14:paraId="5073CCE7" w14:textId="163B8A25" w:rsidR="005506C9" w:rsidRDefault="005506C9" w:rsidP="005506C9">
            <w:r w:rsidRPr="005506C9">
              <w:rPr>
                <w:rFonts w:ascii="Arial Narrow" w:hAnsi="Arial Narrow"/>
                <w:b/>
                <w:bCs/>
              </w:rPr>
              <w:t xml:space="preserve">NIVEAU DE MATURITÉ TECHNOLOGIQUE INITIAL DE L'ECT PORTÉE </w:t>
            </w:r>
            <w:r w:rsidR="006F7D94">
              <w:rPr>
                <w:rFonts w:ascii="Arial Narrow" w:hAnsi="Arial Narrow"/>
                <w:b/>
                <w:bCs/>
              </w:rPr>
              <w:t xml:space="preserve">: </w:t>
            </w:r>
          </w:p>
        </w:tc>
        <w:tc>
          <w:tcPr>
            <w:tcW w:w="5521" w:type="dxa"/>
          </w:tcPr>
          <w:p w14:paraId="05888CB8" w14:textId="77777777" w:rsidR="005506C9" w:rsidRDefault="005506C9" w:rsidP="005506C9"/>
        </w:tc>
      </w:tr>
      <w:tr w:rsidR="005506C9" w14:paraId="3278E965" w14:textId="77777777" w:rsidTr="00327A0F">
        <w:trPr>
          <w:trHeight w:val="449"/>
        </w:trPr>
        <w:tc>
          <w:tcPr>
            <w:tcW w:w="4405" w:type="dxa"/>
          </w:tcPr>
          <w:p w14:paraId="0D09E87A" w14:textId="052F7D9E" w:rsidR="005506C9" w:rsidRPr="005506C9" w:rsidRDefault="005506C9" w:rsidP="005506C9">
            <w:r w:rsidRPr="005506C9">
              <w:rPr>
                <w:rFonts w:ascii="Arial Narrow" w:hAnsi="Arial Narrow" w:cs="Arial"/>
                <w:b/>
              </w:rPr>
              <w:t xml:space="preserve">NIVEAU DE MATURITÉ TECHNOLOGIQUE CIBLE À LA FIN </w:t>
            </w:r>
            <w:r w:rsidR="006D757A">
              <w:rPr>
                <w:rFonts w:ascii="Arial Narrow" w:hAnsi="Arial Narrow" w:cs="Arial"/>
                <w:b/>
              </w:rPr>
              <w:t>DU PROJET</w:t>
            </w:r>
            <w:r w:rsidRPr="005506C9">
              <w:rPr>
                <w:rFonts w:ascii="Arial Narrow" w:hAnsi="Arial Narrow" w:cs="Arial"/>
                <w:b/>
              </w:rPr>
              <w:t xml:space="preserve"> ECT </w:t>
            </w:r>
            <w:r w:rsidR="006F7D94">
              <w:rPr>
                <w:rFonts w:ascii="Arial Narrow" w:hAnsi="Arial Narrow" w:cs="Arial"/>
                <w:b/>
              </w:rPr>
              <w:t xml:space="preserve">: </w:t>
            </w:r>
          </w:p>
        </w:tc>
        <w:tc>
          <w:tcPr>
            <w:tcW w:w="5521" w:type="dxa"/>
          </w:tcPr>
          <w:p w14:paraId="50283B54" w14:textId="77777777" w:rsidR="005506C9" w:rsidRDefault="005506C9" w:rsidP="005506C9"/>
        </w:tc>
      </w:tr>
      <w:tr w:rsidR="006D757A" w14:paraId="56FBAB8C" w14:textId="77777777" w:rsidTr="00327A0F">
        <w:trPr>
          <w:trHeight w:val="620"/>
        </w:trPr>
        <w:tc>
          <w:tcPr>
            <w:tcW w:w="9926" w:type="dxa"/>
            <w:gridSpan w:val="2"/>
            <w:shd w:val="clear" w:color="auto" w:fill="DEEAF6" w:themeFill="accent1" w:themeFillTint="33"/>
          </w:tcPr>
          <w:p w14:paraId="586287AC" w14:textId="31293DFB" w:rsidR="006D757A" w:rsidRDefault="006D757A" w:rsidP="005506C9">
            <w:r w:rsidRPr="006D757A">
              <w:rPr>
                <w:rFonts w:ascii="Arial Narrow" w:hAnsi="Arial Narrow" w:cs="Arial"/>
                <w:b/>
              </w:rPr>
              <w:t xml:space="preserve">LACUNE EN MATIÈRE DE CONNAISSANCES </w:t>
            </w:r>
            <w:r w:rsidR="006F7D94">
              <w:rPr>
                <w:rFonts w:ascii="Arial Narrow" w:hAnsi="Arial Narrow" w:cs="Arial"/>
                <w:b/>
              </w:rPr>
              <w:t xml:space="preserve">: </w:t>
            </w:r>
            <w:r w:rsidRPr="005805D4">
              <w:rPr>
                <w:rFonts w:ascii="Arial Narrow" w:hAnsi="Arial Narrow" w:cs="Arial"/>
                <w:bCs/>
              </w:rPr>
              <w:t>(</w:t>
            </w:r>
            <w:r w:rsidRPr="006D757A">
              <w:rPr>
                <w:rFonts w:ascii="Arial Narrow" w:hAnsi="Arial Narrow" w:cs="Arial"/>
                <w:iCs/>
              </w:rPr>
              <w:t>50 mots maximum)</w:t>
            </w:r>
            <w:r>
              <w:rPr>
                <w:rFonts w:ascii="Arial Narrow" w:hAnsi="Arial Narrow" w:cs="Arial"/>
                <w:iCs/>
              </w:rPr>
              <w:t xml:space="preserve">. </w:t>
            </w:r>
            <w:r w:rsidR="000802C7">
              <w:rPr>
                <w:rFonts w:ascii="Arial Narrow" w:hAnsi="Arial Narrow" w:cs="Arial"/>
                <w:iCs/>
              </w:rPr>
              <w:t xml:space="preserve">Décrivez en termes non techniques </w:t>
            </w:r>
            <w:r w:rsidRPr="006D757A">
              <w:rPr>
                <w:rFonts w:ascii="Arial Narrow" w:hAnsi="Arial Narrow" w:cs="Arial"/>
                <w:iCs/>
              </w:rPr>
              <w:t xml:space="preserve">la lacune en matière de connaissances </w:t>
            </w:r>
            <w:r w:rsidR="00944FAB">
              <w:rPr>
                <w:rFonts w:ascii="Arial Narrow" w:hAnsi="Arial Narrow" w:cs="Arial"/>
                <w:iCs/>
              </w:rPr>
              <w:t xml:space="preserve">que </w:t>
            </w:r>
            <w:r w:rsidRPr="006D757A">
              <w:rPr>
                <w:rFonts w:ascii="Arial Narrow" w:hAnsi="Arial Narrow" w:cs="Arial"/>
                <w:iCs/>
              </w:rPr>
              <w:t>votre projet ECT proposé permettrait de combler.</w:t>
            </w:r>
          </w:p>
        </w:tc>
      </w:tr>
      <w:tr w:rsidR="00944FAB" w14:paraId="4A3E5CD4" w14:textId="77777777" w:rsidTr="006F7D94">
        <w:trPr>
          <w:trHeight w:val="1970"/>
        </w:trPr>
        <w:tc>
          <w:tcPr>
            <w:tcW w:w="9926" w:type="dxa"/>
            <w:gridSpan w:val="2"/>
          </w:tcPr>
          <w:p w14:paraId="2BAA95B7" w14:textId="77777777" w:rsidR="00944FAB" w:rsidRPr="005805D4" w:rsidRDefault="00944FAB" w:rsidP="005506C9">
            <w:pPr>
              <w:rPr>
                <w:rFonts w:ascii="Arial Narrow" w:hAnsi="Arial Narrow"/>
              </w:rPr>
            </w:pPr>
          </w:p>
        </w:tc>
      </w:tr>
      <w:tr w:rsidR="008147D6" w14:paraId="267CD1DE" w14:textId="77777777" w:rsidTr="00327A0F">
        <w:trPr>
          <w:trHeight w:val="593"/>
        </w:trPr>
        <w:tc>
          <w:tcPr>
            <w:tcW w:w="9926" w:type="dxa"/>
            <w:gridSpan w:val="2"/>
            <w:shd w:val="clear" w:color="auto" w:fill="DEEAF6" w:themeFill="accent1" w:themeFillTint="33"/>
          </w:tcPr>
          <w:p w14:paraId="43DA3DAC" w14:textId="3847AF9F" w:rsidR="008147D6" w:rsidRPr="005805D4" w:rsidRDefault="008147D6" w:rsidP="005506C9">
            <w:pPr>
              <w:rPr>
                <w:rFonts w:ascii="Arial Narrow" w:hAnsi="Arial Narrow"/>
              </w:rPr>
            </w:pPr>
            <w:r w:rsidRPr="005805D4">
              <w:rPr>
                <w:rFonts w:ascii="Arial Narrow" w:hAnsi="Arial Narrow"/>
                <w:b/>
                <w:bCs/>
              </w:rPr>
              <w:t xml:space="preserve">RÉDUCTION DES ÉMISSIONS DE GES </w:t>
            </w:r>
            <w:r w:rsidR="006F7D94">
              <w:rPr>
                <w:rFonts w:ascii="Arial Narrow" w:hAnsi="Arial Narrow"/>
                <w:b/>
                <w:bCs/>
              </w:rPr>
              <w:t xml:space="preserve">: </w:t>
            </w:r>
            <w:r w:rsidRPr="005805D4">
              <w:rPr>
                <w:rFonts w:ascii="Arial Narrow" w:hAnsi="Arial Narrow"/>
              </w:rPr>
              <w:t xml:space="preserve">(50 </w:t>
            </w:r>
            <w:r w:rsidR="005805D4" w:rsidRPr="005805D4">
              <w:rPr>
                <w:rFonts w:ascii="Arial Narrow" w:hAnsi="Arial Narrow"/>
              </w:rPr>
              <w:t>mots</w:t>
            </w:r>
            <w:r w:rsidRPr="005805D4">
              <w:rPr>
                <w:rFonts w:ascii="Arial Narrow" w:hAnsi="Arial Narrow"/>
              </w:rPr>
              <w:t xml:space="preserve"> maximum)</w:t>
            </w:r>
            <w:r w:rsidR="005805D4">
              <w:rPr>
                <w:rFonts w:ascii="Arial Narrow" w:hAnsi="Arial Narrow"/>
              </w:rPr>
              <w:t xml:space="preserve">. Décrivez </w:t>
            </w:r>
            <w:r w:rsidR="00A73EC4">
              <w:rPr>
                <w:rFonts w:ascii="Arial Narrow" w:hAnsi="Arial Narrow"/>
              </w:rPr>
              <w:t>comment votre projet proposé permettra de réduire ou de capturer les émissions de GES.</w:t>
            </w:r>
          </w:p>
        </w:tc>
      </w:tr>
      <w:tr w:rsidR="008147D6" w14:paraId="1DB90D94" w14:textId="77777777" w:rsidTr="006F7D94">
        <w:trPr>
          <w:trHeight w:val="2177"/>
        </w:trPr>
        <w:tc>
          <w:tcPr>
            <w:tcW w:w="9926" w:type="dxa"/>
            <w:gridSpan w:val="2"/>
          </w:tcPr>
          <w:p w14:paraId="1D8BF815" w14:textId="77777777" w:rsidR="008147D6" w:rsidRDefault="008147D6" w:rsidP="005506C9"/>
        </w:tc>
      </w:tr>
      <w:tr w:rsidR="002720DB" w14:paraId="3CF773D1" w14:textId="77777777" w:rsidTr="00327A0F">
        <w:trPr>
          <w:trHeight w:val="602"/>
        </w:trPr>
        <w:tc>
          <w:tcPr>
            <w:tcW w:w="9926" w:type="dxa"/>
            <w:gridSpan w:val="2"/>
            <w:shd w:val="clear" w:color="auto" w:fill="DEEAF6" w:themeFill="accent1" w:themeFillTint="33"/>
          </w:tcPr>
          <w:p w14:paraId="14C74D91" w14:textId="2AC3E57D" w:rsidR="002720DB" w:rsidRPr="0023614D" w:rsidRDefault="0023614D" w:rsidP="005506C9">
            <w:pPr>
              <w:rPr>
                <w:rFonts w:ascii="Arial Narrow" w:hAnsi="Arial Narrow"/>
              </w:rPr>
            </w:pPr>
            <w:r w:rsidRPr="0023614D">
              <w:rPr>
                <w:rFonts w:ascii="Arial Narrow" w:hAnsi="Arial Narrow"/>
                <w:b/>
                <w:bCs/>
              </w:rPr>
              <w:t xml:space="preserve">DÉVELOPPEMENT ÉCONOMIQUE </w:t>
            </w:r>
            <w:r w:rsidR="006F7D94">
              <w:rPr>
                <w:rFonts w:ascii="Arial Narrow" w:hAnsi="Arial Narrow"/>
                <w:b/>
                <w:bCs/>
              </w:rPr>
              <w:t xml:space="preserve">: </w:t>
            </w:r>
            <w:r w:rsidRPr="0023614D">
              <w:rPr>
                <w:rFonts w:ascii="Arial Narrow" w:hAnsi="Arial Narrow"/>
              </w:rPr>
              <w:t>(50 mots maximum)</w:t>
            </w:r>
            <w:r>
              <w:rPr>
                <w:rFonts w:ascii="Arial Narrow" w:hAnsi="Arial Narrow"/>
              </w:rPr>
              <w:t xml:space="preserve">. Décrivez </w:t>
            </w:r>
            <w:r w:rsidR="00954783">
              <w:rPr>
                <w:rFonts w:ascii="Arial Narrow" w:hAnsi="Arial Narrow"/>
              </w:rPr>
              <w:t>le plan</w:t>
            </w:r>
            <w:r w:rsidR="006D0DA4">
              <w:rPr>
                <w:rFonts w:ascii="Arial Narrow" w:hAnsi="Arial Narrow"/>
              </w:rPr>
              <w:t xml:space="preserve"> préliminaire </w:t>
            </w:r>
            <w:r w:rsidR="0005517D">
              <w:rPr>
                <w:rFonts w:ascii="Arial Narrow" w:hAnsi="Arial Narrow"/>
              </w:rPr>
              <w:t xml:space="preserve">de </w:t>
            </w:r>
            <w:r w:rsidR="0041033D">
              <w:rPr>
                <w:rFonts w:ascii="Arial Narrow" w:hAnsi="Arial Narrow"/>
              </w:rPr>
              <w:t xml:space="preserve">commercialisation de votre solution ECT proposée pour </w:t>
            </w:r>
            <w:r w:rsidR="00BD058D">
              <w:rPr>
                <w:rFonts w:ascii="Arial Narrow" w:hAnsi="Arial Narrow"/>
              </w:rPr>
              <w:t>la réduction des émissions</w:t>
            </w:r>
            <w:r w:rsidR="0041033D">
              <w:rPr>
                <w:rFonts w:ascii="Arial Narrow" w:hAnsi="Arial Narrow"/>
              </w:rPr>
              <w:t xml:space="preserve"> de GES </w:t>
            </w:r>
            <w:r w:rsidR="00BF66AF">
              <w:rPr>
                <w:rFonts w:ascii="Arial Narrow" w:hAnsi="Arial Narrow"/>
              </w:rPr>
              <w:t xml:space="preserve">après </w:t>
            </w:r>
            <w:r w:rsidR="0005517D">
              <w:rPr>
                <w:rFonts w:ascii="Arial Narrow" w:hAnsi="Arial Narrow"/>
              </w:rPr>
              <w:t>l'achèvement du projet ECT.</w:t>
            </w:r>
          </w:p>
        </w:tc>
      </w:tr>
      <w:tr w:rsidR="002720DB" w14:paraId="68752FC7" w14:textId="77777777" w:rsidTr="006F7D94">
        <w:trPr>
          <w:trHeight w:val="2798"/>
        </w:trPr>
        <w:tc>
          <w:tcPr>
            <w:tcW w:w="9926" w:type="dxa"/>
            <w:gridSpan w:val="2"/>
          </w:tcPr>
          <w:p w14:paraId="695E79D8" w14:textId="77777777" w:rsidR="002720DB" w:rsidRDefault="002720DB" w:rsidP="005506C9"/>
        </w:tc>
      </w:tr>
    </w:tbl>
    <w:p w14:paraId="2066AB7F" w14:textId="77777777" w:rsidR="00CB19D5" w:rsidRDefault="00CB19D5">
      <w:r>
        <w:br w:type="page"/>
      </w:r>
    </w:p>
    <w:tbl>
      <w:tblPr>
        <w:tblStyle w:val="TableGrid"/>
        <w:tblW w:w="0" w:type="auto"/>
        <w:tblLook w:val="04A0" w:firstRow="1" w:lastRow="0" w:firstColumn="1" w:lastColumn="0" w:noHBand="0" w:noVBand="1"/>
      </w:tblPr>
      <w:tblGrid>
        <w:gridCol w:w="9926"/>
      </w:tblGrid>
      <w:tr w:rsidR="00CB19D5" w14:paraId="2CAF7BB3" w14:textId="77777777" w:rsidTr="006748DE">
        <w:tc>
          <w:tcPr>
            <w:tcW w:w="9926" w:type="dxa"/>
            <w:shd w:val="clear" w:color="auto" w:fill="D9D9D9" w:themeFill="background1" w:themeFillShade="D9"/>
          </w:tcPr>
          <w:p w14:paraId="0B551664" w14:textId="03C029C7" w:rsidR="00E47803" w:rsidRPr="00E47803" w:rsidRDefault="00CB19D5" w:rsidP="00E47803">
            <w:pPr>
              <w:pStyle w:val="ListParagraph"/>
              <w:numPr>
                <w:ilvl w:val="0"/>
                <w:numId w:val="17"/>
              </w:numPr>
              <w:rPr>
                <w:rFonts w:ascii="Arial Narrow" w:hAnsi="Arial Narrow"/>
              </w:rPr>
            </w:pPr>
            <w:r w:rsidRPr="00E47803">
              <w:rPr>
                <w:rFonts w:ascii="Arial Narrow" w:hAnsi="Arial Narrow" w:cs="Arial"/>
                <w:b/>
              </w:rPr>
              <w:lastRenderedPageBreak/>
              <w:t xml:space="preserve">APERÇU DU PROJET : </w:t>
            </w:r>
            <w:r w:rsidR="008B6A15">
              <w:rPr>
                <w:rFonts w:ascii="Arial Narrow" w:hAnsi="Arial Narrow" w:cs="Arial"/>
                <w:i/>
              </w:rPr>
              <w:t>(</w:t>
            </w:r>
            <w:r w:rsidRPr="00E47803">
              <w:rPr>
                <w:rFonts w:ascii="Arial Narrow" w:hAnsi="Arial Narrow" w:cs="Arial"/>
                <w:iCs/>
              </w:rPr>
              <w:t>300 mots maximum</w:t>
            </w:r>
            <w:r w:rsidR="008B6A15">
              <w:rPr>
                <w:rFonts w:ascii="Arial Narrow" w:hAnsi="Arial Narrow" w:cs="Arial"/>
                <w:iCs/>
              </w:rPr>
              <w:t>)</w:t>
            </w:r>
            <w:r w:rsidRPr="00E47803">
              <w:rPr>
                <w:rFonts w:ascii="Arial Narrow" w:hAnsi="Arial Narrow" w:cs="Arial"/>
                <w:iCs/>
              </w:rPr>
              <w:t xml:space="preserve">, non confidentiel. </w:t>
            </w:r>
            <w:r w:rsidRPr="00E47803">
              <w:rPr>
                <w:rFonts w:ascii="Arial Narrow" w:hAnsi="Arial Narrow"/>
              </w:rPr>
              <w:t xml:space="preserve">Veuillez fournir un aperçu de la recherche proposée en termes non techniques. Veuillez inclure le ou les objectifs du projet et les principaux résultats attendus. </w:t>
            </w:r>
          </w:p>
          <w:p w14:paraId="18EC89A7" w14:textId="77777777" w:rsidR="00CB19D5" w:rsidRPr="00B31956" w:rsidRDefault="00CB19D5" w:rsidP="00B31956">
            <w:pPr>
              <w:jc w:val="center"/>
              <w:rPr>
                <w:i/>
                <w:iCs/>
                <w:sz w:val="20"/>
                <w:szCs w:val="20"/>
              </w:rPr>
            </w:pPr>
          </w:p>
          <w:p w14:paraId="2E73D497" w14:textId="633CD921" w:rsidR="00E47803" w:rsidRPr="00B31956" w:rsidRDefault="00E47803" w:rsidP="00B31956">
            <w:pPr>
              <w:jc w:val="center"/>
              <w:rPr>
                <w:b/>
                <w:bCs/>
              </w:rPr>
            </w:pPr>
            <w:r w:rsidRPr="00B31956">
              <w:rPr>
                <w:b/>
                <w:bCs/>
                <w:i/>
                <w:iCs/>
                <w:sz w:val="20"/>
                <w:szCs w:val="20"/>
              </w:rPr>
              <w:t>Si votre projet est accepté, ce résumé sera utilisé sur la page web NZA ECT.</w:t>
            </w:r>
          </w:p>
        </w:tc>
      </w:tr>
      <w:tr w:rsidR="00CB19D5" w14:paraId="41F5E501" w14:textId="77777777" w:rsidTr="0042499F">
        <w:trPr>
          <w:trHeight w:val="10907"/>
        </w:trPr>
        <w:tc>
          <w:tcPr>
            <w:tcW w:w="9926" w:type="dxa"/>
          </w:tcPr>
          <w:p w14:paraId="63294982" w14:textId="77777777" w:rsidR="00CB19D5" w:rsidRDefault="00CB19D5"/>
        </w:tc>
      </w:tr>
    </w:tbl>
    <w:tbl>
      <w:tblPr>
        <w:tblStyle w:val="TableGrid"/>
        <w:tblW w:w="9916" w:type="dxa"/>
        <w:jc w:val="center"/>
        <w:tblLayout w:type="fixed"/>
        <w:tblLook w:val="04A0" w:firstRow="1" w:lastRow="0" w:firstColumn="1" w:lastColumn="0" w:noHBand="0" w:noVBand="1"/>
      </w:tblPr>
      <w:tblGrid>
        <w:gridCol w:w="846"/>
        <w:gridCol w:w="842"/>
        <w:gridCol w:w="350"/>
        <w:gridCol w:w="367"/>
        <w:gridCol w:w="516"/>
        <w:gridCol w:w="1410"/>
        <w:gridCol w:w="297"/>
        <w:gridCol w:w="432"/>
        <w:gridCol w:w="742"/>
        <w:gridCol w:w="1817"/>
        <w:gridCol w:w="2297"/>
      </w:tblGrid>
      <w:tr w:rsidR="00CA136C" w14:paraId="1EAF2395" w14:textId="77777777" w:rsidTr="00DF0902">
        <w:trPr>
          <w:trHeight w:val="386"/>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15D4C5A6" w14:textId="1DB51CE8" w:rsidR="001D15C8" w:rsidRPr="00DF0902" w:rsidRDefault="00353A30">
            <w:pPr>
              <w:rPr>
                <w:rFonts w:ascii="Arial Narrow" w:hAnsi="Arial Narrow"/>
                <w:b/>
                <w:bCs/>
              </w:rPr>
            </w:pPr>
            <w:r w:rsidRPr="0062121C">
              <w:rPr>
                <w:rFonts w:ascii="Arial Narrow" w:hAnsi="Arial Narrow"/>
                <w:b/>
                <w:bCs/>
              </w:rPr>
              <w:lastRenderedPageBreak/>
              <w:t>2</w:t>
            </w:r>
            <w:r w:rsidR="00E72942" w:rsidRPr="0062121C">
              <w:rPr>
                <w:rFonts w:ascii="Arial Narrow" w:hAnsi="Arial Narrow"/>
                <w:b/>
                <w:bCs/>
              </w:rPr>
              <w:t xml:space="preserve">. </w:t>
            </w:r>
            <w:r w:rsidR="00930ECF">
              <w:rPr>
                <w:rFonts w:ascii="Arial Narrow" w:hAnsi="Arial Narrow"/>
                <w:b/>
                <w:bCs/>
              </w:rPr>
              <w:t xml:space="preserve">ALIGNEMENT DU PROGRAMME ECT </w:t>
            </w:r>
          </w:p>
        </w:tc>
      </w:tr>
      <w:tr w:rsidR="00327A0F" w14:paraId="6C54E2BE" w14:textId="77777777" w:rsidTr="00594E51">
        <w:trPr>
          <w:trHeight w:val="62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2D2129FF" w14:textId="36F9E179" w:rsidR="00327A0F" w:rsidRPr="008E2698" w:rsidRDefault="0014108B" w:rsidP="00847A87">
            <w:pPr>
              <w:rPr>
                <w:rFonts w:ascii="Arial Narrow" w:hAnsi="Arial Narrow"/>
              </w:rPr>
            </w:pPr>
            <w:r>
              <w:rPr>
                <w:rFonts w:ascii="Arial Narrow" w:hAnsi="Arial Narrow"/>
              </w:rPr>
              <w:t>Décrivez l'alignement</w:t>
            </w:r>
            <w:r w:rsidR="00327A0F" w:rsidRPr="003A1A06">
              <w:rPr>
                <w:rFonts w:ascii="Arial Narrow" w:hAnsi="Arial Narrow"/>
              </w:rPr>
              <w:t xml:space="preserve"> </w:t>
            </w:r>
            <w:r>
              <w:rPr>
                <w:rFonts w:ascii="Arial Narrow" w:hAnsi="Arial Narrow"/>
              </w:rPr>
              <w:t xml:space="preserve">du projet </w:t>
            </w:r>
            <w:r w:rsidR="00327A0F" w:rsidRPr="003A1A06">
              <w:rPr>
                <w:rFonts w:ascii="Arial Narrow" w:hAnsi="Arial Narrow"/>
              </w:rPr>
              <w:t xml:space="preserve">avec le volet 1 ou le volet 2 </w:t>
            </w:r>
            <w:r w:rsidR="00B05D10">
              <w:rPr>
                <w:rFonts w:ascii="Arial Narrow" w:hAnsi="Arial Narrow"/>
              </w:rPr>
              <w:t xml:space="preserve">de l'ECT </w:t>
            </w:r>
            <w:r w:rsidR="00327A0F">
              <w:rPr>
                <w:rFonts w:ascii="Arial Narrow" w:hAnsi="Arial Narrow"/>
              </w:rPr>
              <w:t>(</w:t>
            </w:r>
            <w:r w:rsidR="004B3643">
              <w:rPr>
                <w:rFonts w:ascii="Arial Narrow" w:hAnsi="Arial Narrow"/>
              </w:rPr>
              <w:t xml:space="preserve">voir </w:t>
            </w:r>
            <w:r w:rsidR="00327A0F">
              <w:rPr>
                <w:rFonts w:ascii="Arial Narrow" w:hAnsi="Arial Narrow"/>
              </w:rPr>
              <w:t xml:space="preserve">la section 4 </w:t>
            </w:r>
            <w:r w:rsidR="00327A0F" w:rsidRPr="0062121C">
              <w:rPr>
                <w:rFonts w:ascii="Arial Narrow" w:hAnsi="Arial Narrow"/>
              </w:rPr>
              <w:t>du guide du candidat</w:t>
            </w:r>
            <w:r w:rsidR="00327A0F">
              <w:rPr>
                <w:rFonts w:ascii="Arial Narrow" w:hAnsi="Arial Narrow"/>
              </w:rPr>
              <w:t>)</w:t>
            </w:r>
            <w:r w:rsidR="00327A0F" w:rsidRPr="003A1A06">
              <w:rPr>
                <w:rFonts w:ascii="Arial Narrow" w:hAnsi="Arial Narrow"/>
              </w:rPr>
              <w:t xml:space="preserve">. </w:t>
            </w:r>
            <w:r w:rsidR="008E2698">
              <w:rPr>
                <w:rFonts w:ascii="Arial Narrow" w:hAnsi="Arial Narrow"/>
              </w:rPr>
              <w:t xml:space="preserve">Indiquez clairement la nouveauté de </w:t>
            </w:r>
            <w:r w:rsidR="00906E0E">
              <w:rPr>
                <w:rFonts w:ascii="Arial Narrow" w:hAnsi="Arial Narrow"/>
              </w:rPr>
              <w:t xml:space="preserve">la </w:t>
            </w:r>
            <w:r w:rsidR="008E2698">
              <w:rPr>
                <w:rFonts w:ascii="Arial Narrow" w:hAnsi="Arial Narrow"/>
              </w:rPr>
              <w:t xml:space="preserve">technologie </w:t>
            </w:r>
            <w:r w:rsidR="002A49B3">
              <w:rPr>
                <w:rFonts w:ascii="Arial Narrow" w:hAnsi="Arial Narrow"/>
              </w:rPr>
              <w:t>ou</w:t>
            </w:r>
            <w:r w:rsidR="008E2698">
              <w:rPr>
                <w:rFonts w:ascii="Arial Narrow" w:hAnsi="Arial Narrow"/>
              </w:rPr>
              <w:t xml:space="preserve"> de la solution</w:t>
            </w:r>
            <w:r w:rsidR="00906E0E">
              <w:rPr>
                <w:rFonts w:ascii="Arial Narrow" w:hAnsi="Arial Narrow"/>
              </w:rPr>
              <w:t xml:space="preserve"> proposée </w:t>
            </w:r>
            <w:r w:rsidR="002A49B3">
              <w:rPr>
                <w:rFonts w:ascii="Arial Narrow" w:hAnsi="Arial Narrow"/>
              </w:rPr>
              <w:t>ou de la technologie adoptée par une</w:t>
            </w:r>
            <w:r w:rsidR="006F7D94">
              <w:rPr>
                <w:rFonts w:ascii="Arial Narrow" w:hAnsi="Arial Narrow"/>
              </w:rPr>
              <w:t xml:space="preserve"> autre </w:t>
            </w:r>
            <w:r w:rsidR="002A49B3">
              <w:rPr>
                <w:rFonts w:ascii="Arial Narrow" w:hAnsi="Arial Narrow"/>
              </w:rPr>
              <w:t xml:space="preserve">juridiction </w:t>
            </w:r>
            <w:r w:rsidR="00C6082C">
              <w:rPr>
                <w:rFonts w:ascii="Arial Narrow" w:hAnsi="Arial Narrow"/>
              </w:rPr>
              <w:t xml:space="preserve">au </w:t>
            </w:r>
            <w:r w:rsidR="00511EE3">
              <w:rPr>
                <w:rFonts w:ascii="Arial Narrow" w:hAnsi="Arial Narrow"/>
              </w:rPr>
              <w:t>Nouveau-Brunswick.</w:t>
            </w:r>
          </w:p>
        </w:tc>
      </w:tr>
      <w:tr w:rsidR="009F0074" w14:paraId="0D5226A5" w14:textId="77777777" w:rsidTr="00A87162">
        <w:trPr>
          <w:trHeight w:val="4660"/>
          <w:jc w:val="center"/>
        </w:trPr>
        <w:tc>
          <w:tcPr>
            <w:tcW w:w="9916" w:type="dxa"/>
            <w:gridSpan w:val="11"/>
            <w:tcBorders>
              <w:top w:val="single" w:sz="8" w:space="0" w:color="auto"/>
              <w:left w:val="single" w:sz="8" w:space="0" w:color="auto"/>
              <w:bottom w:val="single" w:sz="4" w:space="0" w:color="auto"/>
              <w:right w:val="single" w:sz="8" w:space="0" w:color="auto"/>
            </w:tcBorders>
          </w:tcPr>
          <w:p w14:paraId="4CBD56E1" w14:textId="77777777" w:rsidR="009F0074" w:rsidRDefault="009F0074" w:rsidP="00847A87">
            <w:pPr>
              <w:rPr>
                <w:rFonts w:ascii="Arial Narrow" w:hAnsi="Arial Narrow"/>
                <w:b/>
                <w:bCs/>
              </w:rPr>
            </w:pPr>
          </w:p>
          <w:p w14:paraId="0D6596AD" w14:textId="77777777" w:rsidR="009F0074" w:rsidRPr="0062121C" w:rsidRDefault="009F0074" w:rsidP="00847A87">
            <w:pPr>
              <w:rPr>
                <w:rFonts w:ascii="Arial Narrow" w:hAnsi="Arial Narrow"/>
                <w:b/>
                <w:bCs/>
              </w:rPr>
            </w:pPr>
          </w:p>
        </w:tc>
      </w:tr>
      <w:tr w:rsidR="00327A0F" w14:paraId="26A5044B" w14:textId="77777777" w:rsidTr="006F7D94">
        <w:trPr>
          <w:trHeight w:val="44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7506F2FF" w14:textId="22132DFB" w:rsidR="00327A0F" w:rsidRDefault="00930ECF" w:rsidP="00847A87">
            <w:pPr>
              <w:rPr>
                <w:rFonts w:ascii="Arial Narrow" w:hAnsi="Arial Narrow"/>
                <w:b/>
                <w:bCs/>
              </w:rPr>
            </w:pPr>
            <w:r>
              <w:rPr>
                <w:rFonts w:ascii="Arial Narrow" w:hAnsi="Arial Narrow"/>
              </w:rPr>
              <w:t xml:space="preserve">Décrivez l'alignement du projet avec les </w:t>
            </w:r>
            <w:r w:rsidR="009E7117">
              <w:rPr>
                <w:rFonts w:ascii="Arial Narrow" w:hAnsi="Arial Narrow"/>
              </w:rPr>
              <w:t xml:space="preserve">thèmes de recherche prioritaires (PRT) </w:t>
            </w:r>
            <w:r>
              <w:rPr>
                <w:rFonts w:ascii="Arial Narrow" w:hAnsi="Arial Narrow"/>
              </w:rPr>
              <w:t xml:space="preserve">sélectionnés </w:t>
            </w:r>
            <w:r w:rsidR="0047363B" w:rsidRPr="00B51449">
              <w:rPr>
                <w:rFonts w:ascii="Arial Narrow" w:hAnsi="Arial Narrow"/>
                <w:lang w:eastAsia="en-CA"/>
              </w:rPr>
              <w:t>(voir l'annexe 1 du guide du candidat).</w:t>
            </w:r>
          </w:p>
        </w:tc>
      </w:tr>
      <w:tr w:rsidR="00327A0F" w14:paraId="0A379110" w14:textId="77777777" w:rsidTr="0042499F">
        <w:trPr>
          <w:trHeight w:val="5767"/>
          <w:jc w:val="center"/>
        </w:trPr>
        <w:tc>
          <w:tcPr>
            <w:tcW w:w="9916" w:type="dxa"/>
            <w:gridSpan w:val="11"/>
            <w:tcBorders>
              <w:top w:val="single" w:sz="8" w:space="0" w:color="auto"/>
              <w:left w:val="single" w:sz="8" w:space="0" w:color="auto"/>
              <w:right w:val="single" w:sz="8" w:space="0" w:color="auto"/>
            </w:tcBorders>
          </w:tcPr>
          <w:p w14:paraId="3785270B" w14:textId="77777777" w:rsidR="00327A0F" w:rsidRDefault="00327A0F" w:rsidP="00847A87">
            <w:pPr>
              <w:rPr>
                <w:rFonts w:ascii="Arial Narrow" w:hAnsi="Arial Narrow"/>
                <w:b/>
                <w:bCs/>
              </w:rPr>
            </w:pPr>
          </w:p>
        </w:tc>
      </w:tr>
      <w:tr w:rsidR="00CA136C" w14:paraId="78105812" w14:textId="77777777" w:rsidTr="00594E51">
        <w:trPr>
          <w:trHeight w:val="404"/>
          <w:jc w:val="center"/>
        </w:trPr>
        <w:tc>
          <w:tcPr>
            <w:tcW w:w="9916" w:type="dxa"/>
            <w:gridSpan w:val="11"/>
            <w:tcBorders>
              <w:left w:val="single" w:sz="8" w:space="0" w:color="auto"/>
              <w:bottom w:val="single" w:sz="4" w:space="0" w:color="auto"/>
              <w:right w:val="single" w:sz="8" w:space="0" w:color="auto"/>
            </w:tcBorders>
            <w:shd w:val="clear" w:color="auto" w:fill="D9D9D9" w:themeFill="background1" w:themeFillShade="D9"/>
          </w:tcPr>
          <w:p w14:paraId="40683043" w14:textId="048C9382" w:rsidR="00AA6152" w:rsidRPr="0062121C" w:rsidRDefault="0041042C" w:rsidP="006F7D94">
            <w:pPr>
              <w:rPr>
                <w:rFonts w:ascii="Arial Narrow" w:hAnsi="Arial Narrow"/>
              </w:rPr>
            </w:pPr>
            <w:r>
              <w:rPr>
                <w:rFonts w:ascii="Arial Narrow" w:hAnsi="Arial Narrow"/>
                <w:b/>
                <w:bCs/>
              </w:rPr>
              <w:lastRenderedPageBreak/>
              <w:t>3</w:t>
            </w:r>
            <w:r w:rsidR="00FA7166" w:rsidRPr="00AA6152">
              <w:rPr>
                <w:rFonts w:ascii="Arial Narrow" w:hAnsi="Arial Narrow"/>
                <w:b/>
                <w:bCs/>
              </w:rPr>
              <w:t xml:space="preserve">. </w:t>
            </w:r>
            <w:r w:rsidR="00E76329" w:rsidRPr="00AA6152">
              <w:rPr>
                <w:rFonts w:ascii="Arial Narrow" w:hAnsi="Arial Narrow"/>
                <w:b/>
                <w:bCs/>
              </w:rPr>
              <w:t xml:space="preserve">OBJECTIFS DE RECHERCHE </w:t>
            </w:r>
            <w:r w:rsidR="009E7117">
              <w:rPr>
                <w:rFonts w:ascii="Arial Narrow" w:hAnsi="Arial Narrow"/>
                <w:b/>
                <w:bCs/>
              </w:rPr>
              <w:t xml:space="preserve">DU PROJET </w:t>
            </w:r>
          </w:p>
        </w:tc>
      </w:tr>
      <w:tr w:rsidR="00B70074" w14:paraId="3D9E98BD" w14:textId="77777777" w:rsidTr="00B51449">
        <w:trPr>
          <w:trHeight w:val="422"/>
          <w:jc w:val="center"/>
        </w:trPr>
        <w:tc>
          <w:tcPr>
            <w:tcW w:w="9916" w:type="dxa"/>
            <w:gridSpan w:val="11"/>
            <w:tcBorders>
              <w:left w:val="single" w:sz="8" w:space="0" w:color="auto"/>
              <w:bottom w:val="single" w:sz="4" w:space="0" w:color="auto"/>
              <w:right w:val="single" w:sz="8" w:space="0" w:color="auto"/>
            </w:tcBorders>
            <w:shd w:val="clear" w:color="auto" w:fill="D9D9D9" w:themeFill="background1" w:themeFillShade="D9"/>
          </w:tcPr>
          <w:p w14:paraId="0F940C0A" w14:textId="346B402E" w:rsidR="00B70074" w:rsidRDefault="00930ECF" w:rsidP="006F7D94">
            <w:pPr>
              <w:rPr>
                <w:rFonts w:ascii="Arial Narrow" w:hAnsi="Arial Narrow"/>
                <w:b/>
                <w:bCs/>
              </w:rPr>
            </w:pPr>
            <w:r w:rsidRPr="003B254C">
              <w:rPr>
                <w:rFonts w:ascii="Arial Narrow" w:hAnsi="Arial Narrow"/>
              </w:rPr>
              <w:t xml:space="preserve">Décrivez </w:t>
            </w:r>
            <w:r>
              <w:rPr>
                <w:rFonts w:ascii="Arial Narrow" w:hAnsi="Arial Narrow"/>
              </w:rPr>
              <w:t xml:space="preserve">le ou les objectifs de la recherche, c'est-à-dire </w:t>
            </w:r>
            <w:r w:rsidRPr="003B254C">
              <w:rPr>
                <w:rFonts w:ascii="Arial Narrow" w:hAnsi="Arial Narrow"/>
              </w:rPr>
              <w:t xml:space="preserve">ce que la recherche </w:t>
            </w:r>
            <w:r>
              <w:rPr>
                <w:rFonts w:ascii="Arial Narrow" w:hAnsi="Arial Narrow"/>
              </w:rPr>
              <w:t xml:space="preserve">vise à </w:t>
            </w:r>
            <w:r w:rsidRPr="003B254C">
              <w:rPr>
                <w:rFonts w:ascii="Arial Narrow" w:hAnsi="Arial Narrow"/>
              </w:rPr>
              <w:t>accomplir</w:t>
            </w:r>
            <w:r>
              <w:rPr>
                <w:rFonts w:ascii="Arial Narrow" w:hAnsi="Arial Narrow"/>
              </w:rPr>
              <w:t>.</w:t>
            </w:r>
          </w:p>
        </w:tc>
      </w:tr>
      <w:tr w:rsidR="00EF41DC" w14:paraId="76DE0F3A" w14:textId="77777777" w:rsidTr="00B51449">
        <w:trPr>
          <w:trHeight w:val="3230"/>
          <w:jc w:val="center"/>
        </w:trPr>
        <w:tc>
          <w:tcPr>
            <w:tcW w:w="9916" w:type="dxa"/>
            <w:gridSpan w:val="11"/>
            <w:tcBorders>
              <w:left w:val="single" w:sz="4" w:space="0" w:color="auto"/>
              <w:bottom w:val="single" w:sz="4" w:space="0" w:color="auto"/>
              <w:right w:val="single" w:sz="4" w:space="0" w:color="auto"/>
            </w:tcBorders>
          </w:tcPr>
          <w:p w14:paraId="59143264" w14:textId="77777777" w:rsidR="00EF41DC" w:rsidRDefault="00EF41DC">
            <w:pPr>
              <w:rPr>
                <w:rFonts w:ascii="Arial Narrow" w:hAnsi="Arial Narrow"/>
                <w:b/>
                <w:bCs/>
              </w:rPr>
            </w:pPr>
          </w:p>
        </w:tc>
      </w:tr>
      <w:tr w:rsidR="00163CAE" w14:paraId="33458CF5" w14:textId="77777777" w:rsidTr="0047363B">
        <w:trPr>
          <w:trHeight w:val="521"/>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5C0E7FB1" w14:textId="51CA339B" w:rsidR="00163CAE" w:rsidRDefault="00B51449">
            <w:pPr>
              <w:rPr>
                <w:rFonts w:ascii="Arial Narrow" w:hAnsi="Arial Narrow"/>
                <w:b/>
                <w:bCs/>
              </w:rPr>
            </w:pPr>
            <w:r>
              <w:rPr>
                <w:rFonts w:ascii="Arial Narrow" w:hAnsi="Arial Narrow"/>
              </w:rPr>
              <w:t xml:space="preserve">Décrivez </w:t>
            </w:r>
            <w:r w:rsidR="009B4F54" w:rsidRPr="00B51449">
              <w:rPr>
                <w:rFonts w:ascii="Arial Narrow" w:hAnsi="Arial Narrow" w:cstheme="minorHAnsi"/>
              </w:rPr>
              <w:t xml:space="preserve">comment le projet comblera </w:t>
            </w:r>
            <w:r w:rsidR="009B4F54" w:rsidRPr="00B51449">
              <w:rPr>
                <w:rFonts w:ascii="Arial Narrow" w:hAnsi="Arial Narrow"/>
                <w:lang w:eastAsia="en-CA"/>
              </w:rPr>
              <w:t xml:space="preserve">les lacunes identifiées en matière de connaissances afin de réduire les GES au </w:t>
            </w:r>
            <w:r w:rsidR="00511EE3">
              <w:rPr>
                <w:rFonts w:ascii="Arial Narrow" w:hAnsi="Arial Narrow"/>
                <w:lang w:eastAsia="en-CA"/>
              </w:rPr>
              <w:t xml:space="preserve">Nouveau-Brunswick. </w:t>
            </w:r>
          </w:p>
        </w:tc>
      </w:tr>
      <w:tr w:rsidR="00163CAE" w14:paraId="631E47D1" w14:textId="77777777" w:rsidTr="000353C9">
        <w:trPr>
          <w:trHeight w:val="3392"/>
          <w:jc w:val="center"/>
        </w:trPr>
        <w:tc>
          <w:tcPr>
            <w:tcW w:w="9916" w:type="dxa"/>
            <w:gridSpan w:val="11"/>
            <w:tcBorders>
              <w:left w:val="single" w:sz="4" w:space="0" w:color="auto"/>
              <w:bottom w:val="single" w:sz="4" w:space="0" w:color="auto"/>
              <w:right w:val="single" w:sz="4" w:space="0" w:color="auto"/>
            </w:tcBorders>
          </w:tcPr>
          <w:p w14:paraId="0E3D5CD0" w14:textId="77777777" w:rsidR="00163CAE" w:rsidRDefault="00163CAE">
            <w:pPr>
              <w:rPr>
                <w:rFonts w:ascii="Arial Narrow" w:hAnsi="Arial Narrow"/>
                <w:b/>
                <w:bCs/>
              </w:rPr>
            </w:pPr>
          </w:p>
        </w:tc>
      </w:tr>
      <w:tr w:rsidR="008B6A15" w14:paraId="6472E88B" w14:textId="77777777" w:rsidTr="00A87162">
        <w:trPr>
          <w:trHeight w:val="440"/>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42D44549" w14:textId="3A4C2D9F" w:rsidR="008B6A15" w:rsidRDefault="008B6A15">
            <w:pPr>
              <w:rPr>
                <w:rFonts w:ascii="Arial Narrow" w:hAnsi="Arial Narrow"/>
                <w:b/>
                <w:bCs/>
              </w:rPr>
            </w:pPr>
            <w:r>
              <w:rPr>
                <w:rFonts w:ascii="Arial Narrow" w:hAnsi="Arial Narrow"/>
                <w:b/>
                <w:bCs/>
              </w:rPr>
              <w:t xml:space="preserve">4. </w:t>
            </w:r>
            <w:r w:rsidR="006F7D94">
              <w:rPr>
                <w:rFonts w:ascii="Arial Narrow" w:hAnsi="Arial Narrow"/>
                <w:b/>
                <w:bCs/>
              </w:rPr>
              <w:t>AVANTAGES</w:t>
            </w:r>
            <w:r>
              <w:rPr>
                <w:rFonts w:ascii="Arial Narrow" w:hAnsi="Arial Narrow"/>
                <w:b/>
                <w:bCs/>
              </w:rPr>
              <w:t xml:space="preserve"> ÉCONOMIQUES </w:t>
            </w:r>
            <w:r w:rsidR="006F7D94">
              <w:rPr>
                <w:rFonts w:ascii="Arial Narrow" w:hAnsi="Arial Narrow"/>
                <w:b/>
                <w:bCs/>
              </w:rPr>
              <w:t xml:space="preserve">: </w:t>
            </w:r>
            <w:r w:rsidR="006F7D94" w:rsidRPr="004B3643">
              <w:rPr>
                <w:rFonts w:ascii="Arial Narrow" w:hAnsi="Arial Narrow"/>
                <w:lang w:eastAsia="en-CA"/>
              </w:rPr>
              <w:t xml:space="preserve">Décrivez comment </w:t>
            </w:r>
            <w:r w:rsidR="004B3643">
              <w:rPr>
                <w:rFonts w:ascii="Arial Narrow" w:hAnsi="Arial Narrow"/>
                <w:lang w:eastAsia="en-CA"/>
              </w:rPr>
              <w:t xml:space="preserve">le projet </w:t>
            </w:r>
            <w:r w:rsidR="006F7D94" w:rsidRPr="004B3643">
              <w:rPr>
                <w:rFonts w:ascii="Arial Narrow" w:hAnsi="Arial Narrow"/>
                <w:lang w:eastAsia="en-CA"/>
              </w:rPr>
              <w:t xml:space="preserve">contribuera au </w:t>
            </w:r>
            <w:r w:rsidR="000C7B11">
              <w:rPr>
                <w:rFonts w:ascii="Arial Narrow" w:hAnsi="Arial Narrow"/>
                <w:lang w:eastAsia="en-CA"/>
              </w:rPr>
              <w:t>développement</w:t>
            </w:r>
            <w:r w:rsidR="006F7D94" w:rsidRPr="004B3643">
              <w:rPr>
                <w:rFonts w:ascii="Arial Narrow" w:hAnsi="Arial Narrow"/>
                <w:lang w:eastAsia="en-CA"/>
              </w:rPr>
              <w:t xml:space="preserve"> économique </w:t>
            </w:r>
            <w:r w:rsidR="000C7B11">
              <w:rPr>
                <w:rFonts w:ascii="Arial Narrow" w:hAnsi="Arial Narrow"/>
                <w:lang w:eastAsia="en-CA"/>
              </w:rPr>
              <w:t xml:space="preserve">et </w:t>
            </w:r>
            <w:r w:rsidR="006F7D94" w:rsidRPr="004B3643">
              <w:rPr>
                <w:rFonts w:ascii="Arial Narrow" w:hAnsi="Arial Narrow"/>
                <w:lang w:eastAsia="en-CA"/>
              </w:rPr>
              <w:t xml:space="preserve">apportera des avantages au </w:t>
            </w:r>
            <w:r w:rsidR="00511EE3">
              <w:rPr>
                <w:rFonts w:ascii="Arial Narrow" w:hAnsi="Arial Narrow"/>
                <w:lang w:eastAsia="en-CA"/>
              </w:rPr>
              <w:t>Nouveau-Brunswick.</w:t>
            </w:r>
          </w:p>
        </w:tc>
      </w:tr>
      <w:tr w:rsidR="008B6A15" w14:paraId="460280DD" w14:textId="77777777" w:rsidTr="00B51449">
        <w:trPr>
          <w:trHeight w:val="64"/>
          <w:jc w:val="center"/>
        </w:trPr>
        <w:tc>
          <w:tcPr>
            <w:tcW w:w="9916" w:type="dxa"/>
            <w:gridSpan w:val="11"/>
            <w:tcBorders>
              <w:left w:val="single" w:sz="4" w:space="0" w:color="auto"/>
              <w:bottom w:val="single" w:sz="4" w:space="0" w:color="auto"/>
              <w:right w:val="single" w:sz="4" w:space="0" w:color="auto"/>
            </w:tcBorders>
          </w:tcPr>
          <w:p w14:paraId="21192ACB" w14:textId="77777777" w:rsidR="008B6A15" w:rsidRDefault="008B6A15">
            <w:pPr>
              <w:rPr>
                <w:rFonts w:ascii="Arial Narrow" w:hAnsi="Arial Narrow"/>
                <w:b/>
                <w:bCs/>
              </w:rPr>
            </w:pPr>
          </w:p>
          <w:p w14:paraId="4920223B" w14:textId="77777777" w:rsidR="00A87162" w:rsidRDefault="00A87162">
            <w:pPr>
              <w:rPr>
                <w:rFonts w:ascii="Arial Narrow" w:hAnsi="Arial Narrow"/>
                <w:b/>
                <w:bCs/>
              </w:rPr>
            </w:pPr>
          </w:p>
          <w:p w14:paraId="2A31BE03" w14:textId="77777777" w:rsidR="00A87162" w:rsidRDefault="00A87162">
            <w:pPr>
              <w:rPr>
                <w:rFonts w:ascii="Arial Narrow" w:hAnsi="Arial Narrow"/>
                <w:b/>
                <w:bCs/>
              </w:rPr>
            </w:pPr>
          </w:p>
          <w:p w14:paraId="000C7AE7" w14:textId="77777777" w:rsidR="00A87162" w:rsidRDefault="00A87162">
            <w:pPr>
              <w:rPr>
                <w:rFonts w:ascii="Arial Narrow" w:hAnsi="Arial Narrow"/>
                <w:b/>
                <w:bCs/>
              </w:rPr>
            </w:pPr>
          </w:p>
          <w:p w14:paraId="4621F785" w14:textId="77777777" w:rsidR="00A87162" w:rsidRDefault="00A87162">
            <w:pPr>
              <w:rPr>
                <w:rFonts w:ascii="Arial Narrow" w:hAnsi="Arial Narrow"/>
                <w:b/>
                <w:bCs/>
              </w:rPr>
            </w:pPr>
          </w:p>
          <w:p w14:paraId="4340C9B8" w14:textId="77777777" w:rsidR="00A87162" w:rsidRDefault="00A87162">
            <w:pPr>
              <w:rPr>
                <w:rFonts w:ascii="Arial Narrow" w:hAnsi="Arial Narrow"/>
                <w:b/>
                <w:bCs/>
              </w:rPr>
            </w:pPr>
          </w:p>
          <w:p w14:paraId="0F3B799E" w14:textId="77777777" w:rsidR="00A87162" w:rsidRDefault="00A87162">
            <w:pPr>
              <w:rPr>
                <w:rFonts w:ascii="Arial Narrow" w:hAnsi="Arial Narrow"/>
                <w:b/>
                <w:bCs/>
              </w:rPr>
            </w:pPr>
          </w:p>
          <w:p w14:paraId="00F757B5" w14:textId="77777777" w:rsidR="00A87162" w:rsidRDefault="00A87162">
            <w:pPr>
              <w:rPr>
                <w:rFonts w:ascii="Arial Narrow" w:hAnsi="Arial Narrow"/>
                <w:b/>
                <w:bCs/>
              </w:rPr>
            </w:pPr>
          </w:p>
          <w:p w14:paraId="2A2509E6" w14:textId="77777777" w:rsidR="00A87162" w:rsidRDefault="00A87162">
            <w:pPr>
              <w:rPr>
                <w:rFonts w:ascii="Arial Narrow" w:hAnsi="Arial Narrow"/>
                <w:b/>
                <w:bCs/>
              </w:rPr>
            </w:pPr>
          </w:p>
          <w:p w14:paraId="25271828" w14:textId="77777777" w:rsidR="00A87162" w:rsidRDefault="00A87162">
            <w:pPr>
              <w:rPr>
                <w:rFonts w:ascii="Arial Narrow" w:hAnsi="Arial Narrow"/>
                <w:b/>
                <w:bCs/>
              </w:rPr>
            </w:pPr>
          </w:p>
          <w:p w14:paraId="2B0ED979" w14:textId="77777777" w:rsidR="00A87162" w:rsidRDefault="00A87162">
            <w:pPr>
              <w:rPr>
                <w:rFonts w:ascii="Arial Narrow" w:hAnsi="Arial Narrow"/>
                <w:b/>
                <w:bCs/>
              </w:rPr>
            </w:pPr>
          </w:p>
          <w:p w14:paraId="388F2AAC" w14:textId="77777777" w:rsidR="00A87162" w:rsidRDefault="00A87162">
            <w:pPr>
              <w:rPr>
                <w:rFonts w:ascii="Arial Narrow" w:hAnsi="Arial Narrow"/>
                <w:b/>
                <w:bCs/>
              </w:rPr>
            </w:pPr>
          </w:p>
          <w:p w14:paraId="24511B91" w14:textId="77777777" w:rsidR="00A87162" w:rsidRDefault="00A87162">
            <w:pPr>
              <w:rPr>
                <w:rFonts w:ascii="Arial Narrow" w:hAnsi="Arial Narrow"/>
                <w:b/>
                <w:bCs/>
              </w:rPr>
            </w:pPr>
          </w:p>
          <w:p w14:paraId="20F81FA1" w14:textId="77777777" w:rsidR="00A87162" w:rsidRDefault="00A87162">
            <w:pPr>
              <w:rPr>
                <w:rFonts w:ascii="Arial Narrow" w:hAnsi="Arial Narrow"/>
                <w:b/>
                <w:bCs/>
              </w:rPr>
            </w:pPr>
          </w:p>
          <w:p w14:paraId="27501356" w14:textId="77777777" w:rsidR="00A87162" w:rsidRDefault="00A87162">
            <w:pPr>
              <w:rPr>
                <w:rFonts w:ascii="Arial Narrow" w:hAnsi="Arial Narrow"/>
                <w:b/>
                <w:bCs/>
              </w:rPr>
            </w:pPr>
          </w:p>
        </w:tc>
      </w:tr>
      <w:tr w:rsidR="00CA136C" w14:paraId="436C1D75" w14:textId="77777777" w:rsidTr="008303EA">
        <w:trPr>
          <w:trHeight w:val="1008"/>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54A091D2" w14:textId="52CF3285" w:rsidR="00374004" w:rsidRDefault="00131325">
            <w:pPr>
              <w:rPr>
                <w:rFonts w:ascii="Arial Narrow" w:hAnsi="Arial Narrow"/>
                <w:shd w:val="clear" w:color="auto" w:fill="D9D9D9" w:themeFill="background1" w:themeFillShade="D9"/>
              </w:rPr>
            </w:pPr>
            <w:r>
              <w:rPr>
                <w:rFonts w:ascii="Arial Narrow" w:hAnsi="Arial Narrow"/>
                <w:b/>
                <w:bCs/>
              </w:rPr>
              <w:lastRenderedPageBreak/>
              <w:t>5</w:t>
            </w:r>
            <w:r w:rsidR="0060125D" w:rsidRPr="00E74932">
              <w:rPr>
                <w:rFonts w:ascii="Arial Narrow" w:hAnsi="Arial Narrow"/>
                <w:b/>
                <w:bCs/>
                <w:shd w:val="clear" w:color="auto" w:fill="D9D9D9" w:themeFill="background1" w:themeFillShade="D9"/>
              </w:rPr>
              <w:t xml:space="preserve">. </w:t>
            </w:r>
            <w:r w:rsidR="007176D5" w:rsidRPr="00E74932">
              <w:rPr>
                <w:rFonts w:ascii="Arial Narrow" w:hAnsi="Arial Narrow"/>
                <w:b/>
                <w:bCs/>
                <w:shd w:val="clear" w:color="auto" w:fill="D9D9D9" w:themeFill="background1" w:themeFillShade="D9"/>
              </w:rPr>
              <w:t xml:space="preserve">ÉTENDUE DES TRAVAUX </w:t>
            </w:r>
            <w:r w:rsidR="007176D5" w:rsidRPr="00E74932">
              <w:rPr>
                <w:rFonts w:ascii="Arial Narrow" w:hAnsi="Arial Narrow"/>
                <w:shd w:val="clear" w:color="auto" w:fill="D9D9D9" w:themeFill="background1" w:themeFillShade="D9"/>
              </w:rPr>
              <w:t xml:space="preserve">Décrivez </w:t>
            </w:r>
            <w:r w:rsidR="00032910" w:rsidRPr="00E74932">
              <w:rPr>
                <w:rFonts w:ascii="Arial Narrow" w:hAnsi="Arial Narrow"/>
                <w:shd w:val="clear" w:color="auto" w:fill="D9D9D9" w:themeFill="background1" w:themeFillShade="D9"/>
              </w:rPr>
              <w:t>les tâches qui seront entreprises</w:t>
            </w:r>
            <w:r w:rsidR="00515CF4" w:rsidRPr="00E74932">
              <w:rPr>
                <w:rFonts w:ascii="Arial Narrow" w:hAnsi="Arial Narrow"/>
                <w:shd w:val="clear" w:color="auto" w:fill="D9D9D9" w:themeFill="background1" w:themeFillShade="D9"/>
              </w:rPr>
              <w:t xml:space="preserve">, le temps </w:t>
            </w:r>
            <w:r w:rsidR="00DA647C" w:rsidRPr="00E74932">
              <w:rPr>
                <w:rFonts w:ascii="Arial Narrow" w:hAnsi="Arial Narrow"/>
                <w:shd w:val="clear" w:color="auto" w:fill="D9D9D9" w:themeFill="background1" w:themeFillShade="D9"/>
              </w:rPr>
              <w:t xml:space="preserve">prévu </w:t>
            </w:r>
            <w:r w:rsidR="00515CF4" w:rsidRPr="00E74932">
              <w:rPr>
                <w:rFonts w:ascii="Arial Narrow" w:hAnsi="Arial Narrow"/>
                <w:shd w:val="clear" w:color="auto" w:fill="D9D9D9" w:themeFill="background1" w:themeFillShade="D9"/>
              </w:rPr>
              <w:t xml:space="preserve">pour chaque tâche </w:t>
            </w:r>
            <w:r w:rsidR="00F3059D" w:rsidRPr="00E74932">
              <w:rPr>
                <w:rFonts w:ascii="Arial Narrow" w:hAnsi="Arial Narrow"/>
                <w:shd w:val="clear" w:color="auto" w:fill="D9D9D9" w:themeFill="background1" w:themeFillShade="D9"/>
              </w:rPr>
              <w:t>(date de début/date de fin</w:t>
            </w:r>
            <w:r w:rsidRPr="00E74932">
              <w:rPr>
                <w:rFonts w:ascii="Arial Narrow" w:hAnsi="Arial Narrow"/>
                <w:shd w:val="clear" w:color="auto" w:fill="D9D9D9" w:themeFill="background1" w:themeFillShade="D9"/>
              </w:rPr>
              <w:t xml:space="preserve">) et </w:t>
            </w:r>
            <w:r w:rsidR="00880949" w:rsidRPr="00E74932">
              <w:rPr>
                <w:rFonts w:ascii="Arial Narrow" w:hAnsi="Arial Narrow"/>
                <w:shd w:val="clear" w:color="auto" w:fill="D9D9D9" w:themeFill="background1" w:themeFillShade="D9"/>
              </w:rPr>
              <w:t xml:space="preserve">les livrables </w:t>
            </w:r>
            <w:r w:rsidR="00860335" w:rsidRPr="00E74932">
              <w:rPr>
                <w:rFonts w:ascii="Arial Narrow" w:hAnsi="Arial Narrow"/>
                <w:shd w:val="clear" w:color="auto" w:fill="D9D9D9" w:themeFill="background1" w:themeFillShade="D9"/>
              </w:rPr>
              <w:t xml:space="preserve">à fournir à NZA </w:t>
            </w:r>
            <w:r w:rsidR="00BF6C65" w:rsidRPr="00E74932">
              <w:rPr>
                <w:rFonts w:ascii="Arial Narrow" w:hAnsi="Arial Narrow"/>
                <w:shd w:val="clear" w:color="auto" w:fill="D9D9D9" w:themeFill="background1" w:themeFillShade="D9"/>
              </w:rPr>
              <w:t>(présentations intermédiaires/finales, rapports, etc.</w:t>
            </w:r>
            <w:r w:rsidR="002C1F63" w:rsidRPr="00E74932">
              <w:rPr>
                <w:rFonts w:ascii="Arial Narrow" w:hAnsi="Arial Narrow"/>
                <w:shd w:val="clear" w:color="auto" w:fill="D9D9D9" w:themeFill="background1" w:themeFillShade="D9"/>
              </w:rPr>
              <w:t xml:space="preserve">). </w:t>
            </w:r>
            <w:r w:rsidR="00501EEA" w:rsidRPr="00E74932">
              <w:rPr>
                <w:rFonts w:ascii="Arial Narrow" w:hAnsi="Arial Narrow"/>
                <w:shd w:val="clear" w:color="auto" w:fill="D9D9D9" w:themeFill="background1" w:themeFillShade="D9"/>
              </w:rPr>
              <w:t xml:space="preserve">Cette section sera utilisée </w:t>
            </w:r>
            <w:r w:rsidR="00140BF3" w:rsidRPr="00E74932">
              <w:rPr>
                <w:rFonts w:ascii="Arial Narrow" w:hAnsi="Arial Narrow"/>
                <w:shd w:val="clear" w:color="auto" w:fill="D9D9D9" w:themeFill="background1" w:themeFillShade="D9"/>
              </w:rPr>
              <w:t xml:space="preserve">dans le contrat avec les candidats retenus. </w:t>
            </w:r>
            <w:r w:rsidR="0075176A" w:rsidRPr="00E74932">
              <w:rPr>
                <w:rFonts w:ascii="Arial Narrow" w:hAnsi="Arial Narrow"/>
                <w:shd w:val="clear" w:color="auto" w:fill="D9D9D9" w:themeFill="background1" w:themeFillShade="D9"/>
              </w:rPr>
              <w:t xml:space="preserve">Les candidats doivent </w:t>
            </w:r>
            <w:r w:rsidR="00140BF3" w:rsidRPr="00E74932">
              <w:rPr>
                <w:rFonts w:ascii="Arial Narrow" w:hAnsi="Arial Narrow"/>
                <w:shd w:val="clear" w:color="auto" w:fill="D9D9D9" w:themeFill="background1" w:themeFillShade="D9"/>
              </w:rPr>
              <w:t xml:space="preserve">donc utiliser une approche structurée </w:t>
            </w:r>
            <w:r w:rsidR="0006080A" w:rsidRPr="00E74932">
              <w:rPr>
                <w:rFonts w:ascii="Arial Narrow" w:hAnsi="Arial Narrow"/>
                <w:shd w:val="clear" w:color="auto" w:fill="D9D9D9" w:themeFill="background1" w:themeFillShade="D9"/>
              </w:rPr>
              <w:t xml:space="preserve">qui énumère </w:t>
            </w:r>
            <w:r w:rsidRPr="00E74932">
              <w:rPr>
                <w:rFonts w:ascii="Arial Narrow" w:hAnsi="Arial Narrow"/>
                <w:shd w:val="clear" w:color="auto" w:fill="D9D9D9" w:themeFill="background1" w:themeFillShade="D9"/>
              </w:rPr>
              <w:t xml:space="preserve">les lots de travaux </w:t>
            </w:r>
            <w:r>
              <w:rPr>
                <w:rFonts w:ascii="Arial Narrow" w:hAnsi="Arial Narrow"/>
                <w:shd w:val="clear" w:color="auto" w:fill="D9D9D9" w:themeFill="background1" w:themeFillShade="D9"/>
              </w:rPr>
              <w:t xml:space="preserve">et </w:t>
            </w:r>
            <w:r w:rsidR="0006080A" w:rsidRPr="00E74932">
              <w:rPr>
                <w:rFonts w:ascii="Arial Narrow" w:hAnsi="Arial Narrow"/>
                <w:shd w:val="clear" w:color="auto" w:fill="D9D9D9" w:themeFill="background1" w:themeFillShade="D9"/>
              </w:rPr>
              <w:t>les tâches</w:t>
            </w:r>
            <w:r>
              <w:rPr>
                <w:rFonts w:ascii="Arial Narrow" w:hAnsi="Arial Narrow"/>
                <w:shd w:val="clear" w:color="auto" w:fill="D9D9D9" w:themeFill="background1" w:themeFillShade="D9"/>
              </w:rPr>
              <w:t xml:space="preserve">. </w:t>
            </w:r>
          </w:p>
          <w:p w14:paraId="3B3F9D9C" w14:textId="77777777" w:rsidR="00931110" w:rsidRDefault="00931110">
            <w:pPr>
              <w:rPr>
                <w:rFonts w:ascii="Arial Narrow" w:hAnsi="Arial Narrow"/>
                <w:shd w:val="clear" w:color="auto" w:fill="D9D9D9" w:themeFill="background1" w:themeFillShade="D9"/>
              </w:rPr>
            </w:pPr>
          </w:p>
          <w:p w14:paraId="351D236D" w14:textId="77777777" w:rsidR="00931110" w:rsidRPr="004E2867" w:rsidRDefault="00931110">
            <w:pPr>
              <w:rPr>
                <w:rFonts w:ascii="Arial Narrow" w:hAnsi="Arial Narrow"/>
                <w:i/>
                <w:iCs/>
                <w:u w:val="single"/>
                <w:shd w:val="clear" w:color="auto" w:fill="D9D9D9" w:themeFill="background1" w:themeFillShade="D9"/>
              </w:rPr>
            </w:pPr>
            <w:r w:rsidRPr="004E2867">
              <w:rPr>
                <w:rFonts w:ascii="Arial Narrow" w:hAnsi="Arial Narrow"/>
                <w:i/>
                <w:iCs/>
                <w:u w:val="single"/>
                <w:shd w:val="clear" w:color="auto" w:fill="D9D9D9" w:themeFill="background1" w:themeFillShade="D9"/>
              </w:rPr>
              <w:t xml:space="preserve">Projets du volet 1 : </w:t>
            </w:r>
          </w:p>
          <w:p w14:paraId="2C64A956" w14:textId="3377E514" w:rsidR="004E2867" w:rsidRDefault="00931110">
            <w:p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Les bénéficiaires </w:t>
            </w:r>
            <w:r w:rsidR="002577C6">
              <w:rPr>
                <w:rFonts w:ascii="Arial Narrow" w:hAnsi="Arial Narrow"/>
                <w:shd w:val="clear" w:color="auto" w:fill="D9D9D9" w:themeFill="background1" w:themeFillShade="D9"/>
              </w:rPr>
              <w:t>doivent planifier leur travail de manière à avoir au moins un (1) livrable intermédiaire</w:t>
            </w:r>
            <w:r w:rsidR="004E2867">
              <w:rPr>
                <w:rFonts w:ascii="Arial Narrow" w:hAnsi="Arial Narrow"/>
                <w:shd w:val="clear" w:color="auto" w:fill="D9D9D9" w:themeFill="background1" w:themeFillShade="D9"/>
              </w:rPr>
              <w:t xml:space="preserve">. </w:t>
            </w:r>
            <w:r w:rsidR="00D42B3B">
              <w:rPr>
                <w:rFonts w:ascii="Arial Narrow" w:hAnsi="Arial Narrow"/>
                <w:shd w:val="clear" w:color="auto" w:fill="D9D9D9" w:themeFill="background1" w:themeFillShade="D9"/>
              </w:rPr>
              <w:t xml:space="preserve">Il est recommandé de garder </w:t>
            </w:r>
            <w:r w:rsidR="008211C8">
              <w:rPr>
                <w:rFonts w:ascii="Arial Narrow" w:hAnsi="Arial Narrow"/>
                <w:shd w:val="clear" w:color="auto" w:fill="D9D9D9" w:themeFill="background1" w:themeFillShade="D9"/>
              </w:rPr>
              <w:t>à l'esprit les exigences</w:t>
            </w:r>
            <w:r w:rsidR="00D42B3B">
              <w:rPr>
                <w:rFonts w:ascii="Arial Narrow" w:hAnsi="Arial Narrow"/>
                <w:shd w:val="clear" w:color="auto" w:fill="D9D9D9" w:themeFill="background1" w:themeFillShade="D9"/>
              </w:rPr>
              <w:t xml:space="preserve"> suivantes en matière de </w:t>
            </w:r>
            <w:r w:rsidR="008211C8">
              <w:rPr>
                <w:rFonts w:ascii="Arial Narrow" w:hAnsi="Arial Narrow"/>
                <w:shd w:val="clear" w:color="auto" w:fill="D9D9D9" w:themeFill="background1" w:themeFillShade="D9"/>
              </w:rPr>
              <w:t>décaissement</w:t>
            </w:r>
            <w:r w:rsidR="00D42B3B">
              <w:rPr>
                <w:rFonts w:ascii="Arial Narrow" w:hAnsi="Arial Narrow"/>
                <w:shd w:val="clear" w:color="auto" w:fill="D9D9D9" w:themeFill="background1" w:themeFillShade="D9"/>
              </w:rPr>
              <w:t xml:space="preserve"> financier </w:t>
            </w:r>
            <w:r w:rsidR="008211C8">
              <w:rPr>
                <w:rFonts w:ascii="Arial Narrow" w:hAnsi="Arial Narrow"/>
                <w:shd w:val="clear" w:color="auto" w:fill="D9D9D9" w:themeFill="background1" w:themeFillShade="D9"/>
              </w:rPr>
              <w:t xml:space="preserve">et de livrables lors de la planification de la répartition des tâches. </w:t>
            </w:r>
          </w:p>
          <w:p w14:paraId="4C28614C" w14:textId="45B13B44" w:rsidR="004E2867" w:rsidRPr="00D83DD4" w:rsidRDefault="00D42B3B" w:rsidP="00D83DD4">
            <w:pPr>
              <w:pStyle w:val="ListParagraph"/>
              <w:numPr>
                <w:ilvl w:val="0"/>
                <w:numId w:val="16"/>
              </w:num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Le paiement</w:t>
            </w:r>
            <w:r w:rsidR="004E2867" w:rsidRPr="00D83DD4">
              <w:rPr>
                <w:rFonts w:ascii="Arial Narrow" w:hAnsi="Arial Narrow"/>
                <w:shd w:val="clear" w:color="auto" w:fill="D9D9D9" w:themeFill="background1" w:themeFillShade="D9"/>
              </w:rPr>
              <w:t xml:space="preserve"> de l'étape 1 sera effectué à la signature du contrat. </w:t>
            </w:r>
          </w:p>
          <w:p w14:paraId="656C24D1" w14:textId="560441D9" w:rsidR="005A0B03" w:rsidRPr="00D83DD4" w:rsidRDefault="00D42B3B" w:rsidP="00D83DD4">
            <w:pPr>
              <w:pStyle w:val="ListParagraph"/>
              <w:numPr>
                <w:ilvl w:val="0"/>
                <w:numId w:val="16"/>
              </w:num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Le paiement</w:t>
            </w:r>
            <w:r w:rsidR="004E2867" w:rsidRPr="00D83DD4">
              <w:rPr>
                <w:rFonts w:ascii="Arial Narrow" w:hAnsi="Arial Narrow"/>
                <w:shd w:val="clear" w:color="auto" w:fill="D9D9D9" w:themeFill="background1" w:themeFillShade="D9"/>
              </w:rPr>
              <w:t xml:space="preserve"> de l'étape 2 sera </w:t>
            </w:r>
            <w:r w:rsidR="005A0B03" w:rsidRPr="00D83DD4">
              <w:rPr>
                <w:rFonts w:ascii="Arial Narrow" w:hAnsi="Arial Narrow"/>
                <w:shd w:val="clear" w:color="auto" w:fill="D9D9D9" w:themeFill="background1" w:themeFillShade="D9"/>
              </w:rPr>
              <w:t xml:space="preserve">associé à un rapport intermédiaire et à une présentation. </w:t>
            </w:r>
          </w:p>
          <w:p w14:paraId="644A1D1E" w14:textId="77777777" w:rsidR="00931110" w:rsidRPr="008211C8" w:rsidRDefault="008211C8" w:rsidP="00D83DD4">
            <w:pPr>
              <w:pStyle w:val="ListParagraph"/>
              <w:numPr>
                <w:ilvl w:val="0"/>
                <w:numId w:val="16"/>
              </w:numPr>
              <w:rPr>
                <w:rFonts w:ascii="Arial Narrow" w:hAnsi="Arial Narrow"/>
              </w:rPr>
            </w:pPr>
            <w:r>
              <w:rPr>
                <w:rFonts w:ascii="Arial Narrow" w:hAnsi="Arial Narrow"/>
                <w:shd w:val="clear" w:color="auto" w:fill="D9D9D9" w:themeFill="background1" w:themeFillShade="D9"/>
              </w:rPr>
              <w:t>Le paiement</w:t>
            </w:r>
            <w:r w:rsidR="005A0B03" w:rsidRPr="00D83DD4">
              <w:rPr>
                <w:rFonts w:ascii="Arial Narrow" w:hAnsi="Arial Narrow"/>
                <w:shd w:val="clear" w:color="auto" w:fill="D9D9D9" w:themeFill="background1" w:themeFillShade="D9"/>
              </w:rPr>
              <w:t xml:space="preserve"> de l'étape 3 sera effectué </w:t>
            </w:r>
            <w:r w:rsidR="00D83DD4" w:rsidRPr="00D83DD4">
              <w:rPr>
                <w:rFonts w:ascii="Arial Narrow" w:hAnsi="Arial Narrow"/>
                <w:shd w:val="clear" w:color="auto" w:fill="D9D9D9" w:themeFill="background1" w:themeFillShade="D9"/>
              </w:rPr>
              <w:t>lors de la présentation du rapport</w:t>
            </w:r>
            <w:r w:rsidR="005A0B03" w:rsidRPr="00D83DD4">
              <w:rPr>
                <w:rFonts w:ascii="Arial Narrow" w:hAnsi="Arial Narrow"/>
                <w:shd w:val="clear" w:color="auto" w:fill="D9D9D9" w:themeFill="background1" w:themeFillShade="D9"/>
              </w:rPr>
              <w:t xml:space="preserve"> final du projet</w:t>
            </w:r>
            <w:r w:rsidR="00D83DD4" w:rsidRPr="00D83DD4">
              <w:rPr>
                <w:rFonts w:ascii="Arial Narrow" w:hAnsi="Arial Narrow"/>
                <w:shd w:val="clear" w:color="auto" w:fill="D9D9D9" w:themeFill="background1" w:themeFillShade="D9"/>
              </w:rPr>
              <w:t xml:space="preserve">.  </w:t>
            </w:r>
          </w:p>
          <w:p w14:paraId="61632FFE" w14:textId="77777777" w:rsidR="008211C8" w:rsidRDefault="008211C8" w:rsidP="008211C8">
            <w:pPr>
              <w:rPr>
                <w:rFonts w:ascii="Arial Narrow" w:hAnsi="Arial Narrow"/>
              </w:rPr>
            </w:pPr>
          </w:p>
          <w:p w14:paraId="353506B4" w14:textId="5C4E154A" w:rsidR="008211C8" w:rsidRPr="004E2867" w:rsidRDefault="008211C8" w:rsidP="008211C8">
            <w:pPr>
              <w:rPr>
                <w:rFonts w:ascii="Arial Narrow" w:hAnsi="Arial Narrow"/>
                <w:i/>
                <w:iCs/>
                <w:u w:val="single"/>
                <w:shd w:val="clear" w:color="auto" w:fill="D9D9D9" w:themeFill="background1" w:themeFillShade="D9"/>
              </w:rPr>
            </w:pPr>
            <w:r w:rsidRPr="004E2867">
              <w:rPr>
                <w:rFonts w:ascii="Arial Narrow" w:hAnsi="Arial Narrow"/>
                <w:i/>
                <w:iCs/>
                <w:u w:val="single"/>
                <w:shd w:val="clear" w:color="auto" w:fill="D9D9D9" w:themeFill="background1" w:themeFillShade="D9"/>
              </w:rPr>
              <w:t>Projets de la catégorie</w:t>
            </w:r>
            <w:r w:rsidR="003F0794">
              <w:rPr>
                <w:rFonts w:ascii="Arial Narrow" w:hAnsi="Arial Narrow"/>
                <w:i/>
                <w:iCs/>
                <w:u w:val="single"/>
                <w:shd w:val="clear" w:color="auto" w:fill="D9D9D9" w:themeFill="background1" w:themeFillShade="D9"/>
              </w:rPr>
              <w:t xml:space="preserve"> 2 </w:t>
            </w:r>
            <w:r w:rsidRPr="004E2867">
              <w:rPr>
                <w:rFonts w:ascii="Arial Narrow" w:hAnsi="Arial Narrow"/>
                <w:i/>
                <w:iCs/>
                <w:u w:val="single"/>
                <w:shd w:val="clear" w:color="auto" w:fill="D9D9D9" w:themeFill="background1" w:themeFillShade="D9"/>
              </w:rPr>
              <w:t xml:space="preserve">: </w:t>
            </w:r>
          </w:p>
          <w:p w14:paraId="4E4F02A7" w14:textId="372B0734" w:rsidR="008211C8" w:rsidRDefault="008211C8" w:rsidP="008211C8">
            <w:p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Les bénéficiaires doivent planifier leur travail de manière à obtenir au moins deux (2) livrables intermédiaires. Il est recommandé de garder à l'esprit les exigences suivantes en matière de décaissement financier et de livrables lors de la planification de la répartition des tâches. </w:t>
            </w:r>
          </w:p>
          <w:p w14:paraId="4825A3A6" w14:textId="77777777" w:rsidR="008211C8" w:rsidRPr="00D83DD4" w:rsidRDefault="008211C8" w:rsidP="008211C8">
            <w:pPr>
              <w:pStyle w:val="ListParagraph"/>
              <w:numPr>
                <w:ilvl w:val="0"/>
                <w:numId w:val="16"/>
              </w:num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Le paiement</w:t>
            </w:r>
            <w:r w:rsidRPr="00D83DD4">
              <w:rPr>
                <w:rFonts w:ascii="Arial Narrow" w:hAnsi="Arial Narrow"/>
                <w:shd w:val="clear" w:color="auto" w:fill="D9D9D9" w:themeFill="background1" w:themeFillShade="D9"/>
              </w:rPr>
              <w:t xml:space="preserve"> de l'étape 1 sera effectué à la signature du contrat. </w:t>
            </w:r>
          </w:p>
          <w:p w14:paraId="1A9EAF77" w14:textId="77777777" w:rsidR="008211C8" w:rsidRDefault="008211C8" w:rsidP="008211C8">
            <w:pPr>
              <w:pStyle w:val="ListParagraph"/>
              <w:numPr>
                <w:ilvl w:val="0"/>
                <w:numId w:val="16"/>
              </w:num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Le paiement</w:t>
            </w:r>
            <w:r w:rsidRPr="00D83DD4">
              <w:rPr>
                <w:rFonts w:ascii="Arial Narrow" w:hAnsi="Arial Narrow"/>
                <w:shd w:val="clear" w:color="auto" w:fill="D9D9D9" w:themeFill="background1" w:themeFillShade="D9"/>
              </w:rPr>
              <w:t xml:space="preserve"> de l'étape 2 sera associé à un rapport intermédiaire et à une présentation. </w:t>
            </w:r>
          </w:p>
          <w:p w14:paraId="1E61A799" w14:textId="4C3EFCAE" w:rsidR="008211C8" w:rsidRPr="008211C8" w:rsidRDefault="008211C8" w:rsidP="008211C8">
            <w:pPr>
              <w:pStyle w:val="ListParagraph"/>
              <w:numPr>
                <w:ilvl w:val="0"/>
                <w:numId w:val="16"/>
              </w:numPr>
              <w:rPr>
                <w:rFonts w:ascii="Arial Narrow" w:hAnsi="Arial Narrow"/>
                <w:shd w:val="clear" w:color="auto" w:fill="D9D9D9" w:themeFill="background1" w:themeFillShade="D9"/>
              </w:rPr>
            </w:pPr>
            <w:r w:rsidRPr="008211C8">
              <w:rPr>
                <w:rFonts w:ascii="Arial Narrow" w:hAnsi="Arial Narrow"/>
                <w:shd w:val="clear" w:color="auto" w:fill="D9D9D9" w:themeFill="background1" w:themeFillShade="D9"/>
              </w:rPr>
              <w:t xml:space="preserve">Le paiement de l'étape 3 </w:t>
            </w:r>
            <w:r w:rsidRPr="00D83DD4">
              <w:rPr>
                <w:rFonts w:ascii="Arial Narrow" w:hAnsi="Arial Narrow"/>
                <w:shd w:val="clear" w:color="auto" w:fill="D9D9D9" w:themeFill="background1" w:themeFillShade="D9"/>
              </w:rPr>
              <w:t xml:space="preserve">sera associé à un rapport intermédiaire et à une présentation. </w:t>
            </w:r>
          </w:p>
          <w:p w14:paraId="260FB3A9" w14:textId="1E2101AE" w:rsidR="008211C8" w:rsidRPr="008211C8" w:rsidRDefault="008211C8" w:rsidP="008211C8">
            <w:pPr>
              <w:pStyle w:val="ListParagraph"/>
              <w:numPr>
                <w:ilvl w:val="0"/>
                <w:numId w:val="16"/>
              </w:numPr>
              <w:rPr>
                <w:rFonts w:ascii="Arial Narrow" w:hAnsi="Arial Narrow"/>
                <w:shd w:val="clear" w:color="auto" w:fill="D9D9D9" w:themeFill="background1" w:themeFillShade="D9"/>
              </w:rPr>
            </w:pPr>
            <w:r>
              <w:rPr>
                <w:rFonts w:ascii="Arial Narrow" w:hAnsi="Arial Narrow"/>
                <w:shd w:val="clear" w:color="auto" w:fill="D9D9D9" w:themeFill="background1" w:themeFillShade="D9"/>
              </w:rPr>
              <w:t xml:space="preserve">Le paiement de l'étape 4 </w:t>
            </w:r>
            <w:r w:rsidRPr="008211C8">
              <w:rPr>
                <w:rFonts w:ascii="Arial Narrow" w:hAnsi="Arial Narrow"/>
                <w:shd w:val="clear" w:color="auto" w:fill="D9D9D9" w:themeFill="background1" w:themeFillShade="D9"/>
              </w:rPr>
              <w:t xml:space="preserve">sera effectué lors de la remise du rapport final et de la présentation du projet.  </w:t>
            </w:r>
          </w:p>
        </w:tc>
      </w:tr>
      <w:tr w:rsidR="00D35718" w14:paraId="250F42BC" w14:textId="77777777" w:rsidTr="00C71919">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181C1CB2" w14:textId="428E1B34" w:rsidR="00D35718" w:rsidRDefault="00C71919" w:rsidP="00C71919">
            <w:pPr>
              <w:pStyle w:val="NoSpacing"/>
              <w:spacing w:before="240" w:after="120"/>
              <w:ind w:left="113" w:right="113"/>
              <w:jc w:val="center"/>
              <w:rPr>
                <w:rFonts w:ascii="Arial Narrow" w:hAnsi="Arial Narrow"/>
                <w:b/>
                <w:sz w:val="24"/>
                <w:szCs w:val="24"/>
              </w:rPr>
            </w:pPr>
            <w:r>
              <w:rPr>
                <w:rFonts w:ascii="Arial Narrow" w:hAnsi="Arial Narrow"/>
                <w:b/>
                <w:sz w:val="24"/>
                <w:szCs w:val="24"/>
              </w:rPr>
              <w:t xml:space="preserve">PAQUET DE TRAVAIL N° </w:t>
            </w:r>
            <w:r w:rsidR="00511EE3">
              <w:rPr>
                <w:rFonts w:ascii="Arial Narrow" w:hAnsi="Arial Narrow"/>
                <w:b/>
                <w:sz w:val="24"/>
                <w:szCs w:val="24"/>
              </w:rPr>
              <w:t>(</w:t>
            </w:r>
            <w:r w:rsidR="00D35718">
              <w:rPr>
                <w:rFonts w:ascii="Arial Narrow" w:hAnsi="Arial Narrow"/>
                <w:b/>
                <w:sz w:val="24"/>
                <w:szCs w:val="24"/>
              </w:rPr>
              <w:t>WP#</w:t>
            </w:r>
            <w:r>
              <w:rPr>
                <w:rFonts w:ascii="Arial Narrow" w:hAnsi="Arial Narrow"/>
                <w:b/>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8DCB" w14:textId="6B6CB3E3"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Titre </w:t>
            </w:r>
            <w:r w:rsidR="00C71919">
              <w:rPr>
                <w:rFonts w:ascii="Arial Narrow" w:hAnsi="Arial Narrow"/>
                <w:bCs/>
                <w:i/>
                <w:iCs/>
                <w:sz w:val="24"/>
                <w:szCs w:val="24"/>
              </w:rPr>
              <w:t xml:space="preserve">du WP# </w:t>
            </w:r>
          </w:p>
        </w:tc>
        <w:tc>
          <w:tcPr>
            <w:tcW w:w="7511" w:type="dxa"/>
            <w:gridSpan w:val="7"/>
            <w:tcBorders>
              <w:top w:val="single" w:sz="4" w:space="0" w:color="auto"/>
              <w:left w:val="single" w:sz="4" w:space="0" w:color="auto"/>
              <w:bottom w:val="single" w:sz="4" w:space="0" w:color="auto"/>
              <w:right w:val="single" w:sz="4" w:space="0" w:color="auto"/>
            </w:tcBorders>
          </w:tcPr>
          <w:p w14:paraId="639D4FE7" w14:textId="77777777" w:rsidR="00D35718" w:rsidRDefault="00D35718" w:rsidP="00D35718">
            <w:pPr>
              <w:pStyle w:val="NoSpacing"/>
              <w:spacing w:before="240" w:after="120"/>
              <w:rPr>
                <w:rFonts w:ascii="Arial Narrow" w:hAnsi="Arial Narrow"/>
                <w:bCs/>
                <w:sz w:val="24"/>
                <w:szCs w:val="24"/>
              </w:rPr>
            </w:pPr>
          </w:p>
        </w:tc>
      </w:tr>
      <w:tr w:rsidR="00D35718" w14:paraId="2E377B29"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57FFCC3"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0B635" w14:textId="79F46AF5"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Date de début</w:t>
            </w:r>
          </w:p>
        </w:tc>
        <w:tc>
          <w:tcPr>
            <w:tcW w:w="7511" w:type="dxa"/>
            <w:gridSpan w:val="7"/>
            <w:tcBorders>
              <w:top w:val="single" w:sz="4" w:space="0" w:color="auto"/>
              <w:left w:val="single" w:sz="4" w:space="0" w:color="auto"/>
              <w:bottom w:val="single" w:sz="4" w:space="0" w:color="auto"/>
              <w:right w:val="single" w:sz="4" w:space="0" w:color="auto"/>
            </w:tcBorders>
          </w:tcPr>
          <w:p w14:paraId="5E2AE246" w14:textId="77777777" w:rsidR="00D35718" w:rsidRDefault="00D35718" w:rsidP="00D35718">
            <w:pPr>
              <w:pStyle w:val="NoSpacing"/>
              <w:spacing w:before="240" w:after="120"/>
              <w:rPr>
                <w:rFonts w:ascii="Arial Narrow" w:hAnsi="Arial Narrow"/>
                <w:bCs/>
                <w:sz w:val="24"/>
                <w:szCs w:val="24"/>
              </w:rPr>
            </w:pPr>
          </w:p>
        </w:tc>
      </w:tr>
      <w:tr w:rsidR="00D35718" w14:paraId="583997BC"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217CA4AB"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6069E" w14:textId="30B833E3"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Date de fin </w:t>
            </w:r>
          </w:p>
        </w:tc>
        <w:tc>
          <w:tcPr>
            <w:tcW w:w="7511" w:type="dxa"/>
            <w:gridSpan w:val="7"/>
            <w:tcBorders>
              <w:top w:val="single" w:sz="4" w:space="0" w:color="auto"/>
              <w:left w:val="single" w:sz="4" w:space="0" w:color="auto"/>
              <w:bottom w:val="single" w:sz="4" w:space="0" w:color="auto"/>
              <w:right w:val="single" w:sz="4" w:space="0" w:color="auto"/>
            </w:tcBorders>
          </w:tcPr>
          <w:p w14:paraId="58F8B4B6" w14:textId="77777777" w:rsidR="00D35718" w:rsidRDefault="00D35718" w:rsidP="00D35718">
            <w:pPr>
              <w:pStyle w:val="NoSpacing"/>
              <w:spacing w:before="240" w:after="120"/>
              <w:rPr>
                <w:rFonts w:ascii="Arial Narrow" w:hAnsi="Arial Narrow"/>
                <w:bCs/>
                <w:sz w:val="24"/>
                <w:szCs w:val="24"/>
              </w:rPr>
            </w:pPr>
          </w:p>
        </w:tc>
      </w:tr>
      <w:tr w:rsidR="00D35718" w14:paraId="125EB623" w14:textId="77777777" w:rsidTr="0042499F">
        <w:trPr>
          <w:trHeight w:val="3824"/>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347EFD89"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BFC1D" w14:textId="257DFF0F" w:rsidR="00D35718"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Description</w:t>
            </w:r>
            <w:r>
              <w:rPr>
                <w:rFonts w:ascii="Arial Narrow" w:hAnsi="Arial Narrow"/>
                <w:bCs/>
                <w:i/>
                <w:iCs/>
                <w:sz w:val="24"/>
                <w:szCs w:val="24"/>
              </w:rPr>
              <w:t xml:space="preserve"> de la portée</w:t>
            </w:r>
          </w:p>
          <w:p w14:paraId="43851496" w14:textId="626E83C0" w:rsidR="00701DA3" w:rsidRPr="004C0339" w:rsidRDefault="00701DA3" w:rsidP="00D35718">
            <w:pPr>
              <w:pStyle w:val="NoSpacing"/>
              <w:spacing w:before="240" w:after="120"/>
              <w:rPr>
                <w:rFonts w:ascii="Arial Narrow" w:hAnsi="Arial Narrow"/>
                <w:bCs/>
                <w:i/>
                <w:iCs/>
                <w:sz w:val="18"/>
                <w:szCs w:val="18"/>
              </w:rPr>
            </w:pPr>
            <w:r w:rsidRPr="004C0339">
              <w:rPr>
                <w:rFonts w:ascii="Arial Narrow" w:hAnsi="Arial Narrow"/>
                <w:bCs/>
                <w:i/>
                <w:iCs/>
                <w:sz w:val="18"/>
                <w:szCs w:val="18"/>
              </w:rPr>
              <w:t xml:space="preserve">Veuillez inclure </w:t>
            </w:r>
            <w:r w:rsidR="001B2F2C" w:rsidRPr="004C0339">
              <w:rPr>
                <w:rFonts w:ascii="Arial Narrow" w:hAnsi="Arial Narrow"/>
                <w:bCs/>
                <w:i/>
                <w:iCs/>
                <w:sz w:val="18"/>
                <w:szCs w:val="18"/>
              </w:rPr>
              <w:t xml:space="preserve">une ventilation des </w:t>
            </w:r>
            <w:r w:rsidR="004C0339" w:rsidRPr="004C0339">
              <w:rPr>
                <w:rFonts w:ascii="Arial Narrow" w:hAnsi="Arial Narrow"/>
                <w:bCs/>
                <w:i/>
                <w:iCs/>
                <w:sz w:val="18"/>
                <w:szCs w:val="18"/>
              </w:rPr>
              <w:t xml:space="preserve">tâches </w:t>
            </w:r>
            <w:r w:rsidR="001B2F2C" w:rsidRPr="004C0339">
              <w:rPr>
                <w:rFonts w:ascii="Arial Narrow" w:hAnsi="Arial Narrow"/>
                <w:bCs/>
                <w:i/>
                <w:iCs/>
                <w:sz w:val="18"/>
                <w:szCs w:val="18"/>
              </w:rPr>
              <w:t xml:space="preserve">qui seront accomplies dans le cadre de ce WP.  Il doit s'agir </w:t>
            </w:r>
            <w:r w:rsidR="004C0339" w:rsidRPr="004C0339">
              <w:rPr>
                <w:rFonts w:ascii="Arial Narrow" w:hAnsi="Arial Narrow"/>
                <w:bCs/>
                <w:i/>
                <w:iCs/>
                <w:sz w:val="18"/>
                <w:szCs w:val="18"/>
              </w:rPr>
              <w:t xml:space="preserve">d'actions </w:t>
            </w:r>
            <w:r w:rsidR="001B2F2C" w:rsidRPr="004C0339">
              <w:rPr>
                <w:rFonts w:ascii="Arial Narrow" w:hAnsi="Arial Narrow"/>
                <w:bCs/>
                <w:i/>
                <w:iCs/>
                <w:sz w:val="18"/>
                <w:szCs w:val="18"/>
              </w:rPr>
              <w:t xml:space="preserve">détaillées et </w:t>
            </w:r>
            <w:r w:rsidR="004C0339" w:rsidRPr="004C0339">
              <w:rPr>
                <w:rFonts w:ascii="Arial Narrow" w:hAnsi="Arial Narrow"/>
                <w:bCs/>
                <w:i/>
                <w:iCs/>
                <w:sz w:val="18"/>
                <w:szCs w:val="18"/>
              </w:rPr>
              <w:t xml:space="preserve">mesurables. </w:t>
            </w:r>
          </w:p>
          <w:p w14:paraId="06D13C60" w14:textId="11B098F2" w:rsidR="00C23016" w:rsidRPr="00EA3D7F" w:rsidRDefault="00C23016" w:rsidP="0077731E">
            <w:pPr>
              <w:pStyle w:val="NoSpacing"/>
              <w:spacing w:before="240" w:after="120"/>
              <w:rPr>
                <w:rFonts w:ascii="Arial Narrow" w:hAnsi="Arial Narrow"/>
                <w:bCs/>
                <w:i/>
                <w:iCs/>
                <w:sz w:val="24"/>
                <w:szCs w:val="24"/>
              </w:rPr>
            </w:pPr>
          </w:p>
        </w:tc>
        <w:tc>
          <w:tcPr>
            <w:tcW w:w="7511" w:type="dxa"/>
            <w:gridSpan w:val="7"/>
            <w:tcBorders>
              <w:top w:val="single" w:sz="4" w:space="0" w:color="auto"/>
              <w:left w:val="single" w:sz="4" w:space="0" w:color="auto"/>
              <w:bottom w:val="single" w:sz="4" w:space="0" w:color="auto"/>
              <w:right w:val="single" w:sz="4" w:space="0" w:color="auto"/>
            </w:tcBorders>
          </w:tcPr>
          <w:p w14:paraId="2405ECEB" w14:textId="77777777" w:rsidR="00D35718" w:rsidRDefault="00D35718" w:rsidP="00D35718">
            <w:pPr>
              <w:pStyle w:val="NoSpacing"/>
              <w:spacing w:before="240" w:after="120"/>
              <w:rPr>
                <w:rFonts w:ascii="Arial Narrow" w:hAnsi="Arial Narrow"/>
                <w:bCs/>
                <w:sz w:val="24"/>
                <w:szCs w:val="24"/>
              </w:rPr>
            </w:pPr>
          </w:p>
        </w:tc>
      </w:tr>
      <w:tr w:rsidR="00D35718" w14:paraId="1C87742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67E0A1F"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723F3" w14:textId="1DA9F502"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Résultat(s)</w:t>
            </w:r>
          </w:p>
        </w:tc>
        <w:tc>
          <w:tcPr>
            <w:tcW w:w="7511" w:type="dxa"/>
            <w:gridSpan w:val="7"/>
            <w:tcBorders>
              <w:top w:val="single" w:sz="4" w:space="0" w:color="auto"/>
              <w:left w:val="single" w:sz="4" w:space="0" w:color="auto"/>
              <w:bottom w:val="single" w:sz="4" w:space="0" w:color="auto"/>
              <w:right w:val="single" w:sz="4" w:space="0" w:color="auto"/>
            </w:tcBorders>
          </w:tcPr>
          <w:p w14:paraId="760AEF33" w14:textId="77777777" w:rsidR="00D35718" w:rsidRDefault="00D35718" w:rsidP="00D35718">
            <w:pPr>
              <w:pStyle w:val="NoSpacing"/>
              <w:spacing w:before="240" w:after="120"/>
              <w:rPr>
                <w:rFonts w:ascii="Arial Narrow" w:hAnsi="Arial Narrow"/>
                <w:bCs/>
                <w:sz w:val="24"/>
                <w:szCs w:val="24"/>
              </w:rPr>
            </w:pPr>
          </w:p>
        </w:tc>
      </w:tr>
      <w:tr w:rsidR="00D35718" w14:paraId="0E1D39DC" w14:textId="77777777" w:rsidTr="0042499F">
        <w:trPr>
          <w:trHeight w:val="107"/>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137F18E4"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AA2D2" w14:textId="1C291AD5"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Livrables</w:t>
            </w:r>
          </w:p>
        </w:tc>
        <w:tc>
          <w:tcPr>
            <w:tcW w:w="7511" w:type="dxa"/>
            <w:gridSpan w:val="7"/>
            <w:tcBorders>
              <w:top w:val="single" w:sz="4" w:space="0" w:color="auto"/>
              <w:left w:val="single" w:sz="4" w:space="0" w:color="auto"/>
              <w:bottom w:val="single" w:sz="4" w:space="0" w:color="auto"/>
              <w:right w:val="single" w:sz="4" w:space="0" w:color="auto"/>
            </w:tcBorders>
          </w:tcPr>
          <w:p w14:paraId="7D750A68" w14:textId="77777777" w:rsidR="00D35718" w:rsidRDefault="00D35718" w:rsidP="00D35718">
            <w:pPr>
              <w:pStyle w:val="NoSpacing"/>
              <w:spacing w:before="240" w:after="120"/>
              <w:rPr>
                <w:rFonts w:ascii="Arial Narrow" w:hAnsi="Arial Narrow"/>
                <w:bCs/>
                <w:sz w:val="24"/>
                <w:szCs w:val="24"/>
              </w:rPr>
            </w:pPr>
          </w:p>
        </w:tc>
      </w:tr>
      <w:tr w:rsidR="00D35718" w14:paraId="2D3A59CC" w14:textId="77777777" w:rsidTr="0077731E">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264F142E" w14:textId="1D274FC5" w:rsidR="00D35718" w:rsidRDefault="0077731E" w:rsidP="0077731E">
            <w:pPr>
              <w:pStyle w:val="NoSpacing"/>
              <w:spacing w:before="240" w:after="120"/>
              <w:ind w:left="113" w:right="113"/>
              <w:jc w:val="center"/>
              <w:rPr>
                <w:rFonts w:ascii="Arial Narrow" w:hAnsi="Arial Narrow"/>
                <w:b/>
                <w:sz w:val="24"/>
                <w:szCs w:val="24"/>
              </w:rPr>
            </w:pPr>
            <w:r>
              <w:rPr>
                <w:rFonts w:ascii="Arial Narrow" w:hAnsi="Arial Narrow"/>
                <w:b/>
                <w:sz w:val="24"/>
                <w:szCs w:val="24"/>
              </w:rPr>
              <w:lastRenderedPageBreak/>
              <w:t xml:space="preserve">PAQUET DE TRAVAIL </w:t>
            </w:r>
            <w:r w:rsidR="00511EE3">
              <w:rPr>
                <w:rFonts w:ascii="Arial Narrow" w:hAnsi="Arial Narrow"/>
                <w:b/>
                <w:sz w:val="24"/>
                <w:szCs w:val="24"/>
              </w:rPr>
              <w:t>N° (</w:t>
            </w:r>
            <w:r>
              <w:rPr>
                <w:rFonts w:ascii="Arial Narrow" w:hAnsi="Arial Narrow"/>
                <w:b/>
                <w:sz w:val="24"/>
                <w:szCs w:val="24"/>
              </w:rPr>
              <w:t>WP#)</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5FD9B" w14:textId="6DAE9B51"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Titre </w:t>
            </w:r>
            <w:r w:rsidR="0077731E">
              <w:rPr>
                <w:rFonts w:ascii="Arial Narrow" w:hAnsi="Arial Narrow"/>
                <w:bCs/>
                <w:i/>
                <w:iCs/>
                <w:sz w:val="24"/>
                <w:szCs w:val="24"/>
              </w:rPr>
              <w:t xml:space="preserve">du WP# </w:t>
            </w:r>
          </w:p>
        </w:tc>
        <w:tc>
          <w:tcPr>
            <w:tcW w:w="7511" w:type="dxa"/>
            <w:gridSpan w:val="7"/>
            <w:tcBorders>
              <w:top w:val="single" w:sz="4" w:space="0" w:color="auto"/>
              <w:left w:val="single" w:sz="4" w:space="0" w:color="auto"/>
              <w:bottom w:val="single" w:sz="4" w:space="0" w:color="auto"/>
              <w:right w:val="single" w:sz="4" w:space="0" w:color="auto"/>
            </w:tcBorders>
          </w:tcPr>
          <w:p w14:paraId="409EF56E" w14:textId="77777777" w:rsidR="00D35718" w:rsidRDefault="00D35718" w:rsidP="00D35718">
            <w:pPr>
              <w:pStyle w:val="NoSpacing"/>
              <w:spacing w:before="240" w:after="120"/>
              <w:rPr>
                <w:rFonts w:ascii="Arial Narrow" w:hAnsi="Arial Narrow"/>
                <w:bCs/>
                <w:sz w:val="24"/>
                <w:szCs w:val="24"/>
              </w:rPr>
            </w:pPr>
          </w:p>
        </w:tc>
      </w:tr>
      <w:tr w:rsidR="00D35718" w14:paraId="07234DD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3293C2F9"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B9875" w14:textId="1665E89E"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Date de début</w:t>
            </w:r>
          </w:p>
        </w:tc>
        <w:tc>
          <w:tcPr>
            <w:tcW w:w="7511" w:type="dxa"/>
            <w:gridSpan w:val="7"/>
            <w:tcBorders>
              <w:top w:val="single" w:sz="4" w:space="0" w:color="auto"/>
              <w:left w:val="single" w:sz="4" w:space="0" w:color="auto"/>
              <w:bottom w:val="single" w:sz="4" w:space="0" w:color="auto"/>
              <w:right w:val="single" w:sz="4" w:space="0" w:color="auto"/>
            </w:tcBorders>
          </w:tcPr>
          <w:p w14:paraId="77049DB6" w14:textId="77777777" w:rsidR="00D35718" w:rsidRDefault="00D35718" w:rsidP="00D35718">
            <w:pPr>
              <w:pStyle w:val="NoSpacing"/>
              <w:spacing w:before="240" w:after="120"/>
              <w:rPr>
                <w:rFonts w:ascii="Arial Narrow" w:hAnsi="Arial Narrow"/>
                <w:bCs/>
                <w:sz w:val="24"/>
                <w:szCs w:val="24"/>
              </w:rPr>
            </w:pPr>
          </w:p>
        </w:tc>
      </w:tr>
      <w:tr w:rsidR="00D35718" w14:paraId="6B134B34"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706D511F"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DF851" w14:textId="5E99BE87"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Date de fin </w:t>
            </w:r>
          </w:p>
        </w:tc>
        <w:tc>
          <w:tcPr>
            <w:tcW w:w="7511" w:type="dxa"/>
            <w:gridSpan w:val="7"/>
            <w:tcBorders>
              <w:top w:val="single" w:sz="4" w:space="0" w:color="auto"/>
              <w:left w:val="single" w:sz="4" w:space="0" w:color="auto"/>
              <w:bottom w:val="single" w:sz="4" w:space="0" w:color="auto"/>
              <w:right w:val="single" w:sz="4" w:space="0" w:color="auto"/>
            </w:tcBorders>
          </w:tcPr>
          <w:p w14:paraId="74BBFE2F" w14:textId="77777777" w:rsidR="00D35718" w:rsidRDefault="00D35718" w:rsidP="00D35718">
            <w:pPr>
              <w:pStyle w:val="NoSpacing"/>
              <w:spacing w:before="240" w:after="120"/>
              <w:rPr>
                <w:rFonts w:ascii="Arial Narrow" w:hAnsi="Arial Narrow"/>
                <w:bCs/>
                <w:sz w:val="24"/>
                <w:szCs w:val="24"/>
              </w:rPr>
            </w:pPr>
          </w:p>
        </w:tc>
      </w:tr>
      <w:tr w:rsidR="00D35718" w14:paraId="21282013" w14:textId="77777777" w:rsidTr="007F636E">
        <w:trPr>
          <w:trHeight w:val="2745"/>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E390D17"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8074B" w14:textId="012189F6"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Description</w:t>
            </w:r>
            <w:r>
              <w:rPr>
                <w:rFonts w:ascii="Arial Narrow" w:hAnsi="Arial Narrow"/>
                <w:bCs/>
                <w:i/>
                <w:iCs/>
                <w:sz w:val="24"/>
                <w:szCs w:val="24"/>
              </w:rPr>
              <w:t xml:space="preserve"> de la portée du WP</w:t>
            </w:r>
          </w:p>
        </w:tc>
        <w:tc>
          <w:tcPr>
            <w:tcW w:w="7511" w:type="dxa"/>
            <w:gridSpan w:val="7"/>
            <w:tcBorders>
              <w:top w:val="single" w:sz="4" w:space="0" w:color="auto"/>
              <w:left w:val="single" w:sz="4" w:space="0" w:color="auto"/>
              <w:bottom w:val="single" w:sz="4" w:space="0" w:color="auto"/>
              <w:right w:val="single" w:sz="4" w:space="0" w:color="auto"/>
            </w:tcBorders>
          </w:tcPr>
          <w:p w14:paraId="27FC9D37" w14:textId="77777777" w:rsidR="00D35718" w:rsidRDefault="00D35718" w:rsidP="00D35718">
            <w:pPr>
              <w:pStyle w:val="NoSpacing"/>
              <w:spacing w:before="240" w:after="120"/>
              <w:rPr>
                <w:rFonts w:ascii="Arial Narrow" w:hAnsi="Arial Narrow"/>
                <w:bCs/>
                <w:sz w:val="24"/>
                <w:szCs w:val="24"/>
              </w:rPr>
            </w:pPr>
          </w:p>
        </w:tc>
      </w:tr>
      <w:tr w:rsidR="00D35718" w14:paraId="48432E74"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1B632B42"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F38DA" w14:textId="6AC50F26"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Résultat(s)</w:t>
            </w:r>
          </w:p>
        </w:tc>
        <w:tc>
          <w:tcPr>
            <w:tcW w:w="7511" w:type="dxa"/>
            <w:gridSpan w:val="7"/>
            <w:tcBorders>
              <w:top w:val="single" w:sz="4" w:space="0" w:color="auto"/>
              <w:left w:val="single" w:sz="4" w:space="0" w:color="auto"/>
              <w:bottom w:val="single" w:sz="4" w:space="0" w:color="auto"/>
              <w:right w:val="single" w:sz="4" w:space="0" w:color="auto"/>
            </w:tcBorders>
          </w:tcPr>
          <w:p w14:paraId="19B4CDAD" w14:textId="77777777" w:rsidR="00D35718" w:rsidRDefault="00D35718" w:rsidP="00D35718">
            <w:pPr>
              <w:pStyle w:val="NoSpacing"/>
              <w:spacing w:before="240" w:after="120"/>
              <w:rPr>
                <w:rFonts w:ascii="Arial Narrow" w:hAnsi="Arial Narrow"/>
                <w:bCs/>
                <w:sz w:val="24"/>
                <w:szCs w:val="24"/>
              </w:rPr>
            </w:pPr>
          </w:p>
        </w:tc>
      </w:tr>
      <w:tr w:rsidR="00D35718" w14:paraId="07599E85"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vAlign w:val="center"/>
          </w:tcPr>
          <w:p w14:paraId="5459F25A" w14:textId="77777777" w:rsidR="00D35718" w:rsidRDefault="00D35718" w:rsidP="00D35718">
            <w:pPr>
              <w:pStyle w:val="NoSpacing"/>
              <w:spacing w:before="240" w:after="120"/>
              <w:jc w:val="center"/>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35B36" w14:textId="761AC541"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Livrables</w:t>
            </w:r>
          </w:p>
        </w:tc>
        <w:tc>
          <w:tcPr>
            <w:tcW w:w="7511" w:type="dxa"/>
            <w:gridSpan w:val="7"/>
            <w:tcBorders>
              <w:top w:val="single" w:sz="4" w:space="0" w:color="auto"/>
              <w:left w:val="single" w:sz="4" w:space="0" w:color="auto"/>
              <w:bottom w:val="single" w:sz="4" w:space="0" w:color="auto"/>
              <w:right w:val="single" w:sz="4" w:space="0" w:color="auto"/>
            </w:tcBorders>
          </w:tcPr>
          <w:p w14:paraId="10BEEB68" w14:textId="77777777" w:rsidR="00D35718" w:rsidRDefault="00D35718" w:rsidP="00D35718">
            <w:pPr>
              <w:pStyle w:val="NoSpacing"/>
              <w:spacing w:before="240" w:after="120"/>
              <w:rPr>
                <w:rFonts w:ascii="Arial Narrow" w:hAnsi="Arial Narrow"/>
                <w:bCs/>
                <w:sz w:val="24"/>
                <w:szCs w:val="24"/>
              </w:rPr>
            </w:pPr>
          </w:p>
        </w:tc>
      </w:tr>
      <w:tr w:rsidR="00D35718" w14:paraId="2C1CCEC9" w14:textId="77777777" w:rsidTr="0077731E">
        <w:trPr>
          <w:trHeight w:val="288"/>
          <w:jc w:val="center"/>
        </w:trPr>
        <w:tc>
          <w:tcPr>
            <w:tcW w:w="84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AC26C31" w14:textId="68DF49C8" w:rsidR="00D35718" w:rsidRPr="00041DBE" w:rsidRDefault="0077731E" w:rsidP="0077731E">
            <w:pPr>
              <w:pStyle w:val="NoSpacing"/>
              <w:spacing w:before="240" w:after="120"/>
              <w:ind w:left="113" w:right="113"/>
              <w:jc w:val="center"/>
              <w:rPr>
                <w:rFonts w:ascii="Arial Narrow" w:hAnsi="Arial Narrow"/>
                <w:b/>
                <w:sz w:val="24"/>
                <w:szCs w:val="24"/>
              </w:rPr>
            </w:pPr>
            <w:r>
              <w:rPr>
                <w:rFonts w:ascii="Arial Narrow" w:hAnsi="Arial Narrow"/>
                <w:b/>
                <w:sz w:val="24"/>
                <w:szCs w:val="24"/>
              </w:rPr>
              <w:t xml:space="preserve">NUMÉRO DU LOT DE TRAVAIL </w:t>
            </w:r>
            <w:r w:rsidR="00511EE3">
              <w:rPr>
                <w:rFonts w:ascii="Arial Narrow" w:hAnsi="Arial Narrow"/>
                <w:b/>
                <w:sz w:val="24"/>
                <w:szCs w:val="24"/>
              </w:rPr>
              <w:t>(</w:t>
            </w:r>
            <w:r>
              <w:rPr>
                <w:rFonts w:ascii="Arial Narrow" w:hAnsi="Arial Narrow"/>
                <w:b/>
                <w:sz w:val="24"/>
                <w:szCs w:val="24"/>
              </w:rPr>
              <w:t>WP#)</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82788" w14:textId="67366018"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Titre du WP </w:t>
            </w:r>
          </w:p>
        </w:tc>
        <w:tc>
          <w:tcPr>
            <w:tcW w:w="7511" w:type="dxa"/>
            <w:gridSpan w:val="7"/>
            <w:tcBorders>
              <w:top w:val="single" w:sz="4" w:space="0" w:color="auto"/>
              <w:left w:val="single" w:sz="4" w:space="0" w:color="auto"/>
              <w:bottom w:val="single" w:sz="4" w:space="0" w:color="auto"/>
              <w:right w:val="single" w:sz="4" w:space="0" w:color="auto"/>
            </w:tcBorders>
          </w:tcPr>
          <w:p w14:paraId="0926AF39" w14:textId="5EC6D14C" w:rsidR="00D35718" w:rsidRDefault="00D35718" w:rsidP="00D35718">
            <w:pPr>
              <w:pStyle w:val="NoSpacing"/>
              <w:spacing w:before="240" w:after="120"/>
              <w:rPr>
                <w:rFonts w:ascii="Arial Narrow" w:hAnsi="Arial Narrow"/>
                <w:bCs/>
                <w:sz w:val="24"/>
                <w:szCs w:val="24"/>
              </w:rPr>
            </w:pPr>
          </w:p>
        </w:tc>
      </w:tr>
      <w:tr w:rsidR="00D35718" w14:paraId="1D8088E2"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tcPr>
          <w:p w14:paraId="31525A7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44B50" w14:textId="03104164"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Date de début</w:t>
            </w:r>
          </w:p>
        </w:tc>
        <w:tc>
          <w:tcPr>
            <w:tcW w:w="7511" w:type="dxa"/>
            <w:gridSpan w:val="7"/>
            <w:tcBorders>
              <w:top w:val="single" w:sz="4" w:space="0" w:color="auto"/>
              <w:left w:val="single" w:sz="4" w:space="0" w:color="auto"/>
              <w:bottom w:val="single" w:sz="4" w:space="0" w:color="auto"/>
              <w:right w:val="single" w:sz="4" w:space="0" w:color="auto"/>
            </w:tcBorders>
          </w:tcPr>
          <w:p w14:paraId="27D124E1" w14:textId="05B5FA5C" w:rsidR="00D35718" w:rsidRPr="00041DBE" w:rsidRDefault="00D35718" w:rsidP="00D35718">
            <w:pPr>
              <w:pStyle w:val="NoSpacing"/>
              <w:spacing w:before="240" w:after="120"/>
              <w:rPr>
                <w:rFonts w:ascii="Arial Narrow" w:hAnsi="Arial Narrow"/>
                <w:b/>
                <w:sz w:val="24"/>
                <w:szCs w:val="24"/>
              </w:rPr>
            </w:pPr>
          </w:p>
        </w:tc>
      </w:tr>
      <w:tr w:rsidR="00D35718" w14:paraId="6C2865F3" w14:textId="77777777" w:rsidTr="007F636E">
        <w:trPr>
          <w:trHeight w:val="288"/>
          <w:jc w:val="center"/>
        </w:trPr>
        <w:tc>
          <w:tcPr>
            <w:tcW w:w="846" w:type="dxa"/>
            <w:vMerge/>
            <w:tcBorders>
              <w:left w:val="single" w:sz="4" w:space="0" w:color="auto"/>
              <w:right w:val="single" w:sz="4" w:space="0" w:color="auto"/>
            </w:tcBorders>
            <w:shd w:val="clear" w:color="auto" w:fill="F2F2F2" w:themeFill="background1" w:themeFillShade="F2"/>
          </w:tcPr>
          <w:p w14:paraId="2825B56A"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D7302" w14:textId="157A6902"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Date de fin </w:t>
            </w:r>
          </w:p>
        </w:tc>
        <w:tc>
          <w:tcPr>
            <w:tcW w:w="7511" w:type="dxa"/>
            <w:gridSpan w:val="7"/>
            <w:tcBorders>
              <w:top w:val="single" w:sz="4" w:space="0" w:color="auto"/>
              <w:left w:val="single" w:sz="4" w:space="0" w:color="auto"/>
              <w:bottom w:val="single" w:sz="4" w:space="0" w:color="auto"/>
              <w:right w:val="single" w:sz="4" w:space="0" w:color="auto"/>
            </w:tcBorders>
          </w:tcPr>
          <w:p w14:paraId="671001F8" w14:textId="27CABF9D" w:rsidR="00D35718" w:rsidRPr="00041DBE" w:rsidRDefault="00D35718" w:rsidP="00D35718">
            <w:pPr>
              <w:pStyle w:val="NoSpacing"/>
              <w:spacing w:before="240" w:after="120"/>
              <w:rPr>
                <w:rFonts w:ascii="Arial Narrow" w:hAnsi="Arial Narrow"/>
                <w:b/>
                <w:sz w:val="24"/>
                <w:szCs w:val="24"/>
              </w:rPr>
            </w:pPr>
          </w:p>
        </w:tc>
      </w:tr>
      <w:tr w:rsidR="00D35718" w14:paraId="7EE1699B" w14:textId="77777777" w:rsidTr="007F636E">
        <w:trPr>
          <w:trHeight w:val="2845"/>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416D387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AE626" w14:textId="60E8FC1E"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Description</w:t>
            </w:r>
            <w:r>
              <w:rPr>
                <w:rFonts w:ascii="Arial Narrow" w:hAnsi="Arial Narrow"/>
                <w:bCs/>
                <w:i/>
                <w:iCs/>
                <w:sz w:val="24"/>
                <w:szCs w:val="24"/>
              </w:rPr>
              <w:t xml:space="preserve"> du champ d'application du WP</w:t>
            </w:r>
          </w:p>
        </w:tc>
        <w:tc>
          <w:tcPr>
            <w:tcW w:w="7511" w:type="dxa"/>
            <w:gridSpan w:val="7"/>
            <w:tcBorders>
              <w:top w:val="single" w:sz="4" w:space="0" w:color="auto"/>
              <w:left w:val="single" w:sz="4" w:space="0" w:color="auto"/>
              <w:bottom w:val="single" w:sz="4" w:space="0" w:color="auto"/>
              <w:right w:val="single" w:sz="4" w:space="0" w:color="auto"/>
            </w:tcBorders>
          </w:tcPr>
          <w:p w14:paraId="20FC01E5" w14:textId="77777777" w:rsidR="00D35718" w:rsidRPr="00041DBE" w:rsidRDefault="00D35718" w:rsidP="00D35718">
            <w:pPr>
              <w:pStyle w:val="NoSpacing"/>
              <w:spacing w:before="240" w:after="120"/>
              <w:rPr>
                <w:rFonts w:ascii="Arial Narrow" w:hAnsi="Arial Narrow"/>
                <w:b/>
                <w:sz w:val="24"/>
                <w:szCs w:val="24"/>
              </w:rPr>
            </w:pPr>
          </w:p>
        </w:tc>
      </w:tr>
      <w:tr w:rsidR="00D35718" w14:paraId="1C95952E" w14:textId="77777777" w:rsidTr="007F636E">
        <w:trPr>
          <w:trHeight w:val="288"/>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2A5FAFF0"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ED5BEF" w14:textId="01AF9FC7"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Résultats</w:t>
            </w:r>
          </w:p>
        </w:tc>
        <w:tc>
          <w:tcPr>
            <w:tcW w:w="7511" w:type="dxa"/>
            <w:gridSpan w:val="7"/>
            <w:tcBorders>
              <w:top w:val="single" w:sz="4" w:space="0" w:color="auto"/>
              <w:left w:val="single" w:sz="4" w:space="0" w:color="auto"/>
              <w:bottom w:val="single" w:sz="4" w:space="0" w:color="auto"/>
              <w:right w:val="single" w:sz="4" w:space="0" w:color="auto"/>
            </w:tcBorders>
          </w:tcPr>
          <w:p w14:paraId="33ECC02F" w14:textId="77777777" w:rsidR="00D35718" w:rsidRPr="00041DBE" w:rsidRDefault="00D35718" w:rsidP="00D35718">
            <w:pPr>
              <w:pStyle w:val="NoSpacing"/>
              <w:spacing w:before="240" w:after="120"/>
              <w:rPr>
                <w:rFonts w:ascii="Arial Narrow" w:hAnsi="Arial Narrow"/>
                <w:b/>
                <w:sz w:val="24"/>
                <w:szCs w:val="24"/>
              </w:rPr>
            </w:pPr>
          </w:p>
        </w:tc>
      </w:tr>
      <w:tr w:rsidR="00D35718" w14:paraId="6AD7D246" w14:textId="77777777" w:rsidTr="007F636E">
        <w:trPr>
          <w:trHeight w:val="288"/>
          <w:jc w:val="center"/>
        </w:trPr>
        <w:tc>
          <w:tcPr>
            <w:tcW w:w="846" w:type="dxa"/>
            <w:vMerge/>
            <w:tcBorders>
              <w:left w:val="single" w:sz="4" w:space="0" w:color="auto"/>
              <w:bottom w:val="single" w:sz="4" w:space="0" w:color="auto"/>
              <w:right w:val="single" w:sz="4" w:space="0" w:color="auto"/>
            </w:tcBorders>
            <w:shd w:val="clear" w:color="auto" w:fill="F2F2F2" w:themeFill="background1" w:themeFillShade="F2"/>
          </w:tcPr>
          <w:p w14:paraId="401F9985" w14:textId="77777777" w:rsidR="00D35718" w:rsidRPr="00041DBE" w:rsidRDefault="00D35718" w:rsidP="00D35718">
            <w:pPr>
              <w:pStyle w:val="NoSpacing"/>
              <w:spacing w:before="240" w:after="120"/>
              <w:rPr>
                <w:rFonts w:ascii="Arial Narrow" w:hAnsi="Arial Narrow"/>
                <w:b/>
                <w:sz w:val="24"/>
                <w:szCs w:val="24"/>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15DFC" w14:textId="6E2A3E38" w:rsidR="00D35718" w:rsidRPr="00EA3D7F" w:rsidRDefault="00D35718" w:rsidP="00D35718">
            <w:pPr>
              <w:pStyle w:val="NoSpacing"/>
              <w:spacing w:before="240" w:after="120"/>
              <w:rPr>
                <w:rFonts w:ascii="Arial Narrow" w:hAnsi="Arial Narrow"/>
                <w:bCs/>
                <w:i/>
                <w:iCs/>
                <w:sz w:val="24"/>
                <w:szCs w:val="24"/>
              </w:rPr>
            </w:pPr>
            <w:r w:rsidRPr="00EA3D7F">
              <w:rPr>
                <w:rFonts w:ascii="Arial Narrow" w:hAnsi="Arial Narrow"/>
                <w:bCs/>
                <w:i/>
                <w:iCs/>
                <w:sz w:val="24"/>
                <w:szCs w:val="24"/>
              </w:rPr>
              <w:t xml:space="preserve">Livrables </w:t>
            </w:r>
          </w:p>
        </w:tc>
        <w:tc>
          <w:tcPr>
            <w:tcW w:w="7511" w:type="dxa"/>
            <w:gridSpan w:val="7"/>
            <w:tcBorders>
              <w:top w:val="single" w:sz="4" w:space="0" w:color="auto"/>
              <w:left w:val="single" w:sz="4" w:space="0" w:color="auto"/>
              <w:bottom w:val="single" w:sz="4" w:space="0" w:color="auto"/>
              <w:right w:val="single" w:sz="4" w:space="0" w:color="auto"/>
            </w:tcBorders>
          </w:tcPr>
          <w:p w14:paraId="64DC19D4" w14:textId="0801978C" w:rsidR="00D35718" w:rsidRPr="00041DBE" w:rsidRDefault="00D35718" w:rsidP="00D35718">
            <w:pPr>
              <w:pStyle w:val="NoSpacing"/>
              <w:spacing w:before="240" w:after="120"/>
              <w:rPr>
                <w:rFonts w:ascii="Arial Narrow" w:hAnsi="Arial Narrow"/>
                <w:b/>
                <w:sz w:val="24"/>
                <w:szCs w:val="24"/>
              </w:rPr>
            </w:pPr>
          </w:p>
        </w:tc>
      </w:tr>
      <w:tr w:rsidR="00D35718" w14:paraId="567E640E" w14:textId="77777777" w:rsidTr="008303EA">
        <w:trPr>
          <w:trHeight w:val="756"/>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6599C098" w14:textId="19B5C197" w:rsidR="00D35718" w:rsidRPr="002648DF" w:rsidRDefault="00075655" w:rsidP="00D35718">
            <w:pPr>
              <w:rPr>
                <w:rFonts w:ascii="Arial Narrow" w:hAnsi="Arial Narrow" w:cstheme="minorHAnsi"/>
                <w:lang w:eastAsia="en-CA"/>
              </w:rPr>
            </w:pPr>
            <w:r>
              <w:rPr>
                <w:rFonts w:ascii="Arial Narrow" w:hAnsi="Arial Narrow"/>
                <w:b/>
                <w:bCs/>
              </w:rPr>
              <w:lastRenderedPageBreak/>
              <w:t>6</w:t>
            </w:r>
            <w:r w:rsidR="00D35718" w:rsidRPr="00C1310F">
              <w:rPr>
                <w:rFonts w:ascii="Arial Narrow" w:hAnsi="Arial Narrow"/>
                <w:b/>
                <w:bCs/>
              </w:rPr>
              <w:t xml:space="preserve">. RISQUES </w:t>
            </w:r>
            <w:r w:rsidR="00965917">
              <w:rPr>
                <w:rFonts w:ascii="Arial Narrow" w:hAnsi="Arial Narrow"/>
              </w:rPr>
              <w:t xml:space="preserve">Décrivez </w:t>
            </w:r>
            <w:r w:rsidR="00D35718" w:rsidRPr="00C1310F">
              <w:rPr>
                <w:rFonts w:ascii="Arial Narrow" w:hAnsi="Arial Narrow"/>
              </w:rPr>
              <w:t xml:space="preserve">tous </w:t>
            </w:r>
            <w:r w:rsidR="00D35718" w:rsidRPr="00C1310F">
              <w:rPr>
                <w:rFonts w:ascii="Arial Narrow" w:hAnsi="Arial Narrow" w:cstheme="minorHAnsi"/>
                <w:lang w:eastAsia="en-CA"/>
              </w:rPr>
              <w:t>les risques perçus pouvant compromettre la réussite du projet, tels que les risques liés au recrutement du personnel nécessaire et/ou à l'obtention de financements ou de leviers supplémentaires, les risques liés au calendrier du projet, les risques liés à la sécurité ou à l'environnement, etc.</w:t>
            </w:r>
            <w:r w:rsidR="00257D94">
              <w:rPr>
                <w:rFonts w:ascii="Arial Narrow" w:hAnsi="Arial Narrow" w:cstheme="minorHAnsi"/>
                <w:lang w:eastAsia="en-CA"/>
              </w:rPr>
              <w:t>, ainsi que le plan d'atténuation/de gestion pour chaque risque identifié.</w:t>
            </w:r>
          </w:p>
        </w:tc>
      </w:tr>
      <w:tr w:rsidR="00D35718" w14:paraId="15023703" w14:textId="77777777" w:rsidTr="00075655">
        <w:trPr>
          <w:trHeight w:val="5372"/>
          <w:jc w:val="center"/>
        </w:trPr>
        <w:tc>
          <w:tcPr>
            <w:tcW w:w="9916" w:type="dxa"/>
            <w:gridSpan w:val="11"/>
            <w:tcBorders>
              <w:top w:val="single" w:sz="4" w:space="0" w:color="auto"/>
              <w:left w:val="single" w:sz="4" w:space="0" w:color="auto"/>
              <w:bottom w:val="single" w:sz="4" w:space="0" w:color="auto"/>
              <w:right w:val="single" w:sz="4" w:space="0" w:color="auto"/>
            </w:tcBorders>
          </w:tcPr>
          <w:p w14:paraId="24A2CF94" w14:textId="77777777" w:rsidR="00D35718" w:rsidRDefault="00D35718" w:rsidP="00D35718">
            <w:pPr>
              <w:rPr>
                <w:rFonts w:ascii="Arial Narrow" w:hAnsi="Arial Narrow"/>
                <w:b/>
                <w:bCs/>
              </w:rPr>
            </w:pPr>
          </w:p>
        </w:tc>
      </w:tr>
      <w:tr w:rsidR="00D35718" w14:paraId="59801D38" w14:textId="77777777" w:rsidTr="008303EA">
        <w:trPr>
          <w:trHeight w:val="210"/>
          <w:jc w:val="center"/>
        </w:trPr>
        <w:tc>
          <w:tcPr>
            <w:tcW w:w="9916" w:type="dxa"/>
            <w:gridSpan w:val="11"/>
            <w:tcBorders>
              <w:top w:val="single" w:sz="4" w:space="0" w:color="auto"/>
              <w:left w:val="single" w:sz="4" w:space="0" w:color="auto"/>
              <w:right w:val="single" w:sz="4" w:space="0" w:color="auto"/>
            </w:tcBorders>
            <w:shd w:val="clear" w:color="auto" w:fill="D9D9D9" w:themeFill="background1" w:themeFillShade="D9"/>
          </w:tcPr>
          <w:p w14:paraId="25B2DAC9" w14:textId="36CEFFE2" w:rsidR="00D35718" w:rsidRPr="0062121C" w:rsidRDefault="00075655" w:rsidP="00D35718">
            <w:pPr>
              <w:rPr>
                <w:rFonts w:ascii="Arial Narrow" w:hAnsi="Arial Narrow"/>
              </w:rPr>
            </w:pPr>
            <w:r>
              <w:rPr>
                <w:rFonts w:ascii="Arial Narrow" w:hAnsi="Arial Narrow"/>
                <w:b/>
                <w:bCs/>
              </w:rPr>
              <w:t>7</w:t>
            </w:r>
            <w:r w:rsidR="00D35718" w:rsidRPr="00641FEC">
              <w:rPr>
                <w:rFonts w:ascii="Arial Narrow" w:hAnsi="Arial Narrow"/>
                <w:b/>
                <w:bCs/>
              </w:rPr>
              <w:t xml:space="preserve">. </w:t>
            </w:r>
            <w:r w:rsidR="00D35718" w:rsidRPr="00374004">
              <w:rPr>
                <w:rFonts w:ascii="Arial Narrow" w:hAnsi="Arial Narrow"/>
                <w:b/>
                <w:bCs/>
              </w:rPr>
              <w:t xml:space="preserve">ÉQUIPE ET PARTENAIRES </w:t>
            </w:r>
            <w:r w:rsidR="00D35718" w:rsidRPr="00E90D35">
              <w:rPr>
                <w:rFonts w:ascii="Arial Narrow" w:hAnsi="Arial Narrow"/>
              </w:rPr>
              <w:t xml:space="preserve">Décrivez </w:t>
            </w:r>
            <w:r w:rsidR="00965917">
              <w:rPr>
                <w:rFonts w:ascii="Arial Narrow" w:hAnsi="Arial Narrow"/>
              </w:rPr>
              <w:t xml:space="preserve">brièvement </w:t>
            </w:r>
            <w:r w:rsidR="00D35718">
              <w:rPr>
                <w:rFonts w:ascii="Arial Narrow" w:hAnsi="Arial Narrow"/>
              </w:rPr>
              <w:t>l'expertise des participants et le rôle de chacun dans le projet (c'est-à-dire quelle personne ou quel partenaire est responsable de quelle(s) tâche(s))</w:t>
            </w:r>
            <w:r w:rsidR="00D35718" w:rsidRPr="00E90D35">
              <w:rPr>
                <w:rFonts w:ascii="Arial Narrow" w:hAnsi="Arial Narrow"/>
              </w:rPr>
              <w:t xml:space="preserve">. Les CV ne sont pas nécessaires. </w:t>
            </w:r>
            <w:r w:rsidR="00D35718" w:rsidRPr="00E90D35">
              <w:rPr>
                <w:rFonts w:ascii="Arial Narrow" w:hAnsi="Arial Narrow"/>
                <w:color w:val="000000"/>
                <w:szCs w:val="18"/>
              </w:rPr>
              <w:t xml:space="preserve">Le cas échéant, incluez des détails sur les installations </w:t>
            </w:r>
            <w:r w:rsidR="00D35718">
              <w:rPr>
                <w:rFonts w:ascii="Arial Narrow" w:hAnsi="Arial Narrow"/>
                <w:color w:val="000000"/>
                <w:szCs w:val="18"/>
              </w:rPr>
              <w:t xml:space="preserve">ou </w:t>
            </w:r>
            <w:r w:rsidR="00D35718" w:rsidRPr="00E90D35">
              <w:rPr>
                <w:rFonts w:ascii="Arial Narrow" w:hAnsi="Arial Narrow"/>
                <w:color w:val="000000"/>
                <w:szCs w:val="18"/>
              </w:rPr>
              <w:t>équipements de recherche spécialisés qui seront utilisés</w:t>
            </w:r>
            <w:r w:rsidR="00D35718">
              <w:rPr>
                <w:rFonts w:ascii="Arial Narrow" w:hAnsi="Arial Narrow"/>
                <w:color w:val="000000"/>
                <w:szCs w:val="18"/>
              </w:rPr>
              <w:t xml:space="preserve">. </w:t>
            </w:r>
            <w:r w:rsidR="00D35718" w:rsidRPr="00E90D35">
              <w:rPr>
                <w:rFonts w:ascii="Arial Narrow" w:hAnsi="Arial Narrow"/>
              </w:rPr>
              <w:t>Si cela s'applique à des projets multipartenaires</w:t>
            </w:r>
            <w:r w:rsidR="00D35718">
              <w:rPr>
                <w:rFonts w:ascii="Arial Narrow" w:hAnsi="Arial Narrow"/>
              </w:rPr>
              <w:t xml:space="preserve">, </w:t>
            </w:r>
            <w:r w:rsidR="00D35718" w:rsidRPr="00E90D35">
              <w:rPr>
                <w:rFonts w:ascii="Arial Narrow" w:hAnsi="Arial Narrow"/>
              </w:rPr>
              <w:t xml:space="preserve">veuillez insérer </w:t>
            </w:r>
            <w:r w:rsidR="00D35718">
              <w:rPr>
                <w:rFonts w:ascii="Arial Narrow" w:hAnsi="Arial Narrow"/>
              </w:rPr>
              <w:t xml:space="preserve">ou joindre </w:t>
            </w:r>
            <w:r w:rsidR="00D35718" w:rsidRPr="00E90D35">
              <w:rPr>
                <w:rFonts w:ascii="Arial Narrow" w:hAnsi="Arial Narrow"/>
              </w:rPr>
              <w:t>un organigramme décrivant les rôles en matière de reporting et de gestion.</w:t>
            </w:r>
          </w:p>
        </w:tc>
      </w:tr>
      <w:tr w:rsidR="00D35718" w14:paraId="6CA0197A" w14:textId="77777777" w:rsidTr="00965917">
        <w:trPr>
          <w:trHeight w:val="422"/>
          <w:jc w:val="center"/>
        </w:trPr>
        <w:tc>
          <w:tcPr>
            <w:tcW w:w="2038" w:type="dxa"/>
            <w:gridSpan w:val="3"/>
            <w:tcBorders>
              <w:top w:val="single" w:sz="4" w:space="0" w:color="auto"/>
              <w:left w:val="single" w:sz="4" w:space="0" w:color="auto"/>
              <w:right w:val="single" w:sz="4" w:space="0" w:color="auto"/>
            </w:tcBorders>
            <w:shd w:val="clear" w:color="auto" w:fill="F2F2F2" w:themeFill="background1" w:themeFillShade="F2"/>
          </w:tcPr>
          <w:p w14:paraId="38238B3D" w14:textId="2C53B983" w:rsidR="00D35718" w:rsidRDefault="00D35718" w:rsidP="00D35718">
            <w:pPr>
              <w:rPr>
                <w:rFonts w:ascii="Arial Narrow" w:hAnsi="Arial Narrow"/>
                <w:b/>
                <w:bCs/>
              </w:rPr>
            </w:pPr>
            <w:r>
              <w:rPr>
                <w:rFonts w:ascii="Arial Narrow" w:hAnsi="Arial Narrow"/>
                <w:b/>
                <w:bCs/>
              </w:rPr>
              <w:t xml:space="preserve">NOM </w:t>
            </w:r>
          </w:p>
        </w:tc>
        <w:tc>
          <w:tcPr>
            <w:tcW w:w="3022" w:type="dxa"/>
            <w:gridSpan w:val="5"/>
            <w:tcBorders>
              <w:top w:val="single" w:sz="4" w:space="0" w:color="auto"/>
              <w:left w:val="single" w:sz="4" w:space="0" w:color="auto"/>
              <w:right w:val="single" w:sz="4" w:space="0" w:color="auto"/>
            </w:tcBorders>
            <w:shd w:val="clear" w:color="auto" w:fill="F2F2F2" w:themeFill="background1" w:themeFillShade="F2"/>
          </w:tcPr>
          <w:p w14:paraId="46A170F0" w14:textId="097CAD15" w:rsidR="00D35718" w:rsidRDefault="00D35718" w:rsidP="00D35718">
            <w:pPr>
              <w:rPr>
                <w:rFonts w:ascii="Arial Narrow" w:hAnsi="Arial Narrow"/>
                <w:b/>
                <w:bCs/>
              </w:rPr>
            </w:pPr>
            <w:r>
              <w:rPr>
                <w:rFonts w:ascii="Arial Narrow" w:hAnsi="Arial Narrow"/>
                <w:b/>
                <w:bCs/>
              </w:rPr>
              <w:t xml:space="preserve">EXPERTISE </w:t>
            </w:r>
          </w:p>
        </w:tc>
        <w:tc>
          <w:tcPr>
            <w:tcW w:w="4856" w:type="dxa"/>
            <w:gridSpan w:val="3"/>
            <w:tcBorders>
              <w:top w:val="single" w:sz="4" w:space="0" w:color="auto"/>
              <w:left w:val="single" w:sz="4" w:space="0" w:color="auto"/>
              <w:right w:val="single" w:sz="4" w:space="0" w:color="auto"/>
            </w:tcBorders>
            <w:shd w:val="clear" w:color="auto" w:fill="F2F2F2" w:themeFill="background1" w:themeFillShade="F2"/>
          </w:tcPr>
          <w:p w14:paraId="3A766F7E" w14:textId="6BD58F49" w:rsidR="00D35718" w:rsidRDefault="00D35718" w:rsidP="00D35718">
            <w:pPr>
              <w:rPr>
                <w:rFonts w:ascii="Arial Narrow" w:hAnsi="Arial Narrow"/>
                <w:b/>
                <w:bCs/>
              </w:rPr>
            </w:pPr>
            <w:r>
              <w:rPr>
                <w:rFonts w:ascii="Arial Narrow" w:hAnsi="Arial Narrow"/>
                <w:b/>
                <w:bCs/>
              </w:rPr>
              <w:t>RÔLE</w:t>
            </w:r>
          </w:p>
        </w:tc>
      </w:tr>
      <w:tr w:rsidR="00D35718" w14:paraId="3E61CE45" w14:textId="77777777" w:rsidTr="00965917">
        <w:trPr>
          <w:trHeight w:val="611"/>
          <w:jc w:val="center"/>
        </w:trPr>
        <w:tc>
          <w:tcPr>
            <w:tcW w:w="2038" w:type="dxa"/>
            <w:gridSpan w:val="3"/>
            <w:tcBorders>
              <w:top w:val="single" w:sz="4" w:space="0" w:color="auto"/>
              <w:left w:val="single" w:sz="4" w:space="0" w:color="auto"/>
              <w:right w:val="single" w:sz="4" w:space="0" w:color="auto"/>
            </w:tcBorders>
          </w:tcPr>
          <w:p w14:paraId="54FE3BF4"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384EE95E"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465B79F0" w14:textId="77777777" w:rsidR="00D35718" w:rsidRDefault="00D35718" w:rsidP="00D35718">
            <w:pPr>
              <w:rPr>
                <w:rFonts w:ascii="Arial Narrow" w:hAnsi="Arial Narrow"/>
                <w:b/>
                <w:bCs/>
              </w:rPr>
            </w:pPr>
          </w:p>
        </w:tc>
      </w:tr>
      <w:tr w:rsidR="00D35718" w14:paraId="2A505601" w14:textId="77777777" w:rsidTr="00965917">
        <w:trPr>
          <w:trHeight w:val="710"/>
          <w:jc w:val="center"/>
        </w:trPr>
        <w:tc>
          <w:tcPr>
            <w:tcW w:w="2038" w:type="dxa"/>
            <w:gridSpan w:val="3"/>
            <w:tcBorders>
              <w:top w:val="single" w:sz="4" w:space="0" w:color="auto"/>
              <w:left w:val="single" w:sz="4" w:space="0" w:color="auto"/>
              <w:right w:val="single" w:sz="4" w:space="0" w:color="auto"/>
            </w:tcBorders>
          </w:tcPr>
          <w:p w14:paraId="4932FDFD"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4446B358"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675B080A" w14:textId="77777777" w:rsidR="00D35718" w:rsidRDefault="00D35718" w:rsidP="00D35718">
            <w:pPr>
              <w:rPr>
                <w:rFonts w:ascii="Arial Narrow" w:hAnsi="Arial Narrow"/>
                <w:b/>
                <w:bCs/>
              </w:rPr>
            </w:pPr>
          </w:p>
        </w:tc>
      </w:tr>
      <w:tr w:rsidR="00D35718" w14:paraId="51F7F496" w14:textId="77777777" w:rsidTr="0042499F">
        <w:trPr>
          <w:trHeight w:val="476"/>
          <w:jc w:val="center"/>
        </w:trPr>
        <w:tc>
          <w:tcPr>
            <w:tcW w:w="2038" w:type="dxa"/>
            <w:gridSpan w:val="3"/>
            <w:tcBorders>
              <w:top w:val="single" w:sz="4" w:space="0" w:color="auto"/>
              <w:left w:val="single" w:sz="4" w:space="0" w:color="auto"/>
              <w:right w:val="single" w:sz="4" w:space="0" w:color="auto"/>
            </w:tcBorders>
          </w:tcPr>
          <w:p w14:paraId="67002D31" w14:textId="77777777" w:rsidR="00D35718" w:rsidRDefault="00D35718" w:rsidP="00D35718">
            <w:pPr>
              <w:rPr>
                <w:rFonts w:ascii="Arial Narrow" w:hAnsi="Arial Narrow"/>
                <w:b/>
                <w:bCs/>
              </w:rPr>
            </w:pPr>
          </w:p>
        </w:tc>
        <w:tc>
          <w:tcPr>
            <w:tcW w:w="3022" w:type="dxa"/>
            <w:gridSpan w:val="5"/>
            <w:tcBorders>
              <w:top w:val="single" w:sz="4" w:space="0" w:color="auto"/>
              <w:left w:val="single" w:sz="4" w:space="0" w:color="auto"/>
              <w:right w:val="single" w:sz="4" w:space="0" w:color="auto"/>
            </w:tcBorders>
          </w:tcPr>
          <w:p w14:paraId="0CD29FEC" w14:textId="77777777" w:rsidR="00D35718" w:rsidRDefault="00D35718" w:rsidP="00D35718">
            <w:pPr>
              <w:rPr>
                <w:rFonts w:ascii="Arial Narrow" w:hAnsi="Arial Narrow"/>
                <w:b/>
                <w:bCs/>
              </w:rPr>
            </w:pPr>
          </w:p>
        </w:tc>
        <w:tc>
          <w:tcPr>
            <w:tcW w:w="4856" w:type="dxa"/>
            <w:gridSpan w:val="3"/>
            <w:tcBorders>
              <w:top w:val="single" w:sz="4" w:space="0" w:color="auto"/>
              <w:left w:val="single" w:sz="4" w:space="0" w:color="auto"/>
              <w:right w:val="single" w:sz="4" w:space="0" w:color="auto"/>
            </w:tcBorders>
          </w:tcPr>
          <w:p w14:paraId="074DE286" w14:textId="77777777" w:rsidR="00D35718" w:rsidRDefault="00D35718" w:rsidP="00D35718">
            <w:pPr>
              <w:rPr>
                <w:rFonts w:ascii="Arial Narrow" w:hAnsi="Arial Narrow"/>
                <w:b/>
                <w:bCs/>
              </w:rPr>
            </w:pPr>
          </w:p>
        </w:tc>
      </w:tr>
      <w:tr w:rsidR="00D35718" w14:paraId="1B2F5783" w14:textId="77777777" w:rsidTr="00701377">
        <w:trPr>
          <w:trHeight w:val="397"/>
          <w:jc w:val="center"/>
        </w:trPr>
        <w:tc>
          <w:tcPr>
            <w:tcW w:w="9916" w:type="dxa"/>
            <w:gridSpan w:val="11"/>
            <w:tcBorders>
              <w:left w:val="single" w:sz="8" w:space="0" w:color="auto"/>
              <w:right w:val="single" w:sz="8" w:space="0" w:color="auto"/>
            </w:tcBorders>
            <w:shd w:val="clear" w:color="auto" w:fill="D9D9D9" w:themeFill="background1" w:themeFillShade="D9"/>
          </w:tcPr>
          <w:p w14:paraId="22EDE322" w14:textId="48B1200D" w:rsidR="00D35718" w:rsidRPr="0062121C" w:rsidRDefault="00075655" w:rsidP="00D35718">
            <w:pPr>
              <w:rPr>
                <w:rFonts w:ascii="Arial Narrow" w:hAnsi="Arial Narrow"/>
              </w:rPr>
            </w:pPr>
            <w:r>
              <w:rPr>
                <w:rFonts w:ascii="Arial Narrow" w:hAnsi="Arial Narrow"/>
                <w:b/>
                <w:bCs/>
              </w:rPr>
              <w:t>8</w:t>
            </w:r>
            <w:r w:rsidR="00D35718" w:rsidRPr="0047251A">
              <w:rPr>
                <w:rFonts w:ascii="Arial Narrow" w:hAnsi="Arial Narrow"/>
                <w:b/>
                <w:bCs/>
              </w:rPr>
              <w:t xml:space="preserve">. BUDGET </w:t>
            </w:r>
            <w:r w:rsidR="00965917">
              <w:rPr>
                <w:rFonts w:ascii="Arial Narrow" w:hAnsi="Arial Narrow"/>
              </w:rPr>
              <w:t xml:space="preserve">Remplissez </w:t>
            </w:r>
            <w:r w:rsidR="00D35718">
              <w:rPr>
                <w:rFonts w:ascii="Arial Narrow" w:hAnsi="Arial Narrow"/>
              </w:rPr>
              <w:t xml:space="preserve">et soumettez </w:t>
            </w:r>
            <w:r w:rsidR="00D35718" w:rsidRPr="006E1ABC">
              <w:rPr>
                <w:rFonts w:ascii="Arial Narrow" w:hAnsi="Arial Narrow"/>
              </w:rPr>
              <w:t xml:space="preserve">le </w:t>
            </w:r>
            <w:r w:rsidR="00D35718">
              <w:rPr>
                <w:rFonts w:ascii="Arial Narrow" w:hAnsi="Arial Narrow"/>
              </w:rPr>
              <w:t xml:space="preserve">« </w:t>
            </w:r>
            <w:r w:rsidR="00D35718" w:rsidRPr="001B795A">
              <w:rPr>
                <w:rFonts w:ascii="Arial Narrow" w:hAnsi="Arial Narrow"/>
              </w:rPr>
              <w:t xml:space="preserve">Modèle de soumission budgétaire » </w:t>
            </w:r>
            <w:r w:rsidR="00D35718" w:rsidRPr="006E1ABC">
              <w:rPr>
                <w:rFonts w:ascii="Arial Narrow" w:hAnsi="Arial Narrow"/>
              </w:rPr>
              <w:t>séparé</w:t>
            </w:r>
            <w:r w:rsidR="00D35718" w:rsidRPr="001B795A">
              <w:rPr>
                <w:rFonts w:ascii="Arial Narrow" w:hAnsi="Arial Narrow"/>
              </w:rPr>
              <w:t xml:space="preserve">. </w:t>
            </w:r>
            <w:r w:rsidR="00D35718">
              <w:rPr>
                <w:rFonts w:ascii="Arial Narrow" w:hAnsi="Arial Narrow"/>
              </w:rPr>
              <w:t>Aucun texte n'est requis dans cette section.</w:t>
            </w:r>
          </w:p>
        </w:tc>
      </w:tr>
      <w:tr w:rsidR="00F53EB7" w14:paraId="7AFB7DA1" w14:textId="77777777" w:rsidTr="00F53EB7">
        <w:trPr>
          <w:trHeight w:val="2051"/>
          <w:jc w:val="center"/>
        </w:trPr>
        <w:tc>
          <w:tcPr>
            <w:tcW w:w="9916" w:type="dxa"/>
            <w:gridSpan w:val="11"/>
            <w:tcBorders>
              <w:left w:val="single" w:sz="8" w:space="0" w:color="auto"/>
              <w:right w:val="single" w:sz="8" w:space="0" w:color="auto"/>
            </w:tcBorders>
          </w:tcPr>
          <w:p w14:paraId="406EF00A" w14:textId="77777777" w:rsidR="00F53EB7" w:rsidRDefault="00F53EB7" w:rsidP="00D35718">
            <w:pPr>
              <w:rPr>
                <w:rFonts w:ascii="Arial Narrow" w:hAnsi="Arial Narrow"/>
                <w:b/>
                <w:bCs/>
              </w:rPr>
            </w:pPr>
          </w:p>
        </w:tc>
      </w:tr>
      <w:tr w:rsidR="00D35718" w14:paraId="765CB326" w14:textId="77777777" w:rsidTr="00246FA7">
        <w:trPr>
          <w:trHeight w:val="476"/>
          <w:jc w:val="center"/>
        </w:trPr>
        <w:tc>
          <w:tcPr>
            <w:tcW w:w="9916" w:type="dxa"/>
            <w:gridSpan w:val="11"/>
            <w:tcBorders>
              <w:left w:val="single" w:sz="8" w:space="0" w:color="auto"/>
              <w:right w:val="single" w:sz="8" w:space="0" w:color="auto"/>
            </w:tcBorders>
            <w:shd w:val="clear" w:color="auto" w:fill="D9D9D9" w:themeFill="background1" w:themeFillShade="D9"/>
          </w:tcPr>
          <w:p w14:paraId="2C6672B1" w14:textId="70B93E4A" w:rsidR="00D35718" w:rsidRDefault="00F53EB7" w:rsidP="00D35718">
            <w:pPr>
              <w:rPr>
                <w:rFonts w:ascii="Arial Narrow" w:hAnsi="Arial Narrow"/>
              </w:rPr>
            </w:pPr>
            <w:r>
              <w:rPr>
                <w:rFonts w:ascii="Arial Narrow" w:hAnsi="Arial Narrow"/>
                <w:b/>
                <w:bCs/>
              </w:rPr>
              <w:lastRenderedPageBreak/>
              <w:t>9</w:t>
            </w:r>
            <w:r w:rsidR="00D35718" w:rsidRPr="0047251A">
              <w:rPr>
                <w:rFonts w:ascii="Arial Narrow" w:hAnsi="Arial Narrow"/>
                <w:b/>
                <w:bCs/>
              </w:rPr>
              <w:t xml:space="preserve">. </w:t>
            </w:r>
            <w:r w:rsidR="00D35718">
              <w:rPr>
                <w:rFonts w:ascii="Arial Narrow" w:hAnsi="Arial Narrow"/>
                <w:b/>
                <w:bCs/>
              </w:rPr>
              <w:t>RÉSULTATS</w:t>
            </w:r>
            <w:r w:rsidR="00D35718" w:rsidRPr="0047251A">
              <w:rPr>
                <w:rFonts w:ascii="Arial Narrow" w:hAnsi="Arial Narrow"/>
                <w:b/>
                <w:bCs/>
              </w:rPr>
              <w:t xml:space="preserve"> DU PROJET </w:t>
            </w:r>
            <w:r w:rsidR="00D35718">
              <w:rPr>
                <w:rFonts w:ascii="Arial Narrow" w:hAnsi="Arial Narrow"/>
                <w:b/>
                <w:bCs/>
              </w:rPr>
              <w:t xml:space="preserve">ET </w:t>
            </w:r>
            <w:r w:rsidR="00965917">
              <w:rPr>
                <w:rFonts w:ascii="Arial Narrow" w:hAnsi="Arial Narrow"/>
                <w:b/>
                <w:bCs/>
              </w:rPr>
              <w:t>PROCHAINES ÉTAPES</w:t>
            </w:r>
            <w:r w:rsidR="00D35718">
              <w:rPr>
                <w:rFonts w:ascii="Arial Narrow" w:hAnsi="Arial Narrow"/>
              </w:rPr>
              <w:t>.</w:t>
            </w:r>
          </w:p>
          <w:p w14:paraId="023CECFF" w14:textId="44D9AF58" w:rsidR="00D35718" w:rsidRPr="0062121C" w:rsidRDefault="00D35718" w:rsidP="00D35718">
            <w:pPr>
              <w:rPr>
                <w:rFonts w:ascii="Arial Narrow" w:hAnsi="Arial Narrow"/>
              </w:rPr>
            </w:pPr>
          </w:p>
        </w:tc>
      </w:tr>
      <w:tr w:rsidR="00965917" w14:paraId="52E892BC" w14:textId="77777777" w:rsidTr="00965917">
        <w:trPr>
          <w:trHeight w:val="386"/>
          <w:jc w:val="center"/>
        </w:trPr>
        <w:tc>
          <w:tcPr>
            <w:tcW w:w="9916" w:type="dxa"/>
            <w:gridSpan w:val="11"/>
            <w:tcBorders>
              <w:left w:val="single" w:sz="8" w:space="0" w:color="auto"/>
              <w:right w:val="single" w:sz="8" w:space="0" w:color="auto"/>
            </w:tcBorders>
            <w:shd w:val="clear" w:color="auto" w:fill="D9D9D9" w:themeFill="background1" w:themeFillShade="D9"/>
          </w:tcPr>
          <w:p w14:paraId="235A1BC8" w14:textId="35F0D62D" w:rsidR="00965917" w:rsidRDefault="00965917" w:rsidP="00D35718">
            <w:pPr>
              <w:rPr>
                <w:rFonts w:ascii="Arial Narrow" w:hAnsi="Arial Narrow"/>
                <w:b/>
                <w:bCs/>
              </w:rPr>
            </w:pPr>
            <w:r>
              <w:rPr>
                <w:rFonts w:ascii="Arial Narrow" w:hAnsi="Arial Narrow"/>
              </w:rPr>
              <w:t xml:space="preserve">Décrivez les résultats attendus du projet. </w:t>
            </w:r>
          </w:p>
        </w:tc>
      </w:tr>
      <w:tr w:rsidR="00D35718" w14:paraId="76ADB13E" w14:textId="77777777" w:rsidTr="00322E8F">
        <w:trPr>
          <w:trHeight w:val="4877"/>
          <w:jc w:val="center"/>
        </w:trPr>
        <w:tc>
          <w:tcPr>
            <w:tcW w:w="9916" w:type="dxa"/>
            <w:gridSpan w:val="11"/>
            <w:tcBorders>
              <w:left w:val="single" w:sz="8" w:space="0" w:color="auto"/>
              <w:bottom w:val="single" w:sz="4" w:space="0" w:color="auto"/>
              <w:right w:val="single" w:sz="8" w:space="0" w:color="auto"/>
            </w:tcBorders>
          </w:tcPr>
          <w:p w14:paraId="19A1FE83" w14:textId="77777777" w:rsidR="00D35718" w:rsidRDefault="00D35718" w:rsidP="00D35718">
            <w:pPr>
              <w:rPr>
                <w:rFonts w:ascii="Arial Narrow" w:hAnsi="Arial Narrow"/>
                <w:b/>
                <w:bCs/>
              </w:rPr>
            </w:pPr>
          </w:p>
        </w:tc>
      </w:tr>
      <w:tr w:rsidR="00246FA7" w14:paraId="3D6E2005" w14:textId="77777777" w:rsidTr="00246FA7">
        <w:trPr>
          <w:trHeight w:val="449"/>
          <w:jc w:val="center"/>
        </w:trPr>
        <w:tc>
          <w:tcPr>
            <w:tcW w:w="9916" w:type="dxa"/>
            <w:gridSpan w:val="11"/>
            <w:tcBorders>
              <w:left w:val="single" w:sz="8" w:space="0" w:color="auto"/>
              <w:bottom w:val="single" w:sz="4" w:space="0" w:color="auto"/>
              <w:right w:val="single" w:sz="8" w:space="0" w:color="auto"/>
            </w:tcBorders>
            <w:shd w:val="clear" w:color="auto" w:fill="D0CECE" w:themeFill="background2" w:themeFillShade="E6"/>
          </w:tcPr>
          <w:p w14:paraId="7AA595BB" w14:textId="72C25C7D" w:rsidR="00246FA7" w:rsidRPr="00B84C6A" w:rsidRDefault="00B84C6A" w:rsidP="00D35718">
            <w:pPr>
              <w:rPr>
                <w:rFonts w:ascii="Arial Narrow" w:hAnsi="Arial Narrow"/>
              </w:rPr>
            </w:pPr>
            <w:r w:rsidRPr="00B84C6A">
              <w:rPr>
                <w:rFonts w:ascii="Arial Narrow" w:hAnsi="Arial Narrow"/>
              </w:rPr>
              <w:t xml:space="preserve">Décrivez le </w:t>
            </w:r>
            <w:r>
              <w:rPr>
                <w:rFonts w:ascii="Arial Narrow" w:hAnsi="Arial Narrow"/>
              </w:rPr>
              <w:t xml:space="preserve">plan de mise en œuvre de la solution proposée </w:t>
            </w:r>
            <w:r w:rsidR="00BB05C1">
              <w:rPr>
                <w:rFonts w:ascii="Arial Narrow" w:hAnsi="Arial Narrow"/>
              </w:rPr>
              <w:t xml:space="preserve">ou le plan préliminaire pour progresser vers </w:t>
            </w:r>
            <w:r w:rsidR="006955F0">
              <w:rPr>
                <w:rFonts w:ascii="Arial Narrow" w:hAnsi="Arial Narrow"/>
              </w:rPr>
              <w:t xml:space="preserve">la commercialisation </w:t>
            </w:r>
            <w:r w:rsidR="00366439">
              <w:rPr>
                <w:rFonts w:ascii="Arial Narrow" w:hAnsi="Arial Narrow"/>
              </w:rPr>
              <w:t xml:space="preserve">et </w:t>
            </w:r>
            <w:r w:rsidR="006955F0">
              <w:rPr>
                <w:rFonts w:ascii="Arial Narrow" w:hAnsi="Arial Narrow"/>
              </w:rPr>
              <w:t>les avantages</w:t>
            </w:r>
            <w:r w:rsidR="00BB05C1">
              <w:rPr>
                <w:rFonts w:ascii="Arial Narrow" w:hAnsi="Arial Narrow"/>
              </w:rPr>
              <w:t xml:space="preserve"> économiques</w:t>
            </w:r>
          </w:p>
        </w:tc>
      </w:tr>
      <w:tr w:rsidR="00246FA7" w14:paraId="5A31D2BD" w14:textId="77777777" w:rsidTr="00322E8F">
        <w:trPr>
          <w:trHeight w:val="5966"/>
          <w:jc w:val="center"/>
        </w:trPr>
        <w:tc>
          <w:tcPr>
            <w:tcW w:w="9916" w:type="dxa"/>
            <w:gridSpan w:val="11"/>
            <w:tcBorders>
              <w:left w:val="single" w:sz="8" w:space="0" w:color="auto"/>
              <w:bottom w:val="single" w:sz="4" w:space="0" w:color="auto"/>
              <w:right w:val="single" w:sz="8" w:space="0" w:color="auto"/>
            </w:tcBorders>
          </w:tcPr>
          <w:p w14:paraId="44CF27AC" w14:textId="77777777" w:rsidR="00246FA7" w:rsidRDefault="00246FA7" w:rsidP="00D35718">
            <w:pPr>
              <w:rPr>
                <w:rFonts w:ascii="Arial Narrow" w:hAnsi="Arial Narrow"/>
                <w:b/>
                <w:bCs/>
              </w:rPr>
            </w:pPr>
          </w:p>
        </w:tc>
      </w:tr>
      <w:tr w:rsidR="00D35718" w14:paraId="1FB572B3" w14:textId="77777777" w:rsidTr="008303EA">
        <w:trPr>
          <w:trHeight w:val="564"/>
          <w:jc w:val="center"/>
        </w:trPr>
        <w:tc>
          <w:tcPr>
            <w:tcW w:w="9916" w:type="dxa"/>
            <w:gridSpan w:val="11"/>
            <w:tcBorders>
              <w:left w:val="single" w:sz="4" w:space="0" w:color="auto"/>
              <w:bottom w:val="single" w:sz="4" w:space="0" w:color="auto"/>
              <w:right w:val="single" w:sz="4" w:space="0" w:color="auto"/>
            </w:tcBorders>
            <w:shd w:val="clear" w:color="auto" w:fill="D9D9D9" w:themeFill="background1" w:themeFillShade="D9"/>
          </w:tcPr>
          <w:p w14:paraId="5D51A1B5" w14:textId="4C967845" w:rsidR="00D35718" w:rsidRPr="0062121C" w:rsidRDefault="00A0737C" w:rsidP="00D35718">
            <w:pPr>
              <w:rPr>
                <w:rFonts w:ascii="Arial Narrow" w:hAnsi="Arial Narrow"/>
              </w:rPr>
            </w:pPr>
            <w:r>
              <w:rPr>
                <w:rFonts w:ascii="Arial Narrow" w:hAnsi="Arial Narrow"/>
                <w:b/>
                <w:bCs/>
              </w:rPr>
              <w:lastRenderedPageBreak/>
              <w:t>10</w:t>
            </w:r>
            <w:r w:rsidR="00D35718" w:rsidRPr="0047251A">
              <w:rPr>
                <w:rFonts w:ascii="Arial Narrow" w:hAnsi="Arial Narrow"/>
                <w:b/>
                <w:bCs/>
              </w:rPr>
              <w:t xml:space="preserve">. </w:t>
            </w:r>
            <w:r w:rsidR="00D35718">
              <w:rPr>
                <w:rFonts w:ascii="Arial Narrow" w:hAnsi="Arial Narrow"/>
                <w:b/>
                <w:bCs/>
              </w:rPr>
              <w:t xml:space="preserve">ÉQUITÉ, DIVERSITÉ, INCLUSION ET ACCESSIBILITÉ (EDIA) </w:t>
            </w:r>
          </w:p>
        </w:tc>
      </w:tr>
      <w:tr w:rsidR="00D35718" w14:paraId="7EFCAE76" w14:textId="77777777" w:rsidTr="008303EA">
        <w:trPr>
          <w:trHeight w:val="122"/>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72995271" w14:textId="7FDC648B" w:rsidR="00D35718" w:rsidRPr="003800EF" w:rsidRDefault="00D35718" w:rsidP="00D35718">
            <w:pPr>
              <w:rPr>
                <w:rFonts w:ascii="Arial Narrow" w:hAnsi="Arial Narrow"/>
                <w:b/>
                <w:bCs/>
              </w:rPr>
            </w:pPr>
            <w:r w:rsidRPr="003800EF">
              <w:rPr>
                <w:rFonts w:ascii="Arial Narrow" w:hAnsi="Arial Narrow"/>
                <w:b/>
                <w:bCs/>
              </w:rPr>
              <w:t>EDIA dans la pratique de la recherche</w:t>
            </w:r>
          </w:p>
        </w:tc>
      </w:tr>
      <w:tr w:rsidR="00D35718" w14:paraId="4F9590C7" w14:textId="77777777" w:rsidTr="008303EA">
        <w:trPr>
          <w:trHeight w:val="551"/>
          <w:jc w:val="center"/>
        </w:trPr>
        <w:tc>
          <w:tcPr>
            <w:tcW w:w="4628" w:type="dxa"/>
            <w:gridSpan w:val="7"/>
            <w:tcBorders>
              <w:left w:val="single" w:sz="4" w:space="0" w:color="auto"/>
              <w:bottom w:val="single" w:sz="4" w:space="0" w:color="auto"/>
              <w:right w:val="single" w:sz="4" w:space="0" w:color="auto"/>
            </w:tcBorders>
            <w:shd w:val="clear" w:color="auto" w:fill="F2F2F2" w:themeFill="background1" w:themeFillShade="F2"/>
          </w:tcPr>
          <w:p w14:paraId="7AB62A56" w14:textId="47145CB7" w:rsidR="00D35718" w:rsidRPr="000B49BF" w:rsidRDefault="00D35718" w:rsidP="00D35718">
            <w:pPr>
              <w:pStyle w:val="ListParagraph"/>
              <w:numPr>
                <w:ilvl w:val="0"/>
                <w:numId w:val="13"/>
              </w:numPr>
              <w:ind w:left="360"/>
              <w:rPr>
                <w:rFonts w:ascii="Arial Narrow" w:hAnsi="Arial Narrow"/>
              </w:rPr>
            </w:pPr>
            <w:r w:rsidRPr="003800EF">
              <w:rPr>
                <w:rFonts w:ascii="Arial Narrow" w:hAnsi="Arial Narrow"/>
              </w:rPr>
              <w:t>Est-ce que vous ou l'un de vos co-demandeurs vous identifiez comme appartenant à un groupe en quête d'équité ?</w:t>
            </w:r>
          </w:p>
        </w:tc>
        <w:sdt>
          <w:sdtPr>
            <w:rPr>
              <w:rFonts w:ascii="Arial Narrow" w:hAnsi="Arial Narrow"/>
              <w:b/>
              <w:bCs/>
            </w:rPr>
            <w:id w:val="-694697488"/>
            <w:placeholder>
              <w:docPart w:val="CB9A09D18FAF476294D8AEBD21743547"/>
            </w:placeholder>
            <w:showingPlcHdr/>
            <w:dropDownList>
              <w:listItem w:value="Choose an item."/>
              <w:listItem w:displayText="Yes" w:value="Yes"/>
              <w:listItem w:displayText="No" w:value="No"/>
              <w:listItem w:displayText="Do not know" w:value="Do not know"/>
              <w:listItem w:displayText="Prefer not to answer" w:value="Prefer not to answer"/>
            </w:dropDownList>
          </w:sdtPr>
          <w:sdtEndPr/>
          <w:sdtContent>
            <w:tc>
              <w:tcPr>
                <w:tcW w:w="5288" w:type="dxa"/>
                <w:gridSpan w:val="4"/>
                <w:tcBorders>
                  <w:left w:val="single" w:sz="4" w:space="0" w:color="auto"/>
                  <w:bottom w:val="single" w:sz="4" w:space="0" w:color="auto"/>
                  <w:right w:val="single" w:sz="4" w:space="0" w:color="auto"/>
                </w:tcBorders>
              </w:tcPr>
              <w:p w14:paraId="25F8A9C4" w14:textId="3AFC567B" w:rsidR="00D35718" w:rsidRPr="004103CD" w:rsidRDefault="00D35718" w:rsidP="00D35718">
                <w:pPr>
                  <w:rPr>
                    <w:rFonts w:ascii="Arial Narrow" w:hAnsi="Arial Narrow"/>
                    <w:b/>
                    <w:bCs/>
                  </w:rPr>
                </w:pPr>
                <w:r w:rsidRPr="00D55E6A">
                  <w:rPr>
                    <w:rStyle w:val="PlaceholderText"/>
                  </w:rPr>
                  <w:t>Choisissez une option.</w:t>
                </w:r>
              </w:p>
            </w:tc>
          </w:sdtContent>
        </w:sdt>
      </w:tr>
      <w:tr w:rsidR="00D35718" w14:paraId="2A818BDD" w14:textId="77777777" w:rsidTr="008303EA">
        <w:trPr>
          <w:trHeight w:val="558"/>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37E0148F" w14:textId="1BFFE60E" w:rsidR="00D35718" w:rsidRPr="00666326" w:rsidRDefault="00D35718" w:rsidP="00D35718">
            <w:pPr>
              <w:pStyle w:val="ListParagraph"/>
              <w:numPr>
                <w:ilvl w:val="0"/>
                <w:numId w:val="13"/>
              </w:numPr>
              <w:ind w:left="360"/>
              <w:rPr>
                <w:rFonts w:ascii="Arial Narrow" w:hAnsi="Arial Narrow"/>
              </w:rPr>
            </w:pPr>
            <w:r w:rsidRPr="003800EF">
              <w:rPr>
                <w:rFonts w:ascii="Arial Narrow" w:hAnsi="Arial Narrow"/>
              </w:rPr>
              <w:t>Si vous prévoyez d'embaucher des membres supplémentaires pour travailler sur le projet proposé, quelles mesures prendrez-vous pour garantir qu'un bassin diversifié de candidats puisse accéder aux postes et postuler ?</w:t>
            </w:r>
          </w:p>
        </w:tc>
      </w:tr>
      <w:tr w:rsidR="00D35718" w14:paraId="735193F4" w14:textId="77777777" w:rsidTr="008303EA">
        <w:trPr>
          <w:trHeight w:val="3940"/>
          <w:jc w:val="center"/>
        </w:trPr>
        <w:tc>
          <w:tcPr>
            <w:tcW w:w="9916" w:type="dxa"/>
            <w:gridSpan w:val="11"/>
            <w:tcBorders>
              <w:left w:val="single" w:sz="4" w:space="0" w:color="auto"/>
              <w:bottom w:val="single" w:sz="4" w:space="0" w:color="auto"/>
              <w:right w:val="single" w:sz="4" w:space="0" w:color="auto"/>
            </w:tcBorders>
          </w:tcPr>
          <w:p w14:paraId="240BCA03" w14:textId="77777777" w:rsidR="00D35718" w:rsidRPr="00205A96" w:rsidRDefault="00D35718" w:rsidP="00D35718">
            <w:pPr>
              <w:rPr>
                <w:rFonts w:ascii="Arial Narrow" w:hAnsi="Arial Narrow"/>
              </w:rPr>
            </w:pPr>
          </w:p>
        </w:tc>
      </w:tr>
      <w:tr w:rsidR="00D35718" w14:paraId="05BBDA5F" w14:textId="77777777" w:rsidTr="008303EA">
        <w:trPr>
          <w:trHeight w:val="602"/>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46DF75ED" w14:textId="626E0663" w:rsidR="00D35718" w:rsidRPr="00205A96" w:rsidRDefault="00D35718" w:rsidP="00D35718">
            <w:pPr>
              <w:pStyle w:val="ListParagraph"/>
              <w:numPr>
                <w:ilvl w:val="0"/>
                <w:numId w:val="13"/>
              </w:numPr>
              <w:ind w:left="360"/>
              <w:rPr>
                <w:rFonts w:ascii="Arial Narrow" w:hAnsi="Arial Narrow"/>
              </w:rPr>
            </w:pPr>
            <w:r w:rsidRPr="003800EF">
              <w:rPr>
                <w:rFonts w:ascii="Arial Narrow" w:hAnsi="Arial Narrow"/>
              </w:rPr>
              <w:t>Dans la gestion de votre équipe, comment veillerez-vous à ce que tous les membres de l'équipe bénéficient du soutien nécessaire pour participer pleinement au programme de recherche et avoir accès à des possibilités de réseautage et de perfectionnement des compétences ?</w:t>
            </w:r>
          </w:p>
        </w:tc>
      </w:tr>
      <w:tr w:rsidR="00D35718" w14:paraId="50F4AB19" w14:textId="77777777" w:rsidTr="0042499F">
        <w:trPr>
          <w:trHeight w:val="5552"/>
          <w:jc w:val="center"/>
        </w:trPr>
        <w:tc>
          <w:tcPr>
            <w:tcW w:w="9916" w:type="dxa"/>
            <w:gridSpan w:val="11"/>
            <w:tcBorders>
              <w:top w:val="single" w:sz="4" w:space="0" w:color="auto"/>
              <w:left w:val="single" w:sz="8" w:space="0" w:color="auto"/>
              <w:bottom w:val="single" w:sz="4" w:space="0" w:color="auto"/>
              <w:right w:val="single" w:sz="8" w:space="0" w:color="auto"/>
            </w:tcBorders>
          </w:tcPr>
          <w:p w14:paraId="263EC412" w14:textId="77777777" w:rsidR="00D35718" w:rsidRPr="00666326" w:rsidRDefault="00D35718" w:rsidP="00D35718">
            <w:pPr>
              <w:rPr>
                <w:rFonts w:ascii="Arial Narrow" w:hAnsi="Arial Narrow"/>
              </w:rPr>
            </w:pPr>
          </w:p>
        </w:tc>
      </w:tr>
      <w:tr w:rsidR="00D35718" w14:paraId="48368BFB" w14:textId="77777777" w:rsidTr="008303EA">
        <w:trPr>
          <w:trHeight w:val="253"/>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12B516C0" w14:textId="7B305D3A" w:rsidR="00D35718" w:rsidRPr="00DD3B8F" w:rsidRDefault="00D35718" w:rsidP="00D35718">
            <w:pPr>
              <w:rPr>
                <w:rFonts w:ascii="Arial Narrow" w:hAnsi="Arial Narrow"/>
                <w:b/>
                <w:bCs/>
              </w:rPr>
            </w:pPr>
            <w:r w:rsidRPr="003800EF">
              <w:rPr>
                <w:rFonts w:ascii="Arial Narrow" w:hAnsi="Arial Narrow"/>
                <w:b/>
                <w:bCs/>
              </w:rPr>
              <w:lastRenderedPageBreak/>
              <w:t>EDIA dans la conception de la recherche</w:t>
            </w:r>
          </w:p>
        </w:tc>
      </w:tr>
      <w:tr w:rsidR="00D35718" w14:paraId="27CA775B" w14:textId="77777777" w:rsidTr="008303EA">
        <w:trPr>
          <w:trHeight w:val="838"/>
          <w:jc w:val="center"/>
        </w:trPr>
        <w:tc>
          <w:tcPr>
            <w:tcW w:w="9916" w:type="dxa"/>
            <w:gridSpan w:val="11"/>
            <w:tcBorders>
              <w:top w:val="single" w:sz="4" w:space="0" w:color="auto"/>
              <w:left w:val="single" w:sz="8" w:space="0" w:color="auto"/>
              <w:bottom w:val="single" w:sz="4" w:space="0" w:color="auto"/>
              <w:right w:val="single" w:sz="8" w:space="0" w:color="auto"/>
            </w:tcBorders>
            <w:shd w:val="clear" w:color="auto" w:fill="F2F2F2" w:themeFill="background1" w:themeFillShade="F2"/>
          </w:tcPr>
          <w:p w14:paraId="62D5068D" w14:textId="77777777" w:rsidR="00D35718" w:rsidRDefault="00D35718" w:rsidP="00D35718">
            <w:pPr>
              <w:pStyle w:val="ListParagraph"/>
              <w:numPr>
                <w:ilvl w:val="0"/>
                <w:numId w:val="14"/>
              </w:numPr>
              <w:ind w:left="360"/>
              <w:rPr>
                <w:rFonts w:ascii="Arial Narrow" w:hAnsi="Arial Narrow"/>
              </w:rPr>
            </w:pPr>
            <w:r w:rsidRPr="007369C3">
              <w:rPr>
                <w:rFonts w:ascii="Arial Narrow" w:hAnsi="Arial Narrow"/>
              </w:rPr>
              <w:t xml:space="preserve">Si certaines de vos activités de recherche doivent être menées hors site et/ou nécessitent la participation de membres de la communauté, quelles mesures prendrez-vous pour vous assurer que les besoins et/ou les préoccupations de la communauté sont pris en compte dans la conception et l'exécution de votre projet de recherche ? </w:t>
            </w:r>
          </w:p>
          <w:p w14:paraId="7C356757" w14:textId="77777777" w:rsidR="00D35718" w:rsidRPr="003800EF" w:rsidRDefault="00D35718" w:rsidP="00D35718">
            <w:pPr>
              <w:rPr>
                <w:rFonts w:ascii="Arial Narrow" w:hAnsi="Arial Narrow"/>
                <w:b/>
                <w:bCs/>
              </w:rPr>
            </w:pPr>
          </w:p>
        </w:tc>
      </w:tr>
      <w:tr w:rsidR="00D35718" w14:paraId="1F09BE49" w14:textId="77777777" w:rsidTr="006C1F9B">
        <w:trPr>
          <w:trHeight w:val="3974"/>
          <w:jc w:val="center"/>
        </w:trPr>
        <w:tc>
          <w:tcPr>
            <w:tcW w:w="9916" w:type="dxa"/>
            <w:gridSpan w:val="11"/>
            <w:tcBorders>
              <w:left w:val="single" w:sz="4" w:space="0" w:color="auto"/>
              <w:bottom w:val="single" w:sz="4" w:space="0" w:color="auto"/>
              <w:right w:val="single" w:sz="4" w:space="0" w:color="auto"/>
            </w:tcBorders>
          </w:tcPr>
          <w:p w14:paraId="513FFE40" w14:textId="77777777" w:rsidR="00D35718" w:rsidRPr="00DD3B8F" w:rsidRDefault="00D35718" w:rsidP="00D35718">
            <w:pPr>
              <w:rPr>
                <w:rFonts w:ascii="Arial Narrow" w:hAnsi="Arial Narrow"/>
              </w:rPr>
            </w:pPr>
          </w:p>
        </w:tc>
      </w:tr>
      <w:tr w:rsidR="00D35718" w14:paraId="27148F21" w14:textId="77777777" w:rsidTr="008303EA">
        <w:trPr>
          <w:trHeight w:val="973"/>
          <w:jc w:val="center"/>
        </w:trPr>
        <w:tc>
          <w:tcPr>
            <w:tcW w:w="9916" w:type="dxa"/>
            <w:gridSpan w:val="11"/>
            <w:tcBorders>
              <w:left w:val="single" w:sz="4" w:space="0" w:color="auto"/>
              <w:bottom w:val="single" w:sz="4" w:space="0" w:color="auto"/>
              <w:right w:val="single" w:sz="4" w:space="0" w:color="auto"/>
            </w:tcBorders>
            <w:shd w:val="clear" w:color="auto" w:fill="F2F2F2" w:themeFill="background1" w:themeFillShade="F2"/>
          </w:tcPr>
          <w:p w14:paraId="1EFE7531" w14:textId="77777777" w:rsidR="00D35718" w:rsidRPr="007369C3" w:rsidRDefault="00D35718" w:rsidP="00D35718">
            <w:pPr>
              <w:pStyle w:val="ListParagraph"/>
              <w:numPr>
                <w:ilvl w:val="0"/>
                <w:numId w:val="14"/>
              </w:numPr>
              <w:ind w:left="360"/>
              <w:rPr>
                <w:rFonts w:ascii="Arial Narrow" w:hAnsi="Arial Narrow"/>
              </w:rPr>
            </w:pPr>
            <w:r w:rsidRPr="007369C3">
              <w:rPr>
                <w:rFonts w:ascii="Arial Narrow" w:hAnsi="Arial Narrow"/>
              </w:rPr>
              <w:t xml:space="preserve">Les résultats de votre projet de recherche pourraient-ils avoir un impact (positif ou négatif) sur les groupes en quête d'équité ? Si oui, quelles mesures prendrez-vous pour éviter tout impact négatif et renforcer les avantages pour ces groupes en quête d'équité ? </w:t>
            </w:r>
            <w:r>
              <w:rPr>
                <w:rFonts w:ascii="Arial Narrow" w:hAnsi="Arial Narrow"/>
              </w:rPr>
              <w:t>Si non, veuillez expliquer et justifier pourquoi l'EDIA dans la conception de la recherche ne s'applique pas à ce projet (voir NOTES pour plus de détails).</w:t>
            </w:r>
          </w:p>
          <w:p w14:paraId="6FA4F9EB" w14:textId="77777777" w:rsidR="00D35718" w:rsidRDefault="00D35718" w:rsidP="00D35718">
            <w:pPr>
              <w:rPr>
                <w:rFonts w:ascii="Arial Narrow" w:hAnsi="Arial Narrow"/>
                <w:b/>
                <w:bCs/>
              </w:rPr>
            </w:pPr>
          </w:p>
        </w:tc>
      </w:tr>
      <w:tr w:rsidR="00D35718" w14:paraId="1F12C401" w14:textId="77777777" w:rsidTr="0042499F">
        <w:trPr>
          <w:trHeight w:val="5687"/>
          <w:jc w:val="center"/>
        </w:trPr>
        <w:tc>
          <w:tcPr>
            <w:tcW w:w="9916" w:type="dxa"/>
            <w:gridSpan w:val="11"/>
            <w:tcBorders>
              <w:top w:val="single" w:sz="4" w:space="0" w:color="auto"/>
              <w:left w:val="single" w:sz="8" w:space="0" w:color="auto"/>
              <w:bottom w:val="single" w:sz="4" w:space="0" w:color="auto"/>
              <w:right w:val="single" w:sz="8" w:space="0" w:color="auto"/>
            </w:tcBorders>
          </w:tcPr>
          <w:p w14:paraId="5AC3A80C" w14:textId="77777777" w:rsidR="00D35718" w:rsidRDefault="00D35718" w:rsidP="00D35718">
            <w:pPr>
              <w:rPr>
                <w:rFonts w:ascii="Arial Narrow" w:hAnsi="Arial Narrow"/>
                <w:b/>
                <w:bCs/>
              </w:rPr>
            </w:pPr>
          </w:p>
        </w:tc>
      </w:tr>
      <w:tr w:rsidR="00180D29" w14:paraId="1BFCE783" w14:textId="77777777" w:rsidTr="00C72B78">
        <w:trPr>
          <w:trHeight w:val="293"/>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29438" w14:textId="224D76EA" w:rsidR="00180D29" w:rsidRPr="007D3482" w:rsidRDefault="00A0737C" w:rsidP="00D35718">
            <w:pPr>
              <w:shd w:val="clear" w:color="auto" w:fill="D9D9D9" w:themeFill="background1" w:themeFillShade="D9"/>
              <w:rPr>
                <w:rFonts w:ascii="Arial Narrow" w:hAnsi="Arial Narrow"/>
                <w:b/>
                <w:bCs/>
              </w:rPr>
            </w:pPr>
            <w:r>
              <w:rPr>
                <w:rFonts w:ascii="Arial Narrow" w:hAnsi="Arial Narrow"/>
                <w:b/>
                <w:bCs/>
              </w:rPr>
              <w:lastRenderedPageBreak/>
              <w:t>11</w:t>
            </w:r>
            <w:r w:rsidR="00180D29" w:rsidRPr="007D3482">
              <w:rPr>
                <w:rFonts w:ascii="Arial Narrow" w:hAnsi="Arial Narrow"/>
                <w:b/>
                <w:bCs/>
              </w:rPr>
              <w:t xml:space="preserve">. CONSIDÉRATIONS RELATIVES AUX ZONES RURALES ET ISOLÉES </w:t>
            </w:r>
          </w:p>
        </w:tc>
      </w:tr>
      <w:tr w:rsidR="00C72B78" w14:paraId="448473C8" w14:textId="77777777" w:rsidTr="007D3482">
        <w:trPr>
          <w:trHeight w:val="629"/>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BAACE" w14:textId="67B08E5E" w:rsidR="00C72B78" w:rsidRPr="007D3482" w:rsidRDefault="00D1619D" w:rsidP="004A28E7">
            <w:pPr>
              <w:rPr>
                <w:rFonts w:ascii="Arial Narrow" w:hAnsi="Arial Narrow"/>
              </w:rPr>
            </w:pPr>
            <w:r w:rsidRPr="007D3482">
              <w:rPr>
                <w:rFonts w:ascii="Arial Narrow" w:hAnsi="Arial Narrow"/>
              </w:rPr>
              <w:t xml:space="preserve">Veuillez décrire les méthodes de mise en œuvre ou les modifications de conception qui pourraient être utilisées pour mettre en œuvre </w:t>
            </w:r>
            <w:r w:rsidR="001A4945" w:rsidRPr="007D3482">
              <w:rPr>
                <w:rFonts w:ascii="Arial Narrow" w:hAnsi="Arial Narrow"/>
              </w:rPr>
              <w:t>le concept</w:t>
            </w:r>
            <w:r w:rsidRPr="007D3482">
              <w:rPr>
                <w:rFonts w:ascii="Arial Narrow" w:hAnsi="Arial Narrow"/>
              </w:rPr>
              <w:t xml:space="preserve"> du projet </w:t>
            </w:r>
            <w:r w:rsidR="001A4945" w:rsidRPr="007D3482">
              <w:rPr>
                <w:rFonts w:ascii="Arial Narrow" w:hAnsi="Arial Narrow"/>
              </w:rPr>
              <w:t>dans les communautés rurales ou éloignées.</w:t>
            </w:r>
          </w:p>
        </w:tc>
      </w:tr>
      <w:tr w:rsidR="00180D29" w14:paraId="76707655" w14:textId="77777777" w:rsidTr="00341CA3">
        <w:trPr>
          <w:trHeight w:val="3112"/>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C3DB5B3" w14:textId="77777777" w:rsidR="004A28E7" w:rsidRPr="004A28E7" w:rsidRDefault="004A28E7" w:rsidP="004A28E7">
            <w:pPr>
              <w:rPr>
                <w:rFonts w:ascii="Arial Narrow" w:hAnsi="Arial Narrow"/>
              </w:rPr>
            </w:pPr>
          </w:p>
        </w:tc>
      </w:tr>
      <w:tr w:rsidR="00D35718" w14:paraId="3EEF0F8D" w14:textId="77777777" w:rsidTr="008303EA">
        <w:trPr>
          <w:trHeight w:val="837"/>
          <w:jc w:val="center"/>
        </w:trPr>
        <w:tc>
          <w:tcPr>
            <w:tcW w:w="99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68A65" w14:textId="3FA5F0FF" w:rsidR="00D35718" w:rsidRDefault="00A0737C" w:rsidP="00D35718">
            <w:pPr>
              <w:shd w:val="clear" w:color="auto" w:fill="D9D9D9" w:themeFill="background1" w:themeFillShade="D9"/>
              <w:rPr>
                <w:rFonts w:ascii="Arial Narrow" w:hAnsi="Arial Narrow"/>
              </w:rPr>
            </w:pPr>
            <w:r>
              <w:rPr>
                <w:rFonts w:ascii="Arial Narrow" w:hAnsi="Arial Narrow"/>
                <w:b/>
                <w:bCs/>
              </w:rPr>
              <w:t>12</w:t>
            </w:r>
            <w:r w:rsidR="00D35718" w:rsidRPr="00540741">
              <w:rPr>
                <w:rFonts w:ascii="Arial Narrow" w:hAnsi="Arial Narrow"/>
                <w:b/>
                <w:bCs/>
              </w:rPr>
              <w:t xml:space="preserve">. MITACS </w:t>
            </w:r>
            <w:r w:rsidR="00D35718">
              <w:rPr>
                <w:rFonts w:ascii="Arial Narrow" w:hAnsi="Arial Narrow"/>
              </w:rPr>
              <w:t>(facultatif) Le programme ECT est préapprouvé pour un financement Mitacs, en attendant l'examen de cette demande par Mitacs. Si vous souhaitez que des stagiaires Mitacs soutiennent votre projet, veuillez fournir les détails ci-dessous. Le ou les stagiaires doivent être confirmés au moment de la soumission de la proposition.</w:t>
            </w:r>
          </w:p>
          <w:p w14:paraId="42EDFC26" w14:textId="1B2177AF" w:rsidR="00D35718" w:rsidRDefault="00D35718" w:rsidP="00D35718">
            <w:pPr>
              <w:shd w:val="clear" w:color="auto" w:fill="D9D9D9" w:themeFill="background1" w:themeFillShade="D9"/>
              <w:rPr>
                <w:rFonts w:ascii="Arial Narrow" w:hAnsi="Arial Narrow"/>
              </w:rPr>
            </w:pPr>
          </w:p>
        </w:tc>
      </w:tr>
      <w:tr w:rsidR="00D35718" w14:paraId="70011CF2"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859AE" w14:textId="15A70F23"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NOM DU STAGIAIRE </w:t>
            </w:r>
          </w:p>
        </w:tc>
        <w:tc>
          <w:tcPr>
            <w:tcW w:w="12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A56173" w14:textId="2D73F68F" w:rsidR="00D35718" w:rsidRPr="00701377" w:rsidRDefault="00D35718" w:rsidP="00D35718">
            <w:pPr>
              <w:rPr>
                <w:rFonts w:ascii="Arial Narrow" w:hAnsi="Arial Narrow"/>
                <w:b/>
                <w:bCs/>
                <w:sz w:val="18"/>
                <w:szCs w:val="18"/>
              </w:rPr>
            </w:pPr>
            <w:r w:rsidRPr="00701377">
              <w:rPr>
                <w:rFonts w:ascii="Arial Narrow" w:hAnsi="Arial Narrow"/>
                <w:b/>
                <w:bCs/>
                <w:sz w:val="18"/>
                <w:szCs w:val="18"/>
              </w:rPr>
              <w:t>NIVEAU</w:t>
            </w:r>
            <w:r w:rsidRPr="00701377">
              <w:rPr>
                <w:rFonts w:ascii="Arial Narrow" w:hAnsi="Arial Narrow"/>
                <w:b/>
                <w:bCs/>
                <w:sz w:val="18"/>
                <w:szCs w:val="18"/>
              </w:rPr>
              <w:br/>
              <w:t>NIVEAU</w:t>
            </w:r>
          </w:p>
        </w:tc>
        <w:tc>
          <w:tcPr>
            <w:tcW w:w="1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ABE94"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DURÉE DU </w:t>
            </w:r>
          </w:p>
          <w:p w14:paraId="3E982835" w14:textId="6968E5EF"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STAGE </w:t>
            </w:r>
          </w:p>
        </w:tc>
        <w:tc>
          <w:tcPr>
            <w:tcW w:w="147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5B194"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INSTITUTION(S) </w:t>
            </w:r>
          </w:p>
          <w:p w14:paraId="6E4B5244" w14:textId="6BDAF9A0" w:rsidR="00D35718" w:rsidRPr="00701377" w:rsidRDefault="00D35718" w:rsidP="00D35718">
            <w:pPr>
              <w:rPr>
                <w:rFonts w:ascii="Arial Narrow" w:hAnsi="Arial Narrow"/>
                <w:b/>
                <w:bCs/>
                <w:sz w:val="18"/>
                <w:szCs w:val="18"/>
              </w:rPr>
            </w:pPr>
            <w:r w:rsidRPr="00701377">
              <w:rPr>
                <w:rFonts w:ascii="Arial Narrow" w:hAnsi="Arial Narrow"/>
                <w:b/>
                <w:bCs/>
                <w:sz w:val="18"/>
                <w:szCs w:val="18"/>
              </w:rPr>
              <w:t>INSTITUTION</w:t>
            </w:r>
            <w:r>
              <w:rPr>
                <w:rFonts w:ascii="Arial Narrow" w:hAnsi="Arial Narrow"/>
                <w:b/>
                <w:bCs/>
                <w:sz w:val="18"/>
                <w:szCs w:val="18"/>
              </w:rPr>
              <w:t>(S)</w:t>
            </w:r>
          </w:p>
        </w:tc>
        <w:tc>
          <w:tcPr>
            <w:tcW w:w="1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187A72" w14:textId="77777777"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ACADÉMIQUE </w:t>
            </w:r>
          </w:p>
          <w:p w14:paraId="5A9FF2D0" w14:textId="7C98A683" w:rsidR="00D35718" w:rsidRPr="00701377" w:rsidRDefault="00D35718" w:rsidP="00D35718">
            <w:pPr>
              <w:rPr>
                <w:rFonts w:ascii="Arial Narrow" w:hAnsi="Arial Narrow"/>
                <w:b/>
                <w:bCs/>
                <w:sz w:val="18"/>
                <w:szCs w:val="18"/>
              </w:rPr>
            </w:pPr>
            <w:r w:rsidRPr="00701377">
              <w:rPr>
                <w:rFonts w:ascii="Arial Narrow" w:hAnsi="Arial Narrow"/>
                <w:b/>
                <w:bCs/>
                <w:sz w:val="18"/>
                <w:szCs w:val="18"/>
              </w:rPr>
              <w:t>SUPERVISEUR</w:t>
            </w:r>
            <w:r>
              <w:rPr>
                <w:rFonts w:ascii="Arial Narrow" w:hAnsi="Arial Narrow"/>
                <w:b/>
                <w:bCs/>
                <w:sz w:val="18"/>
                <w:szCs w:val="18"/>
              </w:rPr>
              <w:t>(</w:t>
            </w:r>
            <w:r w:rsidRPr="00701377">
              <w:rPr>
                <w:rFonts w:ascii="Arial Narrow" w:hAnsi="Arial Narrow"/>
                <w:b/>
                <w:bCs/>
                <w:sz w:val="18"/>
                <w:szCs w:val="18"/>
              </w:rPr>
              <w:t>S</w:t>
            </w:r>
            <w:r>
              <w:rPr>
                <w:rFonts w:ascii="Arial Narrow" w:hAnsi="Arial Narrow"/>
                <w:b/>
                <w:bCs/>
                <w:sz w:val="18"/>
                <w:szCs w:val="18"/>
              </w:rPr>
              <w:t>)</w:t>
            </w:r>
          </w:p>
        </w:tc>
        <w:tc>
          <w:tcPr>
            <w:tcW w:w="2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991F5" w14:textId="0738DB1E" w:rsidR="00D35718" w:rsidRPr="00701377" w:rsidRDefault="00D35718" w:rsidP="00D35718">
            <w:pPr>
              <w:rPr>
                <w:rFonts w:ascii="Arial Narrow" w:hAnsi="Arial Narrow"/>
                <w:b/>
                <w:bCs/>
                <w:sz w:val="18"/>
                <w:szCs w:val="18"/>
              </w:rPr>
            </w:pPr>
            <w:r w:rsidRPr="00701377">
              <w:rPr>
                <w:rFonts w:ascii="Arial Narrow" w:hAnsi="Arial Narrow"/>
                <w:b/>
                <w:bCs/>
                <w:sz w:val="18"/>
                <w:szCs w:val="18"/>
              </w:rPr>
              <w:t xml:space="preserve">ORGANISATION PARTENAIRE SUPPLÉMENTAIRE </w:t>
            </w:r>
            <w:r>
              <w:rPr>
                <w:rFonts w:ascii="Arial Narrow" w:hAnsi="Arial Narrow"/>
                <w:b/>
                <w:bCs/>
                <w:sz w:val="18"/>
                <w:szCs w:val="18"/>
              </w:rPr>
              <w:t>*</w:t>
            </w:r>
          </w:p>
        </w:tc>
      </w:tr>
      <w:tr w:rsidR="00D35718" w14:paraId="412BC9F6"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085E45BD"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23A615F0"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35A46D75"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0007F01C"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4B93040A"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6AC5CBE4" w14:textId="7C3E981B" w:rsidR="00D35718" w:rsidRPr="00540741" w:rsidRDefault="00D35718" w:rsidP="00D35718">
            <w:pPr>
              <w:rPr>
                <w:rFonts w:ascii="Arial Narrow" w:hAnsi="Arial Narrow"/>
                <w:b/>
                <w:bCs/>
              </w:rPr>
            </w:pPr>
          </w:p>
        </w:tc>
      </w:tr>
      <w:tr w:rsidR="00D35718" w14:paraId="53590BD2"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643FD0E9"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7F3E5C1F"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16611D88"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26B69F15"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4701B6B4"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47EFBE01" w14:textId="05749333" w:rsidR="00D35718" w:rsidRPr="00540741" w:rsidRDefault="00D35718" w:rsidP="00D35718">
            <w:pPr>
              <w:rPr>
                <w:rFonts w:ascii="Arial Narrow" w:hAnsi="Arial Narrow"/>
                <w:b/>
                <w:bCs/>
              </w:rPr>
            </w:pPr>
          </w:p>
        </w:tc>
      </w:tr>
      <w:tr w:rsidR="00D35718" w14:paraId="73BBD580" w14:textId="77777777" w:rsidTr="008303EA">
        <w:trPr>
          <w:trHeight w:val="438"/>
          <w:jc w:val="center"/>
        </w:trPr>
        <w:tc>
          <w:tcPr>
            <w:tcW w:w="1688" w:type="dxa"/>
            <w:gridSpan w:val="2"/>
            <w:tcBorders>
              <w:top w:val="single" w:sz="4" w:space="0" w:color="auto"/>
              <w:left w:val="single" w:sz="4" w:space="0" w:color="auto"/>
              <w:bottom w:val="single" w:sz="4" w:space="0" w:color="auto"/>
              <w:right w:val="single" w:sz="4" w:space="0" w:color="auto"/>
            </w:tcBorders>
          </w:tcPr>
          <w:p w14:paraId="054C66A2" w14:textId="77777777" w:rsidR="00D35718" w:rsidRPr="00540741" w:rsidRDefault="00D35718" w:rsidP="00D35718">
            <w:pPr>
              <w:rPr>
                <w:rFonts w:ascii="Arial Narrow" w:hAnsi="Arial Narrow"/>
                <w:b/>
                <w:bCs/>
              </w:rPr>
            </w:pPr>
          </w:p>
        </w:tc>
        <w:tc>
          <w:tcPr>
            <w:tcW w:w="1233" w:type="dxa"/>
            <w:gridSpan w:val="3"/>
            <w:tcBorders>
              <w:top w:val="single" w:sz="4" w:space="0" w:color="auto"/>
              <w:left w:val="single" w:sz="4" w:space="0" w:color="auto"/>
              <w:bottom w:val="single" w:sz="4" w:space="0" w:color="auto"/>
              <w:right w:val="single" w:sz="4" w:space="0" w:color="auto"/>
            </w:tcBorders>
          </w:tcPr>
          <w:p w14:paraId="5F0A05C7" w14:textId="77777777" w:rsidR="00D35718" w:rsidRPr="00540741" w:rsidRDefault="00D35718" w:rsidP="00D35718">
            <w:pPr>
              <w:rPr>
                <w:rFonts w:ascii="Arial Narrow" w:hAnsi="Arial Narrow"/>
                <w:b/>
                <w:bCs/>
              </w:rPr>
            </w:pPr>
          </w:p>
        </w:tc>
        <w:tc>
          <w:tcPr>
            <w:tcW w:w="1410" w:type="dxa"/>
            <w:tcBorders>
              <w:top w:val="single" w:sz="4" w:space="0" w:color="auto"/>
              <w:left w:val="single" w:sz="4" w:space="0" w:color="auto"/>
              <w:bottom w:val="single" w:sz="4" w:space="0" w:color="auto"/>
              <w:right w:val="single" w:sz="4" w:space="0" w:color="auto"/>
            </w:tcBorders>
          </w:tcPr>
          <w:p w14:paraId="1E8C9496" w14:textId="77777777" w:rsidR="00D35718" w:rsidRPr="00540741" w:rsidRDefault="00D35718" w:rsidP="00D35718">
            <w:pPr>
              <w:rPr>
                <w:rFonts w:ascii="Arial Narrow" w:hAnsi="Arial Narrow"/>
                <w:b/>
                <w:bCs/>
              </w:rPr>
            </w:pPr>
          </w:p>
        </w:tc>
        <w:tc>
          <w:tcPr>
            <w:tcW w:w="1471" w:type="dxa"/>
            <w:gridSpan w:val="3"/>
            <w:tcBorders>
              <w:top w:val="single" w:sz="4" w:space="0" w:color="auto"/>
              <w:left w:val="single" w:sz="4" w:space="0" w:color="auto"/>
              <w:bottom w:val="single" w:sz="4" w:space="0" w:color="auto"/>
              <w:right w:val="single" w:sz="4" w:space="0" w:color="auto"/>
            </w:tcBorders>
          </w:tcPr>
          <w:p w14:paraId="122D0A8C" w14:textId="77777777" w:rsidR="00D35718" w:rsidRPr="00540741" w:rsidRDefault="00D35718" w:rsidP="00D35718">
            <w:pPr>
              <w:rPr>
                <w:rFonts w:ascii="Arial Narrow" w:hAnsi="Arial Narrow"/>
                <w:b/>
                <w:bCs/>
              </w:rPr>
            </w:pPr>
          </w:p>
        </w:tc>
        <w:tc>
          <w:tcPr>
            <w:tcW w:w="1817" w:type="dxa"/>
            <w:tcBorders>
              <w:top w:val="single" w:sz="4" w:space="0" w:color="auto"/>
              <w:left w:val="single" w:sz="4" w:space="0" w:color="auto"/>
              <w:bottom w:val="single" w:sz="4" w:space="0" w:color="auto"/>
              <w:right w:val="single" w:sz="4" w:space="0" w:color="auto"/>
            </w:tcBorders>
          </w:tcPr>
          <w:p w14:paraId="64FA5E58" w14:textId="77777777" w:rsidR="00D35718" w:rsidRPr="00540741" w:rsidRDefault="00D35718" w:rsidP="00D35718">
            <w:pPr>
              <w:rPr>
                <w:rFonts w:ascii="Arial Narrow" w:hAnsi="Arial Narrow"/>
                <w:b/>
                <w:bCs/>
              </w:rPr>
            </w:pPr>
          </w:p>
        </w:tc>
        <w:tc>
          <w:tcPr>
            <w:tcW w:w="2297" w:type="dxa"/>
            <w:tcBorders>
              <w:top w:val="single" w:sz="4" w:space="0" w:color="auto"/>
              <w:left w:val="single" w:sz="4" w:space="0" w:color="auto"/>
              <w:bottom w:val="single" w:sz="4" w:space="0" w:color="auto"/>
              <w:right w:val="single" w:sz="4" w:space="0" w:color="auto"/>
            </w:tcBorders>
          </w:tcPr>
          <w:p w14:paraId="1A2760DE" w14:textId="142FB556" w:rsidR="00D35718" w:rsidRPr="00540741" w:rsidRDefault="00D35718" w:rsidP="00D35718">
            <w:pPr>
              <w:rPr>
                <w:rFonts w:ascii="Arial Narrow" w:hAnsi="Arial Narrow"/>
                <w:b/>
                <w:bCs/>
              </w:rPr>
            </w:pPr>
          </w:p>
        </w:tc>
      </w:tr>
      <w:tr w:rsidR="00D35718" w14:paraId="2F467AD9" w14:textId="77777777" w:rsidTr="008303EA">
        <w:trPr>
          <w:trHeight w:val="438"/>
          <w:jc w:val="center"/>
        </w:trPr>
        <w:tc>
          <w:tcPr>
            <w:tcW w:w="9916" w:type="dxa"/>
            <w:gridSpan w:val="11"/>
            <w:tcBorders>
              <w:top w:val="single" w:sz="4" w:space="0" w:color="auto"/>
              <w:left w:val="single" w:sz="8" w:space="0" w:color="auto"/>
              <w:bottom w:val="single" w:sz="8" w:space="0" w:color="auto"/>
              <w:right w:val="single" w:sz="8" w:space="0" w:color="auto"/>
            </w:tcBorders>
          </w:tcPr>
          <w:p w14:paraId="0EE8D1C8" w14:textId="77777777" w:rsidR="00D35718" w:rsidRDefault="00D35718" w:rsidP="00D35718">
            <w:pPr>
              <w:rPr>
                <w:rFonts w:ascii="Arial Narrow" w:hAnsi="Arial Narrow"/>
              </w:rPr>
            </w:pPr>
            <w:r>
              <w:rPr>
                <w:rFonts w:ascii="Arial Narrow" w:hAnsi="Arial Narrow"/>
              </w:rPr>
              <w:t>*Net Zero Atlantic (NZA) est admissible à titre d'organisation partenaire.  Veuillez indiquer NZA et/ou toute autre organisation partenaire qui contribuera au parrainage de Mitacs.</w:t>
            </w:r>
          </w:p>
          <w:p w14:paraId="19B0D0C9" w14:textId="77777777" w:rsidR="00D35718" w:rsidRPr="00540741" w:rsidRDefault="00D35718" w:rsidP="00D35718">
            <w:pPr>
              <w:rPr>
                <w:rFonts w:ascii="Arial Narrow" w:hAnsi="Arial Narrow"/>
                <w:b/>
                <w:bCs/>
              </w:rPr>
            </w:pPr>
          </w:p>
        </w:tc>
      </w:tr>
    </w:tbl>
    <w:p w14:paraId="31277687" w14:textId="77777777" w:rsidR="00851461" w:rsidRDefault="00851461" w:rsidP="003537D7">
      <w:pPr>
        <w:tabs>
          <w:tab w:val="left" w:pos="360"/>
        </w:tabs>
        <w:spacing w:before="240" w:after="120" w:line="240" w:lineRule="auto"/>
        <w:rPr>
          <w:rFonts w:ascii="Arial Narrow" w:eastAsia="Calibri" w:hAnsi="Arial Narrow" w:cs="Times New Roman"/>
          <w:b/>
          <w:bCs/>
          <w:szCs w:val="18"/>
        </w:rPr>
      </w:pPr>
    </w:p>
    <w:p w14:paraId="23221B54" w14:textId="77777777" w:rsidR="00851461" w:rsidRDefault="00851461" w:rsidP="003537D7">
      <w:pPr>
        <w:tabs>
          <w:tab w:val="left" w:pos="360"/>
        </w:tabs>
        <w:spacing w:before="240" w:after="120" w:line="240" w:lineRule="auto"/>
        <w:rPr>
          <w:rFonts w:ascii="Arial Narrow" w:eastAsia="Calibri" w:hAnsi="Arial Narrow" w:cs="Times New Roman"/>
          <w:b/>
          <w:bCs/>
          <w:szCs w:val="18"/>
        </w:rPr>
      </w:pPr>
    </w:p>
    <w:tbl>
      <w:tblPr>
        <w:tblStyle w:val="TableGrid"/>
        <w:tblW w:w="0" w:type="auto"/>
        <w:tblLook w:val="04A0" w:firstRow="1" w:lastRow="0" w:firstColumn="1" w:lastColumn="0" w:noHBand="0" w:noVBand="1"/>
      </w:tblPr>
      <w:tblGrid>
        <w:gridCol w:w="2481"/>
        <w:gridCol w:w="2481"/>
        <w:gridCol w:w="2482"/>
        <w:gridCol w:w="2482"/>
      </w:tblGrid>
      <w:tr w:rsidR="00EB2EC3" w14:paraId="131ADB26" w14:textId="77777777" w:rsidTr="00EB2EC3">
        <w:tc>
          <w:tcPr>
            <w:tcW w:w="9926" w:type="dxa"/>
            <w:gridSpan w:val="4"/>
            <w:shd w:val="clear" w:color="auto" w:fill="D9D9D9" w:themeFill="background1" w:themeFillShade="D9"/>
          </w:tcPr>
          <w:p w14:paraId="3D9EE097" w14:textId="5BD6C51E" w:rsidR="00EB2EC3" w:rsidRPr="00EB2EC3" w:rsidRDefault="00EB2EC3" w:rsidP="00EB2EC3">
            <w:pPr>
              <w:tabs>
                <w:tab w:val="left" w:pos="360"/>
              </w:tabs>
              <w:spacing w:before="240" w:after="120"/>
              <w:rPr>
                <w:rFonts w:ascii="Arial Narrow" w:eastAsia="Calibri" w:hAnsi="Arial Narrow" w:cs="Times New Roman"/>
                <w:i/>
                <w:iCs/>
                <w:szCs w:val="18"/>
              </w:rPr>
            </w:pPr>
            <w:r w:rsidRPr="008E4DFF">
              <w:rPr>
                <w:rFonts w:ascii="Arial Narrow" w:hAnsi="Arial Narrow"/>
                <w:b/>
                <w:bCs/>
                <w:szCs w:val="18"/>
              </w:rPr>
              <w:t>Recommandations des évaluateurs</w:t>
            </w:r>
            <w:r w:rsidRPr="008E4DFF">
              <w:rPr>
                <w:rFonts w:ascii="Arial Narrow" w:eastAsia="Calibri" w:hAnsi="Arial Narrow" w:cs="Times New Roman"/>
                <w:b/>
                <w:bCs/>
                <w:szCs w:val="18"/>
              </w:rPr>
              <w:t xml:space="preserve"> externes </w:t>
            </w:r>
            <w:r w:rsidRPr="00EB2EC3">
              <w:rPr>
                <w:rFonts w:ascii="Arial Narrow" w:eastAsia="Calibri" w:hAnsi="Arial Narrow" w:cs="Times New Roman"/>
                <w:i/>
                <w:iCs/>
                <w:szCs w:val="18"/>
              </w:rPr>
              <w:t xml:space="preserve">(non obligatoires / non notées) </w:t>
            </w:r>
            <w:r w:rsidRPr="008E4DFF">
              <w:rPr>
                <w:rFonts w:ascii="Arial Narrow" w:hAnsi="Arial Narrow"/>
              </w:rPr>
              <w:t>Veuillez indiquer le nom et les coordonnées d'un ou deux experts dans le domaine concerné par la recherche proposée.  Leurs noms pourront être utilisés pour l'évaluation de la proposition et/ou du rapport final par des évaluateurs externes.</w:t>
            </w:r>
          </w:p>
        </w:tc>
      </w:tr>
      <w:tr w:rsidR="00EB2EC3" w14:paraId="4F34B53B" w14:textId="77777777" w:rsidTr="00EB2EC3">
        <w:tc>
          <w:tcPr>
            <w:tcW w:w="2481" w:type="dxa"/>
            <w:shd w:val="clear" w:color="auto" w:fill="F2F2F2" w:themeFill="background1" w:themeFillShade="F2"/>
          </w:tcPr>
          <w:p w14:paraId="0855EF90" w14:textId="7D56DB47"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Nom </w:t>
            </w:r>
          </w:p>
        </w:tc>
        <w:tc>
          <w:tcPr>
            <w:tcW w:w="2481" w:type="dxa"/>
            <w:shd w:val="clear" w:color="auto" w:fill="F2F2F2" w:themeFill="background1" w:themeFillShade="F2"/>
          </w:tcPr>
          <w:p w14:paraId="63D427F9" w14:textId="5B86CF84"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Titre </w:t>
            </w:r>
          </w:p>
        </w:tc>
        <w:tc>
          <w:tcPr>
            <w:tcW w:w="2482" w:type="dxa"/>
            <w:shd w:val="clear" w:color="auto" w:fill="F2F2F2" w:themeFill="background1" w:themeFillShade="F2"/>
          </w:tcPr>
          <w:p w14:paraId="5D0E724B" w14:textId="0C5B599F"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 xml:space="preserve">E-mail </w:t>
            </w:r>
          </w:p>
        </w:tc>
        <w:tc>
          <w:tcPr>
            <w:tcW w:w="2482" w:type="dxa"/>
            <w:shd w:val="clear" w:color="auto" w:fill="F2F2F2" w:themeFill="background1" w:themeFillShade="F2"/>
          </w:tcPr>
          <w:p w14:paraId="0E43843C" w14:textId="696DCAD9" w:rsidR="00EB2EC3" w:rsidRDefault="00EB2EC3" w:rsidP="003537D7">
            <w:pPr>
              <w:tabs>
                <w:tab w:val="left" w:pos="360"/>
              </w:tabs>
              <w:spacing w:before="240" w:after="120"/>
              <w:rPr>
                <w:rFonts w:ascii="Arial Narrow" w:eastAsia="Calibri" w:hAnsi="Arial Narrow" w:cs="Times New Roman"/>
                <w:b/>
                <w:bCs/>
                <w:szCs w:val="18"/>
              </w:rPr>
            </w:pPr>
            <w:r>
              <w:rPr>
                <w:rFonts w:ascii="Arial Narrow" w:eastAsia="Calibri" w:hAnsi="Arial Narrow" w:cs="Times New Roman"/>
                <w:b/>
                <w:bCs/>
                <w:szCs w:val="18"/>
              </w:rPr>
              <w:t>Domaine d'expertise</w:t>
            </w:r>
          </w:p>
        </w:tc>
      </w:tr>
      <w:tr w:rsidR="00EB2EC3" w14:paraId="332209E2" w14:textId="77777777" w:rsidTr="00EB2EC3">
        <w:tc>
          <w:tcPr>
            <w:tcW w:w="2481" w:type="dxa"/>
          </w:tcPr>
          <w:p w14:paraId="3419848E"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1" w:type="dxa"/>
          </w:tcPr>
          <w:p w14:paraId="51FF198C"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4283E128"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58619871" w14:textId="77777777" w:rsidR="00EB2EC3" w:rsidRDefault="00EB2EC3" w:rsidP="003537D7">
            <w:pPr>
              <w:tabs>
                <w:tab w:val="left" w:pos="360"/>
              </w:tabs>
              <w:spacing w:before="240" w:after="120"/>
              <w:rPr>
                <w:rFonts w:ascii="Arial Narrow" w:eastAsia="Calibri" w:hAnsi="Arial Narrow" w:cs="Times New Roman"/>
                <w:b/>
                <w:bCs/>
                <w:szCs w:val="18"/>
              </w:rPr>
            </w:pPr>
          </w:p>
        </w:tc>
      </w:tr>
      <w:tr w:rsidR="00EB2EC3" w14:paraId="1B6594DC" w14:textId="77777777" w:rsidTr="00EB2EC3">
        <w:tc>
          <w:tcPr>
            <w:tcW w:w="2481" w:type="dxa"/>
          </w:tcPr>
          <w:p w14:paraId="3BE1ECFB"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1" w:type="dxa"/>
          </w:tcPr>
          <w:p w14:paraId="654D36C4"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5E3AF862" w14:textId="77777777" w:rsidR="00EB2EC3" w:rsidRDefault="00EB2EC3" w:rsidP="003537D7">
            <w:pPr>
              <w:tabs>
                <w:tab w:val="left" w:pos="360"/>
              </w:tabs>
              <w:spacing w:before="240" w:after="120"/>
              <w:rPr>
                <w:rFonts w:ascii="Arial Narrow" w:eastAsia="Calibri" w:hAnsi="Arial Narrow" w:cs="Times New Roman"/>
                <w:b/>
                <w:bCs/>
                <w:szCs w:val="18"/>
              </w:rPr>
            </w:pPr>
          </w:p>
        </w:tc>
        <w:tc>
          <w:tcPr>
            <w:tcW w:w="2482" w:type="dxa"/>
          </w:tcPr>
          <w:p w14:paraId="1757B91F" w14:textId="77777777" w:rsidR="00EB2EC3" w:rsidRDefault="00EB2EC3" w:rsidP="003537D7">
            <w:pPr>
              <w:tabs>
                <w:tab w:val="left" w:pos="360"/>
              </w:tabs>
              <w:spacing w:before="240" w:after="120"/>
              <w:rPr>
                <w:rFonts w:ascii="Arial Narrow" w:eastAsia="Calibri" w:hAnsi="Arial Narrow" w:cs="Times New Roman"/>
                <w:b/>
                <w:bCs/>
                <w:szCs w:val="18"/>
              </w:rPr>
            </w:pPr>
          </w:p>
        </w:tc>
      </w:tr>
    </w:tbl>
    <w:p w14:paraId="00EBF1AC" w14:textId="77777777" w:rsidR="006D4C06" w:rsidRDefault="006D4C06" w:rsidP="00AC6B82">
      <w:pPr>
        <w:pStyle w:val="NoSpacing"/>
        <w:rPr>
          <w:b/>
        </w:rPr>
      </w:pPr>
    </w:p>
    <w:p w14:paraId="5DCF41F6" w14:textId="5C1D8228" w:rsidR="0075176A" w:rsidRDefault="0075176A" w:rsidP="00AC6B82">
      <w:pPr>
        <w:pStyle w:val="NoSpacing"/>
        <w:rPr>
          <w:b/>
        </w:rPr>
      </w:pPr>
      <w:r>
        <w:rPr>
          <w:b/>
        </w:rPr>
        <w:br w:type="page"/>
      </w:r>
    </w:p>
    <w:p w14:paraId="46FCC5DF" w14:textId="11499C88" w:rsidR="008F3464" w:rsidRPr="00041DBE" w:rsidRDefault="00F16E1F" w:rsidP="00CF53D8">
      <w:pPr>
        <w:pStyle w:val="NoSpacing"/>
        <w:spacing w:after="120"/>
        <w:rPr>
          <w:rFonts w:ascii="Arial Narrow" w:hAnsi="Arial Narrow"/>
          <w:b/>
          <w:sz w:val="24"/>
          <w:szCs w:val="24"/>
        </w:rPr>
      </w:pPr>
      <w:r>
        <w:rPr>
          <w:rFonts w:ascii="Arial Narrow" w:hAnsi="Arial Narrow"/>
          <w:b/>
          <w:sz w:val="24"/>
          <w:szCs w:val="24"/>
        </w:rPr>
        <w:lastRenderedPageBreak/>
        <w:t>REMARQUES</w:t>
      </w:r>
    </w:p>
    <w:p w14:paraId="623951D4" w14:textId="4DFC0647" w:rsidR="00680EEA" w:rsidRPr="001D3468" w:rsidRDefault="00680EEA"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 xml:space="preserve">La PRÉSENTATION DU PROJET </w:t>
      </w:r>
      <w:r w:rsidR="00B700AC" w:rsidRPr="001D3468">
        <w:rPr>
          <w:rFonts w:ascii="Arial Narrow" w:hAnsi="Arial Narrow" w:cstheme="minorHAnsi"/>
          <w:sz w:val="24"/>
          <w:szCs w:val="24"/>
        </w:rPr>
        <w:t xml:space="preserve">non confidentielle </w:t>
      </w:r>
      <w:r w:rsidRPr="001D3468">
        <w:rPr>
          <w:rFonts w:ascii="Arial Narrow" w:hAnsi="Arial Narrow" w:cstheme="minorHAnsi"/>
          <w:sz w:val="24"/>
          <w:szCs w:val="24"/>
        </w:rPr>
        <w:t xml:space="preserve">sera publiée sur le site Web de la NZA et pourra être diffusée </w:t>
      </w:r>
      <w:r w:rsidR="00C64112" w:rsidRPr="001D3468">
        <w:rPr>
          <w:rFonts w:ascii="Arial Narrow" w:hAnsi="Arial Narrow" w:cstheme="minorHAnsi"/>
          <w:sz w:val="24"/>
          <w:szCs w:val="24"/>
        </w:rPr>
        <w:t>aux bailleurs de fonds du programme de recherche ECT ou par ceux-ci.</w:t>
      </w:r>
    </w:p>
    <w:p w14:paraId="0512C7B8" w14:textId="589FDD65" w:rsidR="00146B37" w:rsidRPr="001D3468" w:rsidRDefault="00C0300F"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 xml:space="preserve">À l'exception de la section 1 « </w:t>
      </w:r>
      <w:r w:rsidR="00B700AC" w:rsidRPr="001D3468">
        <w:rPr>
          <w:rFonts w:ascii="Arial Narrow" w:hAnsi="Arial Narrow" w:cstheme="minorHAnsi"/>
          <w:sz w:val="24"/>
          <w:szCs w:val="24"/>
        </w:rPr>
        <w:t xml:space="preserve">APERÇU DU PROJET </w:t>
      </w:r>
      <w:r w:rsidRPr="001D3468">
        <w:rPr>
          <w:rFonts w:ascii="Arial Narrow" w:hAnsi="Arial Narrow" w:cstheme="minorHAnsi"/>
          <w:sz w:val="24"/>
          <w:szCs w:val="24"/>
        </w:rPr>
        <w:t xml:space="preserve">», aucune des sections </w:t>
      </w:r>
      <w:r w:rsidR="00146B37" w:rsidRPr="001D3468">
        <w:rPr>
          <w:rFonts w:ascii="Arial Narrow" w:hAnsi="Arial Narrow" w:cstheme="minorHAnsi"/>
          <w:sz w:val="24"/>
          <w:szCs w:val="24"/>
        </w:rPr>
        <w:t>n'est soumise à une limite de mots. Veuillez utiliser autant d'espace que nécessaire</w:t>
      </w:r>
      <w:r w:rsidR="00617A11">
        <w:rPr>
          <w:rFonts w:ascii="Arial Narrow" w:hAnsi="Arial Narrow" w:cstheme="minorHAnsi"/>
          <w:sz w:val="24"/>
          <w:szCs w:val="24"/>
        </w:rPr>
        <w:t xml:space="preserve">, </w:t>
      </w:r>
      <w:r w:rsidR="00D26669">
        <w:rPr>
          <w:rFonts w:ascii="Arial Narrow" w:hAnsi="Arial Narrow" w:cstheme="minorHAnsi"/>
          <w:sz w:val="24"/>
          <w:szCs w:val="24"/>
        </w:rPr>
        <w:t xml:space="preserve">mais privilégiez </w:t>
      </w:r>
      <w:r w:rsidR="00617A11">
        <w:rPr>
          <w:rFonts w:ascii="Arial Narrow" w:hAnsi="Arial Narrow" w:cstheme="minorHAnsi"/>
          <w:sz w:val="24"/>
          <w:szCs w:val="24"/>
        </w:rPr>
        <w:t>la clarté et la concision</w:t>
      </w:r>
      <w:r w:rsidR="00146B37" w:rsidRPr="001D3468">
        <w:rPr>
          <w:rFonts w:ascii="Arial Narrow" w:hAnsi="Arial Narrow" w:cstheme="minorHAnsi"/>
          <w:sz w:val="24"/>
          <w:szCs w:val="24"/>
        </w:rPr>
        <w:t xml:space="preserve">. </w:t>
      </w:r>
    </w:p>
    <w:p w14:paraId="47489734" w14:textId="77777777" w:rsidR="00065C9D" w:rsidRPr="001D3468" w:rsidRDefault="00AE5FD2"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 xml:space="preserve">Aucune </w:t>
      </w:r>
      <w:r w:rsidR="004C52EF" w:rsidRPr="001D3468">
        <w:rPr>
          <w:rFonts w:ascii="Arial Narrow" w:hAnsi="Arial Narrow" w:cstheme="minorHAnsi"/>
          <w:sz w:val="24"/>
          <w:szCs w:val="24"/>
        </w:rPr>
        <w:t xml:space="preserve">annexe, </w:t>
      </w:r>
      <w:r w:rsidRPr="001D3468">
        <w:rPr>
          <w:rFonts w:ascii="Arial Narrow" w:hAnsi="Arial Narrow" w:cstheme="minorHAnsi"/>
          <w:sz w:val="24"/>
          <w:szCs w:val="24"/>
        </w:rPr>
        <w:t>page</w:t>
      </w:r>
      <w:r w:rsidR="004C52EF" w:rsidRPr="001D3468">
        <w:rPr>
          <w:rFonts w:ascii="Arial Narrow" w:hAnsi="Arial Narrow" w:cstheme="minorHAnsi"/>
          <w:sz w:val="24"/>
          <w:szCs w:val="24"/>
        </w:rPr>
        <w:t xml:space="preserve"> de titre, </w:t>
      </w:r>
      <w:r w:rsidRPr="001D3468">
        <w:rPr>
          <w:rFonts w:ascii="Arial Narrow" w:hAnsi="Arial Narrow" w:cstheme="minorHAnsi"/>
          <w:sz w:val="24"/>
          <w:szCs w:val="24"/>
        </w:rPr>
        <w:t>lettre</w:t>
      </w:r>
      <w:r w:rsidR="004C52EF" w:rsidRPr="001D3468">
        <w:rPr>
          <w:rFonts w:ascii="Arial Narrow" w:hAnsi="Arial Narrow" w:cstheme="minorHAnsi"/>
          <w:sz w:val="24"/>
          <w:szCs w:val="24"/>
        </w:rPr>
        <w:t xml:space="preserve"> d'accompagnement</w:t>
      </w:r>
      <w:r w:rsidRPr="001D3468">
        <w:rPr>
          <w:rFonts w:ascii="Arial Narrow" w:hAnsi="Arial Narrow" w:cstheme="minorHAnsi"/>
          <w:sz w:val="24"/>
          <w:szCs w:val="24"/>
        </w:rPr>
        <w:t>, lettre de recommandation</w:t>
      </w:r>
      <w:r w:rsidR="002E1EBC" w:rsidRPr="001D3468">
        <w:rPr>
          <w:rFonts w:ascii="Arial Narrow" w:hAnsi="Arial Narrow" w:cstheme="minorHAnsi"/>
          <w:sz w:val="24"/>
          <w:szCs w:val="24"/>
        </w:rPr>
        <w:t xml:space="preserve">, signature </w:t>
      </w:r>
      <w:r w:rsidRPr="001D3468">
        <w:rPr>
          <w:rFonts w:ascii="Arial Narrow" w:hAnsi="Arial Narrow" w:cstheme="minorHAnsi"/>
          <w:sz w:val="24"/>
          <w:szCs w:val="24"/>
        </w:rPr>
        <w:t>ou CV n'est requis</w:t>
      </w:r>
      <w:r w:rsidR="004C52EF" w:rsidRPr="001D3468">
        <w:rPr>
          <w:rFonts w:ascii="Arial Narrow" w:hAnsi="Arial Narrow" w:cstheme="minorHAnsi"/>
          <w:sz w:val="24"/>
          <w:szCs w:val="24"/>
        </w:rPr>
        <w:t xml:space="preserve">. </w:t>
      </w:r>
    </w:p>
    <w:p w14:paraId="211BD84B" w14:textId="3E176684" w:rsidR="00DB1FB1" w:rsidRPr="001D3468" w:rsidRDefault="00D257B9" w:rsidP="00CF53D8">
      <w:pPr>
        <w:pStyle w:val="ListParagraph"/>
        <w:numPr>
          <w:ilvl w:val="0"/>
          <w:numId w:val="11"/>
        </w:numPr>
        <w:spacing w:after="120" w:line="240" w:lineRule="auto"/>
        <w:ind w:left="357" w:hanging="357"/>
        <w:contextualSpacing w:val="0"/>
        <w:jc w:val="both"/>
        <w:rPr>
          <w:rFonts w:ascii="Arial Narrow" w:hAnsi="Arial Narrow" w:cstheme="minorHAnsi"/>
          <w:sz w:val="24"/>
          <w:szCs w:val="24"/>
        </w:rPr>
      </w:pPr>
      <w:r w:rsidRPr="001D3468">
        <w:rPr>
          <w:rFonts w:ascii="Arial Narrow" w:hAnsi="Arial Narrow" w:cstheme="minorHAnsi"/>
          <w:sz w:val="24"/>
          <w:szCs w:val="24"/>
        </w:rPr>
        <w:t xml:space="preserve">Si </w:t>
      </w:r>
      <w:r w:rsidR="006B29E1" w:rsidRPr="001D3468">
        <w:rPr>
          <w:rFonts w:ascii="Arial Narrow" w:hAnsi="Arial Narrow" w:cstheme="minorHAnsi"/>
          <w:sz w:val="24"/>
          <w:szCs w:val="24"/>
        </w:rPr>
        <w:t xml:space="preserve">vous le souhaitez, vous pouvez joindre à ce modèle l'organigramme </w:t>
      </w:r>
      <w:r w:rsidR="00603365" w:rsidRPr="001D3468">
        <w:rPr>
          <w:rFonts w:ascii="Arial Narrow" w:hAnsi="Arial Narrow" w:cstheme="minorHAnsi"/>
          <w:sz w:val="24"/>
          <w:szCs w:val="24"/>
        </w:rPr>
        <w:t xml:space="preserve">et </w:t>
      </w:r>
      <w:r w:rsidR="006B29E1" w:rsidRPr="001D3468">
        <w:rPr>
          <w:rFonts w:ascii="Arial Narrow" w:hAnsi="Arial Narrow" w:cstheme="minorHAnsi"/>
          <w:sz w:val="24"/>
          <w:szCs w:val="24"/>
        </w:rPr>
        <w:t xml:space="preserve">toute autre information complémentaire que le candidat juge pertinente. </w:t>
      </w:r>
      <w:r w:rsidR="00603365" w:rsidRPr="001D3468">
        <w:rPr>
          <w:rFonts w:ascii="Arial Narrow" w:hAnsi="Arial Narrow" w:cstheme="minorHAnsi"/>
          <w:sz w:val="24"/>
          <w:szCs w:val="24"/>
        </w:rPr>
        <w:t xml:space="preserve">Veuillez vous abstenir de soumettre des documents supplémentaires qui ne sont pas directement liés au </w:t>
      </w:r>
      <w:r w:rsidR="00065C9D" w:rsidRPr="001D3468">
        <w:rPr>
          <w:rFonts w:ascii="Arial Narrow" w:hAnsi="Arial Narrow" w:cstheme="minorHAnsi"/>
          <w:sz w:val="24"/>
          <w:szCs w:val="24"/>
        </w:rPr>
        <w:t xml:space="preserve">projet proposé. </w:t>
      </w:r>
    </w:p>
    <w:p w14:paraId="1C8BBBC6" w14:textId="7E94E99B" w:rsidR="00E54858" w:rsidRDefault="00E54858" w:rsidP="00CF53D8">
      <w:pPr>
        <w:pStyle w:val="ListParagraph"/>
        <w:numPr>
          <w:ilvl w:val="0"/>
          <w:numId w:val="11"/>
        </w:numPr>
        <w:spacing w:after="120" w:line="240" w:lineRule="auto"/>
        <w:ind w:left="357" w:hanging="357"/>
        <w:contextualSpacing w:val="0"/>
        <w:jc w:val="both"/>
        <w:rPr>
          <w:rFonts w:ascii="Arial Narrow" w:hAnsi="Arial Narrow" w:cstheme="minorHAnsi"/>
        </w:rPr>
      </w:pPr>
      <w:r w:rsidRPr="001D3468">
        <w:rPr>
          <w:rFonts w:ascii="Arial Narrow" w:hAnsi="Arial Narrow"/>
          <w:b/>
          <w:bCs/>
        </w:rPr>
        <w:t xml:space="preserve">ÉQUITÉ, DIVERSITÉ, INCLUSION ET ACCESSIBILITÉ (EDIA) </w:t>
      </w:r>
      <w:r w:rsidRPr="001D3468">
        <w:rPr>
          <w:rFonts w:ascii="Arial Narrow" w:hAnsi="Arial Narrow" w:cstheme="minorHAnsi"/>
        </w:rPr>
        <w:t xml:space="preserve">Remarque : </w:t>
      </w:r>
      <w:r w:rsidR="00CC12C0">
        <w:rPr>
          <w:rFonts w:ascii="Arial Narrow" w:hAnsi="Arial Narrow" w:cstheme="minorHAnsi"/>
        </w:rPr>
        <w:t xml:space="preserve">NZA </w:t>
      </w:r>
      <w:r w:rsidRPr="001D3468">
        <w:rPr>
          <w:rFonts w:ascii="Arial Narrow" w:hAnsi="Arial Narrow" w:cstheme="minorHAnsi"/>
        </w:rPr>
        <w:t xml:space="preserve">part du principe que l'EDIA dans </w:t>
      </w:r>
      <w:r w:rsidRPr="001D3468">
        <w:rPr>
          <w:rFonts w:ascii="Arial Narrow" w:hAnsi="Arial Narrow" w:cstheme="minorHAnsi"/>
          <w:i/>
          <w:iCs/>
        </w:rPr>
        <w:t>la pratique</w:t>
      </w:r>
      <w:r w:rsidRPr="001D3468">
        <w:rPr>
          <w:rFonts w:ascii="Arial Narrow" w:hAnsi="Arial Narrow" w:cstheme="minorHAnsi"/>
        </w:rPr>
        <w:t xml:space="preserve"> de la recherche s'applique à tous les projets.  Toutefois, l'EDIA dans </w:t>
      </w:r>
      <w:r w:rsidRPr="001D3468">
        <w:rPr>
          <w:rFonts w:ascii="Arial Narrow" w:hAnsi="Arial Narrow" w:cstheme="minorHAnsi"/>
          <w:i/>
          <w:iCs/>
        </w:rPr>
        <w:t>la conception</w:t>
      </w:r>
      <w:r w:rsidRPr="001D3468">
        <w:rPr>
          <w:rFonts w:ascii="Arial Narrow" w:hAnsi="Arial Narrow" w:cstheme="minorHAnsi"/>
        </w:rPr>
        <w:t xml:space="preserve"> de la recherche peut ne pas s'appliquer à tous les projets (c'est-à-dire si les activités de recherche ne sont pas menées hors site et/ou si les activités et/ou les résultats de la recherche n'ont pas d'impact significatif sur les groupes en quête d'équité).  Dans ce cas, le promoteur </w:t>
      </w:r>
      <w:r w:rsidR="00393C90">
        <w:rPr>
          <w:rFonts w:ascii="Arial Narrow" w:hAnsi="Arial Narrow" w:cstheme="minorHAnsi"/>
        </w:rPr>
        <w:t xml:space="preserve">doit </w:t>
      </w:r>
      <w:r w:rsidRPr="001D3468">
        <w:rPr>
          <w:rFonts w:ascii="Arial Narrow" w:hAnsi="Arial Narrow" w:cstheme="minorHAnsi"/>
        </w:rPr>
        <w:t xml:space="preserve">expliquer et justifier pourquoi l'EDIA dans la conception de la recherche ne s'applique pas à </w:t>
      </w:r>
      <w:r w:rsidR="00A577B4">
        <w:rPr>
          <w:rFonts w:ascii="Arial Narrow" w:hAnsi="Arial Narrow" w:cstheme="minorHAnsi"/>
        </w:rPr>
        <w:t xml:space="preserve">son </w:t>
      </w:r>
      <w:r w:rsidRPr="001D3468">
        <w:rPr>
          <w:rFonts w:ascii="Arial Narrow" w:hAnsi="Arial Narrow" w:cstheme="minorHAnsi"/>
        </w:rPr>
        <w:t xml:space="preserve">projet.  </w:t>
      </w:r>
    </w:p>
    <w:p w14:paraId="5D80F7FF" w14:textId="77777777" w:rsidR="00E54858" w:rsidRPr="001D3468" w:rsidRDefault="00E54858" w:rsidP="00CF53D8">
      <w:pPr>
        <w:pStyle w:val="ListParagraph"/>
        <w:numPr>
          <w:ilvl w:val="0"/>
          <w:numId w:val="11"/>
        </w:numPr>
        <w:spacing w:after="120" w:line="240" w:lineRule="auto"/>
        <w:ind w:left="357" w:hanging="357"/>
        <w:contextualSpacing w:val="0"/>
        <w:jc w:val="both"/>
        <w:rPr>
          <w:rFonts w:ascii="Arial Narrow" w:hAnsi="Arial Narrow"/>
          <w:sz w:val="24"/>
          <w:szCs w:val="24"/>
        </w:rPr>
      </w:pPr>
      <w:r w:rsidRPr="001D3468">
        <w:rPr>
          <w:rFonts w:ascii="Arial Narrow" w:hAnsi="Arial Narrow"/>
          <w:sz w:val="24"/>
          <w:szCs w:val="24"/>
        </w:rPr>
        <w:t>Le cas échéant, veuillez décrire votre approche en matière de développement de la propriété intellectuelle dans la SECTION « PORTÉE DES TRAVAUX ».</w:t>
      </w:r>
    </w:p>
    <w:p w14:paraId="0CA4C4E3" w14:textId="43B1AFDE" w:rsidR="00041DBE" w:rsidRPr="00041DBE" w:rsidRDefault="00041DBE" w:rsidP="00CF53D8">
      <w:pPr>
        <w:spacing w:after="120" w:line="240" w:lineRule="auto"/>
        <w:jc w:val="both"/>
        <w:rPr>
          <w:rFonts w:ascii="Arial Narrow" w:hAnsi="Arial Narrow" w:cstheme="minorHAnsi"/>
          <w:b/>
          <w:bCs/>
          <w:sz w:val="24"/>
          <w:szCs w:val="24"/>
        </w:rPr>
      </w:pPr>
      <w:r w:rsidRPr="00041DBE">
        <w:rPr>
          <w:rFonts w:ascii="Arial Narrow" w:hAnsi="Arial Narrow" w:cstheme="minorHAnsi"/>
          <w:b/>
          <w:bCs/>
          <w:sz w:val="24"/>
          <w:szCs w:val="24"/>
        </w:rPr>
        <w:t xml:space="preserve">EXIGENCES RELATIVES À LA PROPOSITION </w:t>
      </w:r>
    </w:p>
    <w:p w14:paraId="5AC24041" w14:textId="2A141CF8" w:rsidR="00065C9D" w:rsidRDefault="00B3744B" w:rsidP="00CF53D8">
      <w:pPr>
        <w:pStyle w:val="ListParagraph"/>
        <w:numPr>
          <w:ilvl w:val="0"/>
          <w:numId w:val="15"/>
        </w:numPr>
        <w:spacing w:after="120" w:line="240" w:lineRule="auto"/>
        <w:contextualSpacing w:val="0"/>
        <w:jc w:val="both"/>
        <w:rPr>
          <w:rFonts w:ascii="Arial Narrow" w:hAnsi="Arial Narrow" w:cstheme="minorHAnsi"/>
          <w:sz w:val="24"/>
          <w:szCs w:val="24"/>
        </w:rPr>
      </w:pPr>
      <w:r w:rsidRPr="00065C9D">
        <w:rPr>
          <w:rFonts w:ascii="Arial Narrow" w:hAnsi="Arial Narrow" w:cstheme="minorHAnsi"/>
          <w:sz w:val="24"/>
          <w:szCs w:val="24"/>
        </w:rPr>
        <w:t xml:space="preserve">Le CHAMP D'APPLICATION doit inclure </w:t>
      </w:r>
      <w:r w:rsidR="00DB1FB1" w:rsidRPr="00065C9D">
        <w:rPr>
          <w:rFonts w:ascii="Arial Narrow" w:hAnsi="Arial Narrow" w:cstheme="minorHAnsi"/>
          <w:sz w:val="24"/>
          <w:szCs w:val="24"/>
        </w:rPr>
        <w:t>des réunions régulières avec NZA</w:t>
      </w:r>
      <w:r w:rsidR="001C1914" w:rsidRPr="00065C9D">
        <w:rPr>
          <w:rFonts w:ascii="Arial Narrow" w:hAnsi="Arial Narrow" w:cstheme="minorHAnsi"/>
          <w:sz w:val="24"/>
          <w:szCs w:val="24"/>
        </w:rPr>
        <w:t xml:space="preserve">, généralement </w:t>
      </w:r>
      <w:r w:rsidR="007C4012" w:rsidRPr="00065C9D">
        <w:rPr>
          <w:rFonts w:ascii="Arial Narrow" w:hAnsi="Arial Narrow" w:cstheme="minorHAnsi"/>
          <w:sz w:val="24"/>
          <w:szCs w:val="24"/>
        </w:rPr>
        <w:t xml:space="preserve">tous les trimestres </w:t>
      </w:r>
      <w:r w:rsidR="00431504" w:rsidRPr="00065C9D">
        <w:rPr>
          <w:rFonts w:ascii="Arial Narrow" w:hAnsi="Arial Narrow" w:cstheme="minorHAnsi"/>
          <w:sz w:val="24"/>
          <w:szCs w:val="24"/>
        </w:rPr>
        <w:t>ou</w:t>
      </w:r>
      <w:r w:rsidR="009D169F" w:rsidRPr="00065C9D">
        <w:rPr>
          <w:rFonts w:ascii="Arial Narrow" w:hAnsi="Arial Narrow" w:cstheme="minorHAnsi"/>
          <w:sz w:val="24"/>
          <w:szCs w:val="24"/>
        </w:rPr>
        <w:t xml:space="preserve">, à défaut, </w:t>
      </w:r>
      <w:r w:rsidR="00431504" w:rsidRPr="00065C9D">
        <w:rPr>
          <w:rFonts w:ascii="Arial Narrow" w:hAnsi="Arial Narrow" w:cstheme="minorHAnsi"/>
          <w:sz w:val="24"/>
          <w:szCs w:val="24"/>
        </w:rPr>
        <w:t xml:space="preserve">à la fin de chaque étape clé.  </w:t>
      </w:r>
      <w:r w:rsidR="006A6136" w:rsidRPr="00065C9D">
        <w:rPr>
          <w:rFonts w:ascii="Arial Narrow" w:hAnsi="Arial Narrow" w:cstheme="minorHAnsi"/>
          <w:sz w:val="24"/>
          <w:szCs w:val="24"/>
        </w:rPr>
        <w:t xml:space="preserve"> Les promoteurs </w:t>
      </w:r>
      <w:r w:rsidR="00E350C7">
        <w:rPr>
          <w:rFonts w:ascii="Arial Narrow" w:hAnsi="Arial Narrow" w:cstheme="minorHAnsi"/>
          <w:sz w:val="24"/>
          <w:szCs w:val="24"/>
        </w:rPr>
        <w:t xml:space="preserve">sont </w:t>
      </w:r>
      <w:r w:rsidR="00065C9D">
        <w:rPr>
          <w:rFonts w:ascii="Arial Narrow" w:hAnsi="Arial Narrow" w:cstheme="minorHAnsi"/>
          <w:sz w:val="24"/>
          <w:szCs w:val="24"/>
        </w:rPr>
        <w:t xml:space="preserve">invités à </w:t>
      </w:r>
      <w:r w:rsidRPr="00065C9D">
        <w:rPr>
          <w:rFonts w:ascii="Arial Narrow" w:hAnsi="Arial Narrow" w:cstheme="minorHAnsi"/>
          <w:sz w:val="24"/>
          <w:szCs w:val="24"/>
        </w:rPr>
        <w:t xml:space="preserve">préparer </w:t>
      </w:r>
      <w:r w:rsidR="009D169F" w:rsidRPr="00065C9D">
        <w:rPr>
          <w:rFonts w:ascii="Arial Narrow" w:hAnsi="Arial Narrow" w:cstheme="minorHAnsi"/>
          <w:sz w:val="24"/>
          <w:szCs w:val="24"/>
        </w:rPr>
        <w:t>de</w:t>
      </w:r>
      <w:r w:rsidR="00065C9D">
        <w:rPr>
          <w:rFonts w:ascii="Arial Narrow" w:hAnsi="Arial Narrow" w:cstheme="minorHAnsi"/>
          <w:sz w:val="24"/>
          <w:szCs w:val="24"/>
        </w:rPr>
        <w:t xml:space="preserve"> brèves </w:t>
      </w:r>
      <w:r w:rsidR="009D169F" w:rsidRPr="00065C9D">
        <w:rPr>
          <w:rFonts w:ascii="Arial Narrow" w:hAnsi="Arial Narrow" w:cstheme="minorHAnsi"/>
          <w:sz w:val="24"/>
          <w:szCs w:val="24"/>
        </w:rPr>
        <w:t xml:space="preserve">présentations </w:t>
      </w:r>
      <w:r w:rsidRPr="00065C9D">
        <w:rPr>
          <w:rFonts w:ascii="Arial Narrow" w:hAnsi="Arial Narrow" w:cstheme="minorHAnsi"/>
          <w:sz w:val="24"/>
          <w:szCs w:val="24"/>
        </w:rPr>
        <w:t xml:space="preserve">PowerPoint </w:t>
      </w:r>
      <w:r w:rsidR="009D169F" w:rsidRPr="00065C9D">
        <w:rPr>
          <w:rFonts w:ascii="Arial Narrow" w:hAnsi="Arial Narrow" w:cstheme="minorHAnsi"/>
          <w:sz w:val="24"/>
          <w:szCs w:val="24"/>
        </w:rPr>
        <w:t>pour ces réunions</w:t>
      </w:r>
      <w:r w:rsidR="004C52EF" w:rsidRPr="00065C9D">
        <w:rPr>
          <w:rFonts w:ascii="Arial Narrow" w:hAnsi="Arial Narrow" w:cstheme="minorHAnsi"/>
          <w:sz w:val="24"/>
          <w:szCs w:val="24"/>
        </w:rPr>
        <w:t xml:space="preserve">. </w:t>
      </w:r>
      <w:r w:rsidR="00FF6EEC">
        <w:rPr>
          <w:rFonts w:ascii="Arial Narrow" w:hAnsi="Arial Narrow" w:cstheme="minorHAnsi"/>
          <w:sz w:val="24"/>
          <w:szCs w:val="24"/>
        </w:rPr>
        <w:t xml:space="preserve"> Les étudiants Mitacs sont tenus de participer</w:t>
      </w:r>
      <w:r w:rsidR="00D634B0">
        <w:rPr>
          <w:rFonts w:ascii="Arial Narrow" w:hAnsi="Arial Narrow" w:cstheme="minorHAnsi"/>
          <w:sz w:val="24"/>
          <w:szCs w:val="24"/>
        </w:rPr>
        <w:t xml:space="preserve"> activement </w:t>
      </w:r>
      <w:r w:rsidR="00FF6EEC">
        <w:rPr>
          <w:rFonts w:ascii="Arial Narrow" w:hAnsi="Arial Narrow" w:cstheme="minorHAnsi"/>
          <w:sz w:val="24"/>
          <w:szCs w:val="24"/>
        </w:rPr>
        <w:t xml:space="preserve">à ces </w:t>
      </w:r>
      <w:r w:rsidR="00D634B0">
        <w:rPr>
          <w:rFonts w:ascii="Arial Narrow" w:hAnsi="Arial Narrow" w:cstheme="minorHAnsi"/>
          <w:sz w:val="24"/>
          <w:szCs w:val="24"/>
        </w:rPr>
        <w:t xml:space="preserve">réunions. </w:t>
      </w:r>
      <w:r w:rsidR="00266724">
        <w:rPr>
          <w:rFonts w:ascii="Arial Narrow" w:hAnsi="Arial Narrow" w:cstheme="minorHAnsi"/>
          <w:sz w:val="24"/>
          <w:szCs w:val="24"/>
        </w:rPr>
        <w:t xml:space="preserve">Les RÉSULTATS </w:t>
      </w:r>
      <w:r w:rsidR="00DE76E6">
        <w:rPr>
          <w:rFonts w:ascii="Arial Narrow" w:hAnsi="Arial Narrow" w:cstheme="minorHAnsi"/>
          <w:sz w:val="24"/>
          <w:szCs w:val="24"/>
        </w:rPr>
        <w:t xml:space="preserve">doivent être décrits dans </w:t>
      </w:r>
      <w:r w:rsidR="00E34A05">
        <w:rPr>
          <w:rFonts w:ascii="Arial Narrow" w:hAnsi="Arial Narrow" w:cstheme="minorHAnsi"/>
          <w:sz w:val="24"/>
          <w:szCs w:val="24"/>
        </w:rPr>
        <w:t xml:space="preserve">le plan de travail comme les avancées/réalisations de la recherche dans chaque lot de travail. Les LIVRABLES </w:t>
      </w:r>
      <w:r w:rsidR="00D325E5">
        <w:rPr>
          <w:rFonts w:ascii="Arial Narrow" w:hAnsi="Arial Narrow" w:cstheme="minorHAnsi"/>
          <w:sz w:val="24"/>
          <w:szCs w:val="24"/>
        </w:rPr>
        <w:t xml:space="preserve">énumérés dans chaque lot de travail doivent indiquer les documents qui seront soumis à NZA à la fin du lot de travail et/ou de l'étape importante. </w:t>
      </w:r>
    </w:p>
    <w:p w14:paraId="611267C6" w14:textId="5F2D6210" w:rsidR="001D37B1" w:rsidRPr="00041DBE" w:rsidRDefault="004C52EF" w:rsidP="00CF53D8">
      <w:pPr>
        <w:pStyle w:val="Default"/>
        <w:numPr>
          <w:ilvl w:val="0"/>
          <w:numId w:val="15"/>
        </w:numPr>
        <w:spacing w:after="120"/>
        <w:jc w:val="both"/>
        <w:rPr>
          <w:rFonts w:ascii="Arial Narrow" w:hAnsi="Arial Narrow" w:cstheme="minorHAnsi"/>
        </w:rPr>
      </w:pPr>
      <w:r w:rsidRPr="00065C9D">
        <w:rPr>
          <w:rFonts w:ascii="Arial Narrow" w:hAnsi="Arial Narrow" w:cstheme="minorHAnsi"/>
        </w:rPr>
        <w:t xml:space="preserve">Un rapport final </w:t>
      </w:r>
      <w:r w:rsidR="00CC774E">
        <w:rPr>
          <w:rFonts w:ascii="Arial Narrow" w:hAnsi="Arial Narrow" w:cstheme="minorHAnsi"/>
        </w:rPr>
        <w:t xml:space="preserve">non confidentiel </w:t>
      </w:r>
      <w:r w:rsidR="00D74631">
        <w:rPr>
          <w:rFonts w:ascii="Arial Narrow" w:hAnsi="Arial Narrow" w:cstheme="minorHAnsi"/>
        </w:rPr>
        <w:t xml:space="preserve">décrivant </w:t>
      </w:r>
      <w:r w:rsidR="00EC18D2">
        <w:rPr>
          <w:rFonts w:ascii="Arial Narrow" w:hAnsi="Arial Narrow" w:cstheme="minorHAnsi"/>
        </w:rPr>
        <w:t>les objectifs</w:t>
      </w:r>
      <w:r w:rsidR="00D74631">
        <w:rPr>
          <w:rFonts w:ascii="Arial Narrow" w:hAnsi="Arial Narrow" w:cstheme="minorHAnsi"/>
        </w:rPr>
        <w:t xml:space="preserve">, </w:t>
      </w:r>
      <w:r w:rsidR="00EC18D2">
        <w:rPr>
          <w:rFonts w:ascii="Arial Narrow" w:hAnsi="Arial Narrow" w:cstheme="minorHAnsi"/>
        </w:rPr>
        <w:t xml:space="preserve">les méthodes et </w:t>
      </w:r>
      <w:r w:rsidRPr="00065C9D">
        <w:rPr>
          <w:rFonts w:ascii="Arial Narrow" w:hAnsi="Arial Narrow" w:cstheme="minorHAnsi"/>
        </w:rPr>
        <w:t xml:space="preserve">les résultats </w:t>
      </w:r>
      <w:r w:rsidR="00EC18D2">
        <w:rPr>
          <w:rFonts w:ascii="Arial Narrow" w:hAnsi="Arial Narrow" w:cstheme="minorHAnsi"/>
        </w:rPr>
        <w:t xml:space="preserve">du projet </w:t>
      </w:r>
      <w:r w:rsidRPr="00065C9D">
        <w:rPr>
          <w:rFonts w:ascii="Arial Narrow" w:hAnsi="Arial Narrow" w:cstheme="minorHAnsi"/>
        </w:rPr>
        <w:t>est requis</w:t>
      </w:r>
      <w:r w:rsidR="00BC259E">
        <w:rPr>
          <w:rFonts w:ascii="Arial Narrow" w:hAnsi="Arial Narrow" w:cstheme="minorHAnsi"/>
        </w:rPr>
        <w:t>.  Le rapport doit pouvoir être publié sur le site web de la NZA</w:t>
      </w:r>
      <w:r w:rsidR="00CC774E">
        <w:rPr>
          <w:rFonts w:ascii="Arial Narrow" w:hAnsi="Arial Narrow" w:cstheme="minorHAnsi"/>
        </w:rPr>
        <w:t xml:space="preserve">.  </w:t>
      </w:r>
      <w:r w:rsidR="001D37B1" w:rsidRPr="00041DBE">
        <w:rPr>
          <w:rFonts w:ascii="Arial Narrow" w:hAnsi="Arial Narrow" w:cstheme="minorHAnsi"/>
        </w:rPr>
        <w:t xml:space="preserve">Le fait de ne pas fournir le rapport requis peut entraîner l'inéligibilité des futures candidatures des institutions affiliées. </w:t>
      </w:r>
    </w:p>
    <w:p w14:paraId="02769DA3" w14:textId="331350D8" w:rsidR="004C52EF" w:rsidRPr="005451F9" w:rsidRDefault="00B7369A"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cstheme="minorHAnsi"/>
          <w:sz w:val="24"/>
          <w:szCs w:val="24"/>
        </w:rPr>
        <w:t xml:space="preserve">Il est entendu que certains </w:t>
      </w:r>
      <w:r w:rsidR="00106298">
        <w:rPr>
          <w:rFonts w:ascii="Arial Narrow" w:hAnsi="Arial Narrow" w:cstheme="minorHAnsi"/>
          <w:sz w:val="24"/>
          <w:szCs w:val="24"/>
        </w:rPr>
        <w:t xml:space="preserve">livrables, tels que les publications dans des revues, les thèses d'étudiants, etc. ne seront disponibles qu'après la fin du projet.  </w:t>
      </w:r>
      <w:r w:rsidR="00646972">
        <w:rPr>
          <w:rFonts w:ascii="Arial Narrow" w:hAnsi="Arial Narrow"/>
          <w:sz w:val="24"/>
          <w:szCs w:val="24"/>
        </w:rPr>
        <w:t xml:space="preserve">Le cas échéant, veuillez décrire la nature et le calendrier de ces </w:t>
      </w:r>
      <w:r w:rsidR="005B24FE">
        <w:rPr>
          <w:rFonts w:ascii="Arial Narrow" w:hAnsi="Arial Narrow"/>
          <w:sz w:val="24"/>
          <w:szCs w:val="24"/>
        </w:rPr>
        <w:t>livrables dans le PLAN DE COMMUNICATION DU PROJET.</w:t>
      </w:r>
    </w:p>
    <w:p w14:paraId="3E9FD5EC" w14:textId="2C0EE134" w:rsidR="005451F9" w:rsidRPr="00355B8D" w:rsidRDefault="005451F9"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Les candidats devront </w:t>
      </w:r>
      <w:r w:rsidR="00E01A61">
        <w:rPr>
          <w:rFonts w:ascii="Arial Narrow" w:hAnsi="Arial Narrow"/>
          <w:sz w:val="24"/>
          <w:szCs w:val="24"/>
        </w:rPr>
        <w:t xml:space="preserve">présenter les résultats </w:t>
      </w:r>
      <w:r w:rsidR="0003768A">
        <w:rPr>
          <w:rFonts w:ascii="Arial Narrow" w:hAnsi="Arial Narrow"/>
          <w:sz w:val="24"/>
          <w:szCs w:val="24"/>
        </w:rPr>
        <w:t xml:space="preserve">non confidentiels </w:t>
      </w:r>
      <w:r w:rsidR="00E01A61">
        <w:rPr>
          <w:rFonts w:ascii="Arial Narrow" w:hAnsi="Arial Narrow"/>
          <w:sz w:val="24"/>
          <w:szCs w:val="24"/>
        </w:rPr>
        <w:t xml:space="preserve">de leur projet, qu'ils soient provisoires </w:t>
      </w:r>
      <w:r w:rsidR="0003768A">
        <w:rPr>
          <w:rFonts w:ascii="Arial Narrow" w:hAnsi="Arial Narrow"/>
          <w:sz w:val="24"/>
          <w:szCs w:val="24"/>
        </w:rPr>
        <w:t xml:space="preserve">ou </w:t>
      </w:r>
      <w:r w:rsidR="00E01A61">
        <w:rPr>
          <w:rFonts w:ascii="Arial Narrow" w:hAnsi="Arial Narrow"/>
          <w:sz w:val="24"/>
          <w:szCs w:val="24"/>
        </w:rPr>
        <w:t>définitifs, lors d'un des webinaires mensuels de la NZA</w:t>
      </w:r>
      <w:r w:rsidR="0003768A">
        <w:rPr>
          <w:rFonts w:ascii="Arial Narrow" w:hAnsi="Arial Narrow"/>
          <w:sz w:val="24"/>
          <w:szCs w:val="24"/>
        </w:rPr>
        <w:t>. La NZA, en collaboration avec le candidat, sera chargée de programmer le webinaire</w:t>
      </w:r>
      <w:r w:rsidR="001D37B1">
        <w:rPr>
          <w:rFonts w:ascii="Arial Narrow" w:hAnsi="Arial Narrow"/>
          <w:sz w:val="24"/>
          <w:szCs w:val="24"/>
        </w:rPr>
        <w:t>.</w:t>
      </w:r>
    </w:p>
    <w:p w14:paraId="33C530AC" w14:textId="77777777" w:rsidR="003A5DE5" w:rsidRPr="003A5DE5" w:rsidRDefault="00355B8D"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Le contrat entre le </w:t>
      </w:r>
      <w:r w:rsidR="002C5348">
        <w:rPr>
          <w:rFonts w:ascii="Arial Narrow" w:hAnsi="Arial Narrow"/>
          <w:sz w:val="24"/>
          <w:szCs w:val="24"/>
        </w:rPr>
        <w:t>chercheur principal (candidat, promoteur) et la NZA sera établi selon les termes du contrat type de la NZA</w:t>
      </w:r>
      <w:r w:rsidR="00162F15">
        <w:rPr>
          <w:rFonts w:ascii="Arial Narrow" w:hAnsi="Arial Narrow"/>
          <w:sz w:val="24"/>
          <w:szCs w:val="24"/>
        </w:rPr>
        <w:t xml:space="preserve">. Le CHAMP D'APPLICATION, comprenant les objectifs du projet, le calendrier des étapes importantes et les livrables, sera </w:t>
      </w:r>
      <w:r w:rsidR="009C40B4">
        <w:rPr>
          <w:rFonts w:ascii="Arial Narrow" w:hAnsi="Arial Narrow"/>
          <w:sz w:val="24"/>
          <w:szCs w:val="24"/>
        </w:rPr>
        <w:t xml:space="preserve">inséré en annexe A du contrat.  </w:t>
      </w:r>
    </w:p>
    <w:p w14:paraId="7794B991" w14:textId="71BB269C" w:rsidR="00355B8D" w:rsidRPr="00065C9D" w:rsidRDefault="00366012" w:rsidP="00CF53D8">
      <w:pPr>
        <w:pStyle w:val="ListParagraph"/>
        <w:numPr>
          <w:ilvl w:val="0"/>
          <w:numId w:val="15"/>
        </w:numPr>
        <w:spacing w:after="120" w:line="240" w:lineRule="auto"/>
        <w:contextualSpacing w:val="0"/>
        <w:jc w:val="both"/>
        <w:rPr>
          <w:rFonts w:ascii="Arial Narrow" w:hAnsi="Arial Narrow" w:cstheme="minorHAnsi"/>
          <w:sz w:val="24"/>
          <w:szCs w:val="24"/>
        </w:rPr>
      </w:pPr>
      <w:r>
        <w:rPr>
          <w:rFonts w:ascii="Arial Narrow" w:hAnsi="Arial Narrow"/>
          <w:sz w:val="24"/>
          <w:szCs w:val="24"/>
        </w:rPr>
        <w:t xml:space="preserve">Le chercheur principal est chargé de </w:t>
      </w:r>
      <w:r w:rsidR="004B76DE">
        <w:rPr>
          <w:rFonts w:ascii="Arial Narrow" w:hAnsi="Arial Narrow"/>
          <w:sz w:val="24"/>
          <w:szCs w:val="24"/>
        </w:rPr>
        <w:t xml:space="preserve">passer des contrats de sous-traitance avec </w:t>
      </w:r>
      <w:r>
        <w:rPr>
          <w:rFonts w:ascii="Arial Narrow" w:hAnsi="Arial Narrow"/>
          <w:sz w:val="24"/>
          <w:szCs w:val="24"/>
        </w:rPr>
        <w:t>les partenaires du projet</w:t>
      </w:r>
      <w:r w:rsidR="004B76DE">
        <w:rPr>
          <w:rFonts w:ascii="Arial Narrow" w:hAnsi="Arial Narrow"/>
          <w:sz w:val="24"/>
          <w:szCs w:val="24"/>
        </w:rPr>
        <w:t xml:space="preserve">, de leur verser les fonds </w:t>
      </w:r>
      <w:r>
        <w:rPr>
          <w:rFonts w:ascii="Arial Narrow" w:hAnsi="Arial Narrow"/>
          <w:sz w:val="24"/>
          <w:szCs w:val="24"/>
        </w:rPr>
        <w:t xml:space="preserve">et </w:t>
      </w:r>
      <w:r w:rsidR="00073DA7">
        <w:rPr>
          <w:rFonts w:ascii="Arial Narrow" w:hAnsi="Arial Narrow"/>
          <w:sz w:val="24"/>
          <w:szCs w:val="24"/>
        </w:rPr>
        <w:t xml:space="preserve">de s'assurer que </w:t>
      </w:r>
      <w:r w:rsidR="004B76DE">
        <w:rPr>
          <w:rFonts w:ascii="Arial Narrow" w:hAnsi="Arial Narrow"/>
          <w:sz w:val="24"/>
          <w:szCs w:val="24"/>
        </w:rPr>
        <w:t xml:space="preserve">leurs contributions au projet </w:t>
      </w:r>
      <w:r w:rsidR="00073DA7">
        <w:rPr>
          <w:rFonts w:ascii="Arial Narrow" w:hAnsi="Arial Narrow"/>
          <w:sz w:val="24"/>
          <w:szCs w:val="24"/>
        </w:rPr>
        <w:t>sont reçues en temps voulu</w:t>
      </w:r>
      <w:r w:rsidR="004B76DE">
        <w:rPr>
          <w:rFonts w:ascii="Arial Narrow" w:hAnsi="Arial Narrow"/>
          <w:sz w:val="24"/>
          <w:szCs w:val="24"/>
        </w:rPr>
        <w:t>.</w:t>
      </w:r>
    </w:p>
    <w:p w14:paraId="36415A4B" w14:textId="0D2C5B6B" w:rsidR="00064118" w:rsidRPr="00041DBE" w:rsidRDefault="00064118" w:rsidP="00041DBE">
      <w:pPr>
        <w:pStyle w:val="NoSpacing"/>
        <w:spacing w:before="240" w:after="120"/>
        <w:rPr>
          <w:rFonts w:ascii="Arial Narrow" w:hAnsi="Arial Narrow"/>
          <w:b/>
          <w:sz w:val="24"/>
          <w:szCs w:val="24"/>
        </w:rPr>
      </w:pPr>
    </w:p>
    <w:sectPr w:rsidR="00064118" w:rsidRPr="00041DBE" w:rsidSect="005618A9">
      <w:headerReference w:type="default" r:id="rId11"/>
      <w:footerReference w:type="default" r:id="rId12"/>
      <w:headerReference w:type="first" r:id="rId13"/>
      <w:pgSz w:w="12240" w:h="15840"/>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0986" w14:textId="77777777" w:rsidR="00367EC8" w:rsidRDefault="00367EC8" w:rsidP="002D0A0F">
      <w:pPr>
        <w:spacing w:after="0" w:line="240" w:lineRule="auto"/>
      </w:pPr>
      <w:r>
        <w:separator/>
      </w:r>
    </w:p>
  </w:endnote>
  <w:endnote w:type="continuationSeparator" w:id="0">
    <w:p w14:paraId="3CC9195A" w14:textId="77777777" w:rsidR="00367EC8" w:rsidRDefault="00367EC8" w:rsidP="002D0A0F">
      <w:pPr>
        <w:spacing w:after="0" w:line="240" w:lineRule="auto"/>
      </w:pPr>
      <w:r>
        <w:continuationSeparator/>
      </w:r>
    </w:p>
  </w:endnote>
  <w:endnote w:type="continuationNotice" w:id="1">
    <w:p w14:paraId="3634A868" w14:textId="77777777" w:rsidR="00367EC8" w:rsidRDefault="00367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89337"/>
      <w:docPartObj>
        <w:docPartGallery w:val="Page Numbers (Bottom of Page)"/>
        <w:docPartUnique/>
      </w:docPartObj>
    </w:sdtPr>
    <w:sdtEndPr>
      <w:rPr>
        <w:noProof/>
      </w:rPr>
    </w:sdtEndPr>
    <w:sdtContent>
      <w:p w14:paraId="4B37C5F6" w14:textId="2EEE3624" w:rsidR="00967CD1" w:rsidRDefault="00967C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A1FAE" w14:textId="5543874C" w:rsidR="00F534E9" w:rsidRPr="00B34C84" w:rsidRDefault="00F534E9" w:rsidP="00A655A4">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96F0" w14:textId="77777777" w:rsidR="00367EC8" w:rsidRDefault="00367EC8" w:rsidP="002D0A0F">
      <w:pPr>
        <w:spacing w:after="0" w:line="240" w:lineRule="auto"/>
      </w:pPr>
      <w:r>
        <w:separator/>
      </w:r>
    </w:p>
  </w:footnote>
  <w:footnote w:type="continuationSeparator" w:id="0">
    <w:p w14:paraId="25E44CB5" w14:textId="77777777" w:rsidR="00367EC8" w:rsidRDefault="00367EC8" w:rsidP="002D0A0F">
      <w:pPr>
        <w:spacing w:after="0" w:line="240" w:lineRule="auto"/>
      </w:pPr>
      <w:r>
        <w:continuationSeparator/>
      </w:r>
    </w:p>
  </w:footnote>
  <w:footnote w:type="continuationNotice" w:id="1">
    <w:p w14:paraId="648B2176" w14:textId="77777777" w:rsidR="00367EC8" w:rsidRDefault="00367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5641" w14:textId="23C556D5" w:rsidR="006305D7" w:rsidRDefault="006305D7" w:rsidP="006305D7">
    <w:pPr>
      <w:pStyle w:val="Header"/>
      <w:jc w:val="right"/>
    </w:pPr>
    <w:r>
      <w:rPr>
        <w:noProof/>
      </w:rPr>
      <w:drawing>
        <wp:inline distT="0" distB="0" distL="0" distR="0" wp14:anchorId="64A0FDBF" wp14:editId="0F337676">
          <wp:extent cx="1846580" cy="551180"/>
          <wp:effectExtent l="0" t="0" r="0" b="0"/>
          <wp:docPr id="1685312180" name="Picture 1685312180"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551180"/>
                  </a:xfrm>
                  <a:prstGeom prst="rect">
                    <a:avLst/>
                  </a:prstGeom>
                  <a:noFill/>
                  <a:ln>
                    <a:noFill/>
                  </a:ln>
                </pic:spPr>
              </pic:pic>
            </a:graphicData>
          </a:graphic>
        </wp:inline>
      </w:drawing>
    </w:r>
  </w:p>
  <w:p w14:paraId="4B87F781" w14:textId="77777777" w:rsidR="006305D7" w:rsidRDefault="006305D7" w:rsidP="006305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4FBA" w14:textId="2A9E2B17" w:rsidR="00115D9B" w:rsidRDefault="004870E9" w:rsidP="004870E9">
    <w:pPr>
      <w:pStyle w:val="Header"/>
      <w:jc w:val="right"/>
    </w:pPr>
    <w:r>
      <w:rPr>
        <w:noProof/>
      </w:rPr>
      <w:drawing>
        <wp:inline distT="0" distB="0" distL="0" distR="0" wp14:anchorId="10E7CA9B" wp14:editId="27544718">
          <wp:extent cx="1846580" cy="551180"/>
          <wp:effectExtent l="0" t="0" r="0"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551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C63"/>
    <w:multiLevelType w:val="hybridMultilevel"/>
    <w:tmpl w:val="2B4C706E"/>
    <w:lvl w:ilvl="0" w:tplc="55620F4C">
      <w:start w:val="1"/>
      <w:numFmt w:val="decimal"/>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79172F"/>
    <w:multiLevelType w:val="hybridMultilevel"/>
    <w:tmpl w:val="283CFB20"/>
    <w:lvl w:ilvl="0" w:tplc="8436B526">
      <w:start w:val="3"/>
      <w:numFmt w:val="upperLetter"/>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1005C"/>
    <w:multiLevelType w:val="hybridMultilevel"/>
    <w:tmpl w:val="5492C8F6"/>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076ED3"/>
    <w:multiLevelType w:val="hybridMultilevel"/>
    <w:tmpl w:val="D39226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22FEF"/>
    <w:multiLevelType w:val="hybridMultilevel"/>
    <w:tmpl w:val="E0EEA596"/>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C0D7C5E"/>
    <w:multiLevelType w:val="hybridMultilevel"/>
    <w:tmpl w:val="D47083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B64E48"/>
    <w:multiLevelType w:val="hybridMultilevel"/>
    <w:tmpl w:val="B17E9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A6F27"/>
    <w:multiLevelType w:val="hybridMultilevel"/>
    <w:tmpl w:val="8C0876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B0C1DDF"/>
    <w:multiLevelType w:val="hybridMultilevel"/>
    <w:tmpl w:val="81921C48"/>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C340B5D"/>
    <w:multiLevelType w:val="hybridMultilevel"/>
    <w:tmpl w:val="C150D688"/>
    <w:lvl w:ilvl="0" w:tplc="10090015">
      <w:start w:val="1"/>
      <w:numFmt w:val="upp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7F019C"/>
    <w:multiLevelType w:val="hybridMultilevel"/>
    <w:tmpl w:val="C032F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00F70"/>
    <w:multiLevelType w:val="hybridMultilevel"/>
    <w:tmpl w:val="C584CA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28A02BC"/>
    <w:multiLevelType w:val="hybridMultilevel"/>
    <w:tmpl w:val="9E385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9B12CE"/>
    <w:multiLevelType w:val="hybridMultilevel"/>
    <w:tmpl w:val="3654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30119"/>
    <w:multiLevelType w:val="multilevel"/>
    <w:tmpl w:val="90464D92"/>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8442C6C"/>
    <w:multiLevelType w:val="hybridMultilevel"/>
    <w:tmpl w:val="A1AA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25D27"/>
    <w:multiLevelType w:val="hybridMultilevel"/>
    <w:tmpl w:val="E3F4B20A"/>
    <w:lvl w:ilvl="0" w:tplc="2670DA84">
      <w:start w:val="1"/>
      <w:numFmt w:val="upperLetter"/>
      <w:lvlText w:val="%1."/>
      <w:lvlJc w:val="left"/>
      <w:pPr>
        <w:ind w:left="360" w:hanging="36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2518982">
    <w:abstractNumId w:val="10"/>
  </w:num>
  <w:num w:numId="2" w16cid:durableId="433786590">
    <w:abstractNumId w:val="16"/>
  </w:num>
  <w:num w:numId="3" w16cid:durableId="711656865">
    <w:abstractNumId w:val="1"/>
  </w:num>
  <w:num w:numId="4" w16cid:durableId="2075200585">
    <w:abstractNumId w:val="12"/>
  </w:num>
  <w:num w:numId="5" w16cid:durableId="1351446795">
    <w:abstractNumId w:val="13"/>
  </w:num>
  <w:num w:numId="6" w16cid:durableId="1895315952">
    <w:abstractNumId w:val="8"/>
  </w:num>
  <w:num w:numId="7" w16cid:durableId="1399983877">
    <w:abstractNumId w:val="15"/>
  </w:num>
  <w:num w:numId="8" w16cid:durableId="30036680">
    <w:abstractNumId w:val="6"/>
  </w:num>
  <w:num w:numId="9" w16cid:durableId="521894763">
    <w:abstractNumId w:val="3"/>
  </w:num>
  <w:num w:numId="10" w16cid:durableId="441730121">
    <w:abstractNumId w:val="11"/>
  </w:num>
  <w:num w:numId="11" w16cid:durableId="536428861">
    <w:abstractNumId w:val="7"/>
  </w:num>
  <w:num w:numId="12" w16cid:durableId="1757088800">
    <w:abstractNumId w:val="14"/>
  </w:num>
  <w:num w:numId="13" w16cid:durableId="2101025016">
    <w:abstractNumId w:val="4"/>
  </w:num>
  <w:num w:numId="14" w16cid:durableId="371075368">
    <w:abstractNumId w:val="9"/>
  </w:num>
  <w:num w:numId="15" w16cid:durableId="136607836">
    <w:abstractNumId w:val="2"/>
  </w:num>
  <w:num w:numId="16" w16cid:durableId="49618890">
    <w:abstractNumId w:val="5"/>
  </w:num>
  <w:num w:numId="17" w16cid:durableId="158533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C0"/>
    <w:rsid w:val="000006E6"/>
    <w:rsid w:val="0000164B"/>
    <w:rsid w:val="0000244C"/>
    <w:rsid w:val="00006AAB"/>
    <w:rsid w:val="000100AB"/>
    <w:rsid w:val="000127DF"/>
    <w:rsid w:val="00013FD1"/>
    <w:rsid w:val="00014E06"/>
    <w:rsid w:val="000155E7"/>
    <w:rsid w:val="00021ABD"/>
    <w:rsid w:val="000228F5"/>
    <w:rsid w:val="00022FAF"/>
    <w:rsid w:val="00023B2A"/>
    <w:rsid w:val="0002557F"/>
    <w:rsid w:val="000273BB"/>
    <w:rsid w:val="000275A8"/>
    <w:rsid w:val="00027773"/>
    <w:rsid w:val="000311E9"/>
    <w:rsid w:val="0003156B"/>
    <w:rsid w:val="00032910"/>
    <w:rsid w:val="00034245"/>
    <w:rsid w:val="000353C9"/>
    <w:rsid w:val="0003609A"/>
    <w:rsid w:val="00036F52"/>
    <w:rsid w:val="0003768A"/>
    <w:rsid w:val="00041DBE"/>
    <w:rsid w:val="00041FF4"/>
    <w:rsid w:val="00045C16"/>
    <w:rsid w:val="00045CBC"/>
    <w:rsid w:val="000463F3"/>
    <w:rsid w:val="00046CF8"/>
    <w:rsid w:val="0005517D"/>
    <w:rsid w:val="00055CAF"/>
    <w:rsid w:val="0005713D"/>
    <w:rsid w:val="0006080A"/>
    <w:rsid w:val="00060ED0"/>
    <w:rsid w:val="00061718"/>
    <w:rsid w:val="00063D87"/>
    <w:rsid w:val="00064118"/>
    <w:rsid w:val="0006572F"/>
    <w:rsid w:val="00065C9D"/>
    <w:rsid w:val="000700BC"/>
    <w:rsid w:val="00071C8D"/>
    <w:rsid w:val="000727D7"/>
    <w:rsid w:val="00072FF5"/>
    <w:rsid w:val="00073003"/>
    <w:rsid w:val="000738C8"/>
    <w:rsid w:val="00073DA7"/>
    <w:rsid w:val="00075059"/>
    <w:rsid w:val="00075655"/>
    <w:rsid w:val="00076924"/>
    <w:rsid w:val="000802C7"/>
    <w:rsid w:val="000832E8"/>
    <w:rsid w:val="000839C9"/>
    <w:rsid w:val="00084553"/>
    <w:rsid w:val="00091A25"/>
    <w:rsid w:val="00091E99"/>
    <w:rsid w:val="0009242B"/>
    <w:rsid w:val="00094BA2"/>
    <w:rsid w:val="00095F75"/>
    <w:rsid w:val="0009655A"/>
    <w:rsid w:val="000A07A8"/>
    <w:rsid w:val="000A1328"/>
    <w:rsid w:val="000A3E1C"/>
    <w:rsid w:val="000A4DC6"/>
    <w:rsid w:val="000A795C"/>
    <w:rsid w:val="000B08AD"/>
    <w:rsid w:val="000B2879"/>
    <w:rsid w:val="000B411E"/>
    <w:rsid w:val="000B49BF"/>
    <w:rsid w:val="000B59C6"/>
    <w:rsid w:val="000B767E"/>
    <w:rsid w:val="000C048D"/>
    <w:rsid w:val="000C2325"/>
    <w:rsid w:val="000C45AE"/>
    <w:rsid w:val="000C4B44"/>
    <w:rsid w:val="000C4DAB"/>
    <w:rsid w:val="000C52D7"/>
    <w:rsid w:val="000C7B11"/>
    <w:rsid w:val="000D2293"/>
    <w:rsid w:val="000D3463"/>
    <w:rsid w:val="000D3BDE"/>
    <w:rsid w:val="000D58C8"/>
    <w:rsid w:val="000E10D9"/>
    <w:rsid w:val="000E1E9F"/>
    <w:rsid w:val="000E37CE"/>
    <w:rsid w:val="000E48B0"/>
    <w:rsid w:val="000E4C6E"/>
    <w:rsid w:val="000E7074"/>
    <w:rsid w:val="000F1996"/>
    <w:rsid w:val="000F35B6"/>
    <w:rsid w:val="000F4F9F"/>
    <w:rsid w:val="000F5B41"/>
    <w:rsid w:val="000F7EFE"/>
    <w:rsid w:val="00100FCB"/>
    <w:rsid w:val="00102B76"/>
    <w:rsid w:val="00105929"/>
    <w:rsid w:val="00106298"/>
    <w:rsid w:val="0011033C"/>
    <w:rsid w:val="00110C84"/>
    <w:rsid w:val="00113AA5"/>
    <w:rsid w:val="00115D9B"/>
    <w:rsid w:val="001170D1"/>
    <w:rsid w:val="001171A0"/>
    <w:rsid w:val="00120CD9"/>
    <w:rsid w:val="00125986"/>
    <w:rsid w:val="001269E9"/>
    <w:rsid w:val="00126C26"/>
    <w:rsid w:val="00130F61"/>
    <w:rsid w:val="00131325"/>
    <w:rsid w:val="00132189"/>
    <w:rsid w:val="001356BA"/>
    <w:rsid w:val="00135B2B"/>
    <w:rsid w:val="00140BF3"/>
    <w:rsid w:val="0014108B"/>
    <w:rsid w:val="00143C84"/>
    <w:rsid w:val="00145297"/>
    <w:rsid w:val="00146B37"/>
    <w:rsid w:val="00147072"/>
    <w:rsid w:val="001504F2"/>
    <w:rsid w:val="00150B4F"/>
    <w:rsid w:val="001531D7"/>
    <w:rsid w:val="00154C53"/>
    <w:rsid w:val="0015541A"/>
    <w:rsid w:val="0015572F"/>
    <w:rsid w:val="00161DDC"/>
    <w:rsid w:val="00162F15"/>
    <w:rsid w:val="00163CAE"/>
    <w:rsid w:val="00165C8F"/>
    <w:rsid w:val="001677B4"/>
    <w:rsid w:val="001739D2"/>
    <w:rsid w:val="001755FC"/>
    <w:rsid w:val="00176508"/>
    <w:rsid w:val="0017761D"/>
    <w:rsid w:val="00180D29"/>
    <w:rsid w:val="00181705"/>
    <w:rsid w:val="0018205D"/>
    <w:rsid w:val="001825C3"/>
    <w:rsid w:val="00187C67"/>
    <w:rsid w:val="00187D7E"/>
    <w:rsid w:val="00194170"/>
    <w:rsid w:val="00195D91"/>
    <w:rsid w:val="0019707E"/>
    <w:rsid w:val="001A394F"/>
    <w:rsid w:val="001A4945"/>
    <w:rsid w:val="001A76F4"/>
    <w:rsid w:val="001A78D6"/>
    <w:rsid w:val="001B0680"/>
    <w:rsid w:val="001B0C9E"/>
    <w:rsid w:val="001B29C8"/>
    <w:rsid w:val="001B2F2C"/>
    <w:rsid w:val="001B3B77"/>
    <w:rsid w:val="001B795A"/>
    <w:rsid w:val="001C1914"/>
    <w:rsid w:val="001C298B"/>
    <w:rsid w:val="001C3897"/>
    <w:rsid w:val="001C44EA"/>
    <w:rsid w:val="001C572B"/>
    <w:rsid w:val="001C712E"/>
    <w:rsid w:val="001D15C8"/>
    <w:rsid w:val="001D19FA"/>
    <w:rsid w:val="001D3468"/>
    <w:rsid w:val="001D37B1"/>
    <w:rsid w:val="001D3D61"/>
    <w:rsid w:val="001D4B6F"/>
    <w:rsid w:val="001E0A20"/>
    <w:rsid w:val="001E0E69"/>
    <w:rsid w:val="001E3602"/>
    <w:rsid w:val="001E3874"/>
    <w:rsid w:val="001E41B2"/>
    <w:rsid w:val="001E5121"/>
    <w:rsid w:val="001E7614"/>
    <w:rsid w:val="001E7B29"/>
    <w:rsid w:val="001F0450"/>
    <w:rsid w:val="001F1EAE"/>
    <w:rsid w:val="001F382F"/>
    <w:rsid w:val="001F4EE1"/>
    <w:rsid w:val="001F651A"/>
    <w:rsid w:val="001F7252"/>
    <w:rsid w:val="00201640"/>
    <w:rsid w:val="002022BC"/>
    <w:rsid w:val="00202AF9"/>
    <w:rsid w:val="002043A9"/>
    <w:rsid w:val="002052AC"/>
    <w:rsid w:val="00205A96"/>
    <w:rsid w:val="00210209"/>
    <w:rsid w:val="00210DCD"/>
    <w:rsid w:val="002117C4"/>
    <w:rsid w:val="00211D44"/>
    <w:rsid w:val="0021432C"/>
    <w:rsid w:val="00214621"/>
    <w:rsid w:val="002168FD"/>
    <w:rsid w:val="00216DC7"/>
    <w:rsid w:val="00224239"/>
    <w:rsid w:val="00225D93"/>
    <w:rsid w:val="00226F76"/>
    <w:rsid w:val="00231841"/>
    <w:rsid w:val="00234E76"/>
    <w:rsid w:val="0023614D"/>
    <w:rsid w:val="002410A5"/>
    <w:rsid w:val="00241271"/>
    <w:rsid w:val="00241602"/>
    <w:rsid w:val="002456EC"/>
    <w:rsid w:val="00246FA7"/>
    <w:rsid w:val="00252730"/>
    <w:rsid w:val="00253E34"/>
    <w:rsid w:val="00253E51"/>
    <w:rsid w:val="002546EE"/>
    <w:rsid w:val="002577C6"/>
    <w:rsid w:val="00257D94"/>
    <w:rsid w:val="002648DF"/>
    <w:rsid w:val="00266315"/>
    <w:rsid w:val="00266724"/>
    <w:rsid w:val="00271D23"/>
    <w:rsid w:val="002720DB"/>
    <w:rsid w:val="0027280A"/>
    <w:rsid w:val="0027498C"/>
    <w:rsid w:val="00284DEF"/>
    <w:rsid w:val="00287654"/>
    <w:rsid w:val="00287F17"/>
    <w:rsid w:val="00295CFF"/>
    <w:rsid w:val="00297D92"/>
    <w:rsid w:val="002A1F43"/>
    <w:rsid w:val="002A47A7"/>
    <w:rsid w:val="002A49B3"/>
    <w:rsid w:val="002A5426"/>
    <w:rsid w:val="002A5782"/>
    <w:rsid w:val="002A59E2"/>
    <w:rsid w:val="002A6072"/>
    <w:rsid w:val="002A6504"/>
    <w:rsid w:val="002A71B7"/>
    <w:rsid w:val="002A776F"/>
    <w:rsid w:val="002B0025"/>
    <w:rsid w:val="002B4519"/>
    <w:rsid w:val="002B4995"/>
    <w:rsid w:val="002C0550"/>
    <w:rsid w:val="002C07FE"/>
    <w:rsid w:val="002C1F63"/>
    <w:rsid w:val="002C3FB8"/>
    <w:rsid w:val="002C52C3"/>
    <w:rsid w:val="002C5348"/>
    <w:rsid w:val="002C6490"/>
    <w:rsid w:val="002C7631"/>
    <w:rsid w:val="002D0A0F"/>
    <w:rsid w:val="002D130E"/>
    <w:rsid w:val="002D3FEC"/>
    <w:rsid w:val="002D43BD"/>
    <w:rsid w:val="002E1EBC"/>
    <w:rsid w:val="002E1FA7"/>
    <w:rsid w:val="002E34CA"/>
    <w:rsid w:val="002E4473"/>
    <w:rsid w:val="002E48B9"/>
    <w:rsid w:val="002E62BD"/>
    <w:rsid w:val="002E6B2D"/>
    <w:rsid w:val="002F4388"/>
    <w:rsid w:val="002F547D"/>
    <w:rsid w:val="00305989"/>
    <w:rsid w:val="00306DE7"/>
    <w:rsid w:val="003107F4"/>
    <w:rsid w:val="00316CFE"/>
    <w:rsid w:val="0031760F"/>
    <w:rsid w:val="00322E8F"/>
    <w:rsid w:val="003246FD"/>
    <w:rsid w:val="003266C7"/>
    <w:rsid w:val="00327A0F"/>
    <w:rsid w:val="0033191D"/>
    <w:rsid w:val="00331E50"/>
    <w:rsid w:val="003345F0"/>
    <w:rsid w:val="00336EE7"/>
    <w:rsid w:val="00337043"/>
    <w:rsid w:val="00341CA3"/>
    <w:rsid w:val="00343880"/>
    <w:rsid w:val="00351F0E"/>
    <w:rsid w:val="003537D7"/>
    <w:rsid w:val="00353A30"/>
    <w:rsid w:val="00355B8D"/>
    <w:rsid w:val="00355ED8"/>
    <w:rsid w:val="00356DC4"/>
    <w:rsid w:val="00363A7A"/>
    <w:rsid w:val="00364573"/>
    <w:rsid w:val="0036472E"/>
    <w:rsid w:val="00365A75"/>
    <w:rsid w:val="00366012"/>
    <w:rsid w:val="00366056"/>
    <w:rsid w:val="00366439"/>
    <w:rsid w:val="00367E6D"/>
    <w:rsid w:val="00367EC8"/>
    <w:rsid w:val="00370DDE"/>
    <w:rsid w:val="00372DB2"/>
    <w:rsid w:val="00374004"/>
    <w:rsid w:val="00375D50"/>
    <w:rsid w:val="003800EF"/>
    <w:rsid w:val="003813CE"/>
    <w:rsid w:val="003919BA"/>
    <w:rsid w:val="0039340E"/>
    <w:rsid w:val="00393C90"/>
    <w:rsid w:val="00394FFF"/>
    <w:rsid w:val="003A0C15"/>
    <w:rsid w:val="003A1A06"/>
    <w:rsid w:val="003A40D0"/>
    <w:rsid w:val="003A5DE5"/>
    <w:rsid w:val="003A6716"/>
    <w:rsid w:val="003B254C"/>
    <w:rsid w:val="003B272D"/>
    <w:rsid w:val="003B2A0A"/>
    <w:rsid w:val="003B2B64"/>
    <w:rsid w:val="003B3B42"/>
    <w:rsid w:val="003B5BFF"/>
    <w:rsid w:val="003B604A"/>
    <w:rsid w:val="003B6A8C"/>
    <w:rsid w:val="003C0736"/>
    <w:rsid w:val="003C136D"/>
    <w:rsid w:val="003C2286"/>
    <w:rsid w:val="003C4430"/>
    <w:rsid w:val="003C4D40"/>
    <w:rsid w:val="003D0639"/>
    <w:rsid w:val="003D449F"/>
    <w:rsid w:val="003D48DF"/>
    <w:rsid w:val="003E52E5"/>
    <w:rsid w:val="003E5646"/>
    <w:rsid w:val="003E651C"/>
    <w:rsid w:val="003E6B88"/>
    <w:rsid w:val="003E7041"/>
    <w:rsid w:val="003E71C6"/>
    <w:rsid w:val="003E78B6"/>
    <w:rsid w:val="003E7C19"/>
    <w:rsid w:val="003F0794"/>
    <w:rsid w:val="003F36D0"/>
    <w:rsid w:val="003F3ED0"/>
    <w:rsid w:val="00402CFE"/>
    <w:rsid w:val="004043A9"/>
    <w:rsid w:val="00405CC4"/>
    <w:rsid w:val="004067D5"/>
    <w:rsid w:val="0041033D"/>
    <w:rsid w:val="004103CD"/>
    <w:rsid w:val="0041042C"/>
    <w:rsid w:val="004106A6"/>
    <w:rsid w:val="00410BF3"/>
    <w:rsid w:val="00411307"/>
    <w:rsid w:val="004132CF"/>
    <w:rsid w:val="004162FE"/>
    <w:rsid w:val="00417DFC"/>
    <w:rsid w:val="00417FA9"/>
    <w:rsid w:val="0042253D"/>
    <w:rsid w:val="00422F6D"/>
    <w:rsid w:val="00423F41"/>
    <w:rsid w:val="0042499F"/>
    <w:rsid w:val="00424F99"/>
    <w:rsid w:val="00426741"/>
    <w:rsid w:val="00431504"/>
    <w:rsid w:val="00432AB9"/>
    <w:rsid w:val="00437BFC"/>
    <w:rsid w:val="00445DA4"/>
    <w:rsid w:val="00445E19"/>
    <w:rsid w:val="00446413"/>
    <w:rsid w:val="004477FC"/>
    <w:rsid w:val="0045074A"/>
    <w:rsid w:val="00451C0F"/>
    <w:rsid w:val="00451FBB"/>
    <w:rsid w:val="00452C38"/>
    <w:rsid w:val="004539A7"/>
    <w:rsid w:val="00454626"/>
    <w:rsid w:val="004553BC"/>
    <w:rsid w:val="0045756C"/>
    <w:rsid w:val="00465D00"/>
    <w:rsid w:val="0047251A"/>
    <w:rsid w:val="0047363B"/>
    <w:rsid w:val="004748B8"/>
    <w:rsid w:val="004754DD"/>
    <w:rsid w:val="00480705"/>
    <w:rsid w:val="00481029"/>
    <w:rsid w:val="0048251F"/>
    <w:rsid w:val="00483DC6"/>
    <w:rsid w:val="00484A2D"/>
    <w:rsid w:val="004870E9"/>
    <w:rsid w:val="0048724A"/>
    <w:rsid w:val="004913DE"/>
    <w:rsid w:val="00491643"/>
    <w:rsid w:val="004922CA"/>
    <w:rsid w:val="00492798"/>
    <w:rsid w:val="00493614"/>
    <w:rsid w:val="004A28E7"/>
    <w:rsid w:val="004A41CE"/>
    <w:rsid w:val="004A43AB"/>
    <w:rsid w:val="004A496D"/>
    <w:rsid w:val="004A74CE"/>
    <w:rsid w:val="004B3643"/>
    <w:rsid w:val="004B390E"/>
    <w:rsid w:val="004B4324"/>
    <w:rsid w:val="004B57C6"/>
    <w:rsid w:val="004B76DE"/>
    <w:rsid w:val="004C0339"/>
    <w:rsid w:val="004C15FE"/>
    <w:rsid w:val="004C4502"/>
    <w:rsid w:val="004C52EF"/>
    <w:rsid w:val="004C6660"/>
    <w:rsid w:val="004D4333"/>
    <w:rsid w:val="004D463A"/>
    <w:rsid w:val="004D56A0"/>
    <w:rsid w:val="004D58CB"/>
    <w:rsid w:val="004D73A4"/>
    <w:rsid w:val="004E2867"/>
    <w:rsid w:val="004E44B5"/>
    <w:rsid w:val="004E641C"/>
    <w:rsid w:val="004E6C83"/>
    <w:rsid w:val="004F1D68"/>
    <w:rsid w:val="004F200D"/>
    <w:rsid w:val="004F548E"/>
    <w:rsid w:val="004F5CC3"/>
    <w:rsid w:val="004F7223"/>
    <w:rsid w:val="00501EEA"/>
    <w:rsid w:val="00502A14"/>
    <w:rsid w:val="00505BCC"/>
    <w:rsid w:val="00507928"/>
    <w:rsid w:val="005119DC"/>
    <w:rsid w:val="00511EE3"/>
    <w:rsid w:val="00515033"/>
    <w:rsid w:val="00515664"/>
    <w:rsid w:val="00515CF4"/>
    <w:rsid w:val="00522568"/>
    <w:rsid w:val="005249A0"/>
    <w:rsid w:val="00526006"/>
    <w:rsid w:val="005271F3"/>
    <w:rsid w:val="00531176"/>
    <w:rsid w:val="00533ECC"/>
    <w:rsid w:val="00540741"/>
    <w:rsid w:val="00540E6E"/>
    <w:rsid w:val="00542877"/>
    <w:rsid w:val="005451F9"/>
    <w:rsid w:val="00545C6C"/>
    <w:rsid w:val="005504F8"/>
    <w:rsid w:val="00550561"/>
    <w:rsid w:val="00550573"/>
    <w:rsid w:val="005506C9"/>
    <w:rsid w:val="00553045"/>
    <w:rsid w:val="00554F6D"/>
    <w:rsid w:val="0055798F"/>
    <w:rsid w:val="0056039E"/>
    <w:rsid w:val="00560A77"/>
    <w:rsid w:val="005618A9"/>
    <w:rsid w:val="00561FC5"/>
    <w:rsid w:val="005627BF"/>
    <w:rsid w:val="00564B96"/>
    <w:rsid w:val="00566C08"/>
    <w:rsid w:val="00572B66"/>
    <w:rsid w:val="00572D76"/>
    <w:rsid w:val="005805D4"/>
    <w:rsid w:val="00581759"/>
    <w:rsid w:val="00582349"/>
    <w:rsid w:val="00590D4D"/>
    <w:rsid w:val="005913D5"/>
    <w:rsid w:val="00593910"/>
    <w:rsid w:val="00594E51"/>
    <w:rsid w:val="00597409"/>
    <w:rsid w:val="005A0B03"/>
    <w:rsid w:val="005A35B9"/>
    <w:rsid w:val="005A7DEF"/>
    <w:rsid w:val="005B24FE"/>
    <w:rsid w:val="005B27A1"/>
    <w:rsid w:val="005B2A9D"/>
    <w:rsid w:val="005B6042"/>
    <w:rsid w:val="005C32A7"/>
    <w:rsid w:val="005D1769"/>
    <w:rsid w:val="005D2DB2"/>
    <w:rsid w:val="005D34EF"/>
    <w:rsid w:val="005D4D61"/>
    <w:rsid w:val="005D552B"/>
    <w:rsid w:val="005D701E"/>
    <w:rsid w:val="005E1428"/>
    <w:rsid w:val="005E4355"/>
    <w:rsid w:val="005F0073"/>
    <w:rsid w:val="005F1FE8"/>
    <w:rsid w:val="005F2923"/>
    <w:rsid w:val="0060125D"/>
    <w:rsid w:val="00601391"/>
    <w:rsid w:val="00602553"/>
    <w:rsid w:val="0060303C"/>
    <w:rsid w:val="00603365"/>
    <w:rsid w:val="006043AA"/>
    <w:rsid w:val="0061707B"/>
    <w:rsid w:val="00617A11"/>
    <w:rsid w:val="006211E9"/>
    <w:rsid w:val="0062121C"/>
    <w:rsid w:val="006226A7"/>
    <w:rsid w:val="00623C99"/>
    <w:rsid w:val="006245CB"/>
    <w:rsid w:val="0062532D"/>
    <w:rsid w:val="006305D7"/>
    <w:rsid w:val="00636243"/>
    <w:rsid w:val="006412F2"/>
    <w:rsid w:val="0064135D"/>
    <w:rsid w:val="00641FEC"/>
    <w:rsid w:val="0064235F"/>
    <w:rsid w:val="00643541"/>
    <w:rsid w:val="00644072"/>
    <w:rsid w:val="00645A90"/>
    <w:rsid w:val="00646972"/>
    <w:rsid w:val="00651172"/>
    <w:rsid w:val="00653127"/>
    <w:rsid w:val="00655579"/>
    <w:rsid w:val="00656552"/>
    <w:rsid w:val="00656772"/>
    <w:rsid w:val="006574AE"/>
    <w:rsid w:val="0066212E"/>
    <w:rsid w:val="00662B91"/>
    <w:rsid w:val="00662FC2"/>
    <w:rsid w:val="006635DC"/>
    <w:rsid w:val="00666326"/>
    <w:rsid w:val="00670503"/>
    <w:rsid w:val="0067089C"/>
    <w:rsid w:val="00672ACC"/>
    <w:rsid w:val="006748DE"/>
    <w:rsid w:val="00675A3A"/>
    <w:rsid w:val="00676C60"/>
    <w:rsid w:val="006779AE"/>
    <w:rsid w:val="00680EEA"/>
    <w:rsid w:val="00682608"/>
    <w:rsid w:val="00682D8B"/>
    <w:rsid w:val="006913B8"/>
    <w:rsid w:val="00691E4D"/>
    <w:rsid w:val="00692F3E"/>
    <w:rsid w:val="006955F0"/>
    <w:rsid w:val="0069599F"/>
    <w:rsid w:val="006A1E26"/>
    <w:rsid w:val="006A28AA"/>
    <w:rsid w:val="006A4C28"/>
    <w:rsid w:val="006A6136"/>
    <w:rsid w:val="006A6AA6"/>
    <w:rsid w:val="006A7CCC"/>
    <w:rsid w:val="006B1E61"/>
    <w:rsid w:val="006B29E1"/>
    <w:rsid w:val="006B5497"/>
    <w:rsid w:val="006B5A89"/>
    <w:rsid w:val="006B61F7"/>
    <w:rsid w:val="006B6EBD"/>
    <w:rsid w:val="006C03F6"/>
    <w:rsid w:val="006C1F9B"/>
    <w:rsid w:val="006C25E0"/>
    <w:rsid w:val="006C271E"/>
    <w:rsid w:val="006D0DA4"/>
    <w:rsid w:val="006D20B8"/>
    <w:rsid w:val="006D4342"/>
    <w:rsid w:val="006D4C06"/>
    <w:rsid w:val="006D757A"/>
    <w:rsid w:val="006E057F"/>
    <w:rsid w:val="006E1ABC"/>
    <w:rsid w:val="006E22B9"/>
    <w:rsid w:val="006E3098"/>
    <w:rsid w:val="006F2A07"/>
    <w:rsid w:val="006F498D"/>
    <w:rsid w:val="006F5125"/>
    <w:rsid w:val="006F5FA0"/>
    <w:rsid w:val="006F7D94"/>
    <w:rsid w:val="00701377"/>
    <w:rsid w:val="00701DA3"/>
    <w:rsid w:val="007031E4"/>
    <w:rsid w:val="00703582"/>
    <w:rsid w:val="007036E5"/>
    <w:rsid w:val="007068D5"/>
    <w:rsid w:val="00706D17"/>
    <w:rsid w:val="00707743"/>
    <w:rsid w:val="00711E03"/>
    <w:rsid w:val="00712CE2"/>
    <w:rsid w:val="00713E1E"/>
    <w:rsid w:val="007146A0"/>
    <w:rsid w:val="007152C5"/>
    <w:rsid w:val="00715480"/>
    <w:rsid w:val="00716B83"/>
    <w:rsid w:val="007176D5"/>
    <w:rsid w:val="0072106D"/>
    <w:rsid w:val="0072558C"/>
    <w:rsid w:val="007267F1"/>
    <w:rsid w:val="00730DC2"/>
    <w:rsid w:val="0073424F"/>
    <w:rsid w:val="007369C3"/>
    <w:rsid w:val="00744E0E"/>
    <w:rsid w:val="00745597"/>
    <w:rsid w:val="00746371"/>
    <w:rsid w:val="0075176A"/>
    <w:rsid w:val="00753EDC"/>
    <w:rsid w:val="00757EB8"/>
    <w:rsid w:val="00764809"/>
    <w:rsid w:val="007672D4"/>
    <w:rsid w:val="00772604"/>
    <w:rsid w:val="00774E24"/>
    <w:rsid w:val="00776085"/>
    <w:rsid w:val="00776353"/>
    <w:rsid w:val="0077731E"/>
    <w:rsid w:val="007800DC"/>
    <w:rsid w:val="0078088C"/>
    <w:rsid w:val="00782751"/>
    <w:rsid w:val="007847C0"/>
    <w:rsid w:val="00784DCE"/>
    <w:rsid w:val="0078719F"/>
    <w:rsid w:val="00787327"/>
    <w:rsid w:val="007900F7"/>
    <w:rsid w:val="007953EB"/>
    <w:rsid w:val="00797B70"/>
    <w:rsid w:val="007A16A9"/>
    <w:rsid w:val="007A3784"/>
    <w:rsid w:val="007A3C51"/>
    <w:rsid w:val="007A3D81"/>
    <w:rsid w:val="007A6341"/>
    <w:rsid w:val="007A6420"/>
    <w:rsid w:val="007A65D4"/>
    <w:rsid w:val="007B64B5"/>
    <w:rsid w:val="007C29E1"/>
    <w:rsid w:val="007C4012"/>
    <w:rsid w:val="007C6FB7"/>
    <w:rsid w:val="007D01E8"/>
    <w:rsid w:val="007D0C0B"/>
    <w:rsid w:val="007D11B2"/>
    <w:rsid w:val="007D1FF9"/>
    <w:rsid w:val="007D2654"/>
    <w:rsid w:val="007D3482"/>
    <w:rsid w:val="007D3770"/>
    <w:rsid w:val="007D43B2"/>
    <w:rsid w:val="007D51F3"/>
    <w:rsid w:val="007E32A1"/>
    <w:rsid w:val="007E4FAD"/>
    <w:rsid w:val="007E6B71"/>
    <w:rsid w:val="007F0154"/>
    <w:rsid w:val="007F2F46"/>
    <w:rsid w:val="007F4915"/>
    <w:rsid w:val="007F636E"/>
    <w:rsid w:val="008011AA"/>
    <w:rsid w:val="00801A45"/>
    <w:rsid w:val="00801C33"/>
    <w:rsid w:val="008026B7"/>
    <w:rsid w:val="0080426B"/>
    <w:rsid w:val="008065BA"/>
    <w:rsid w:val="00806884"/>
    <w:rsid w:val="008103DF"/>
    <w:rsid w:val="008104A1"/>
    <w:rsid w:val="00810F03"/>
    <w:rsid w:val="00811011"/>
    <w:rsid w:val="008115CF"/>
    <w:rsid w:val="00811D3B"/>
    <w:rsid w:val="00813A19"/>
    <w:rsid w:val="008147D6"/>
    <w:rsid w:val="00820661"/>
    <w:rsid w:val="008211C8"/>
    <w:rsid w:val="008221D1"/>
    <w:rsid w:val="00823264"/>
    <w:rsid w:val="00825A34"/>
    <w:rsid w:val="00825CE0"/>
    <w:rsid w:val="008275D9"/>
    <w:rsid w:val="00827F57"/>
    <w:rsid w:val="008303EA"/>
    <w:rsid w:val="00832FC9"/>
    <w:rsid w:val="0083328D"/>
    <w:rsid w:val="00833AE5"/>
    <w:rsid w:val="00835100"/>
    <w:rsid w:val="0083572F"/>
    <w:rsid w:val="00836EED"/>
    <w:rsid w:val="00837799"/>
    <w:rsid w:val="00847A87"/>
    <w:rsid w:val="00851400"/>
    <w:rsid w:val="00851461"/>
    <w:rsid w:val="00852CB0"/>
    <w:rsid w:val="008546E7"/>
    <w:rsid w:val="00855842"/>
    <w:rsid w:val="00860335"/>
    <w:rsid w:val="00860F58"/>
    <w:rsid w:val="00864C8D"/>
    <w:rsid w:val="0086768B"/>
    <w:rsid w:val="00870097"/>
    <w:rsid w:val="008709C9"/>
    <w:rsid w:val="008733CF"/>
    <w:rsid w:val="00880949"/>
    <w:rsid w:val="0088468F"/>
    <w:rsid w:val="00886247"/>
    <w:rsid w:val="00886C14"/>
    <w:rsid w:val="008902A9"/>
    <w:rsid w:val="00892D4C"/>
    <w:rsid w:val="00893F92"/>
    <w:rsid w:val="00895033"/>
    <w:rsid w:val="00895231"/>
    <w:rsid w:val="0089623A"/>
    <w:rsid w:val="00896711"/>
    <w:rsid w:val="0089744A"/>
    <w:rsid w:val="00897843"/>
    <w:rsid w:val="008979D7"/>
    <w:rsid w:val="008A0D6C"/>
    <w:rsid w:val="008A1497"/>
    <w:rsid w:val="008A353E"/>
    <w:rsid w:val="008A50C8"/>
    <w:rsid w:val="008B13AE"/>
    <w:rsid w:val="008B6A15"/>
    <w:rsid w:val="008C1E33"/>
    <w:rsid w:val="008C4706"/>
    <w:rsid w:val="008C476E"/>
    <w:rsid w:val="008C5761"/>
    <w:rsid w:val="008C714C"/>
    <w:rsid w:val="008C7B56"/>
    <w:rsid w:val="008C7C71"/>
    <w:rsid w:val="008D5E13"/>
    <w:rsid w:val="008D76E7"/>
    <w:rsid w:val="008D786A"/>
    <w:rsid w:val="008E2698"/>
    <w:rsid w:val="008E4DFF"/>
    <w:rsid w:val="008E6A3C"/>
    <w:rsid w:val="008E7B7C"/>
    <w:rsid w:val="008F04CB"/>
    <w:rsid w:val="008F3464"/>
    <w:rsid w:val="00902C9C"/>
    <w:rsid w:val="00902D7A"/>
    <w:rsid w:val="00906E0E"/>
    <w:rsid w:val="0090760C"/>
    <w:rsid w:val="00911231"/>
    <w:rsid w:val="00912FA4"/>
    <w:rsid w:val="00922154"/>
    <w:rsid w:val="00922194"/>
    <w:rsid w:val="0092370F"/>
    <w:rsid w:val="009266A6"/>
    <w:rsid w:val="009273A1"/>
    <w:rsid w:val="00930BF3"/>
    <w:rsid w:val="00930ECF"/>
    <w:rsid w:val="00931110"/>
    <w:rsid w:val="00932EA7"/>
    <w:rsid w:val="009330F7"/>
    <w:rsid w:val="00940507"/>
    <w:rsid w:val="00943835"/>
    <w:rsid w:val="00944FAB"/>
    <w:rsid w:val="00945FE6"/>
    <w:rsid w:val="00954783"/>
    <w:rsid w:val="00954DF4"/>
    <w:rsid w:val="00965816"/>
    <w:rsid w:val="00965917"/>
    <w:rsid w:val="00966130"/>
    <w:rsid w:val="00967CD1"/>
    <w:rsid w:val="00970910"/>
    <w:rsid w:val="00971D95"/>
    <w:rsid w:val="00972C45"/>
    <w:rsid w:val="009773D6"/>
    <w:rsid w:val="00983BFC"/>
    <w:rsid w:val="00984F18"/>
    <w:rsid w:val="009878A8"/>
    <w:rsid w:val="00990CF4"/>
    <w:rsid w:val="009A0F3C"/>
    <w:rsid w:val="009A1DC3"/>
    <w:rsid w:val="009A4675"/>
    <w:rsid w:val="009A4A3E"/>
    <w:rsid w:val="009A5279"/>
    <w:rsid w:val="009A6247"/>
    <w:rsid w:val="009B110E"/>
    <w:rsid w:val="009B1545"/>
    <w:rsid w:val="009B202A"/>
    <w:rsid w:val="009B34BA"/>
    <w:rsid w:val="009B4122"/>
    <w:rsid w:val="009B4F54"/>
    <w:rsid w:val="009B64EA"/>
    <w:rsid w:val="009C0353"/>
    <w:rsid w:val="009C40B4"/>
    <w:rsid w:val="009D02A6"/>
    <w:rsid w:val="009D169F"/>
    <w:rsid w:val="009D6843"/>
    <w:rsid w:val="009D7BD0"/>
    <w:rsid w:val="009D7E48"/>
    <w:rsid w:val="009E093C"/>
    <w:rsid w:val="009E7117"/>
    <w:rsid w:val="009E7DC4"/>
    <w:rsid w:val="009F0074"/>
    <w:rsid w:val="009F141F"/>
    <w:rsid w:val="009F1C5A"/>
    <w:rsid w:val="009F2A16"/>
    <w:rsid w:val="009F4FED"/>
    <w:rsid w:val="009F5713"/>
    <w:rsid w:val="009F5E91"/>
    <w:rsid w:val="009F66AE"/>
    <w:rsid w:val="009F6FCB"/>
    <w:rsid w:val="009F7C00"/>
    <w:rsid w:val="00A02C02"/>
    <w:rsid w:val="00A06391"/>
    <w:rsid w:val="00A0737C"/>
    <w:rsid w:val="00A120D6"/>
    <w:rsid w:val="00A13987"/>
    <w:rsid w:val="00A13FC0"/>
    <w:rsid w:val="00A14265"/>
    <w:rsid w:val="00A16177"/>
    <w:rsid w:val="00A20732"/>
    <w:rsid w:val="00A22278"/>
    <w:rsid w:val="00A2565C"/>
    <w:rsid w:val="00A31FC9"/>
    <w:rsid w:val="00A41628"/>
    <w:rsid w:val="00A44321"/>
    <w:rsid w:val="00A4741B"/>
    <w:rsid w:val="00A50136"/>
    <w:rsid w:val="00A51B4A"/>
    <w:rsid w:val="00A52E00"/>
    <w:rsid w:val="00A539F9"/>
    <w:rsid w:val="00A54FBD"/>
    <w:rsid w:val="00A56425"/>
    <w:rsid w:val="00A577B4"/>
    <w:rsid w:val="00A60458"/>
    <w:rsid w:val="00A618B9"/>
    <w:rsid w:val="00A64FE1"/>
    <w:rsid w:val="00A655A4"/>
    <w:rsid w:val="00A666A4"/>
    <w:rsid w:val="00A66D58"/>
    <w:rsid w:val="00A70C7A"/>
    <w:rsid w:val="00A727BA"/>
    <w:rsid w:val="00A73EC4"/>
    <w:rsid w:val="00A74F47"/>
    <w:rsid w:val="00A75B53"/>
    <w:rsid w:val="00A764A9"/>
    <w:rsid w:val="00A76DC4"/>
    <w:rsid w:val="00A81C8A"/>
    <w:rsid w:val="00A82877"/>
    <w:rsid w:val="00A864F1"/>
    <w:rsid w:val="00A87162"/>
    <w:rsid w:val="00A934F6"/>
    <w:rsid w:val="00A93B18"/>
    <w:rsid w:val="00A96C87"/>
    <w:rsid w:val="00A979FD"/>
    <w:rsid w:val="00AA1915"/>
    <w:rsid w:val="00AA4469"/>
    <w:rsid w:val="00AA4DB8"/>
    <w:rsid w:val="00AA5325"/>
    <w:rsid w:val="00AA57ED"/>
    <w:rsid w:val="00AA6152"/>
    <w:rsid w:val="00AA6D83"/>
    <w:rsid w:val="00AB141F"/>
    <w:rsid w:val="00AB5E82"/>
    <w:rsid w:val="00AB63EF"/>
    <w:rsid w:val="00AC20FF"/>
    <w:rsid w:val="00AC3164"/>
    <w:rsid w:val="00AC4A5C"/>
    <w:rsid w:val="00AC536F"/>
    <w:rsid w:val="00AC657B"/>
    <w:rsid w:val="00AC6B82"/>
    <w:rsid w:val="00AC6DD9"/>
    <w:rsid w:val="00AC74F8"/>
    <w:rsid w:val="00AD270A"/>
    <w:rsid w:val="00AD3BCE"/>
    <w:rsid w:val="00AE22C6"/>
    <w:rsid w:val="00AE5FD2"/>
    <w:rsid w:val="00AE6B71"/>
    <w:rsid w:val="00AF0914"/>
    <w:rsid w:val="00AF3840"/>
    <w:rsid w:val="00AF3DCC"/>
    <w:rsid w:val="00AF47F3"/>
    <w:rsid w:val="00B032D2"/>
    <w:rsid w:val="00B05D10"/>
    <w:rsid w:val="00B05FD0"/>
    <w:rsid w:val="00B06FAD"/>
    <w:rsid w:val="00B112B6"/>
    <w:rsid w:val="00B116A3"/>
    <w:rsid w:val="00B11BE9"/>
    <w:rsid w:val="00B15976"/>
    <w:rsid w:val="00B1687B"/>
    <w:rsid w:val="00B17A57"/>
    <w:rsid w:val="00B17B49"/>
    <w:rsid w:val="00B2058D"/>
    <w:rsid w:val="00B228CC"/>
    <w:rsid w:val="00B24996"/>
    <w:rsid w:val="00B31956"/>
    <w:rsid w:val="00B328CE"/>
    <w:rsid w:val="00B3388E"/>
    <w:rsid w:val="00B343A6"/>
    <w:rsid w:val="00B34C84"/>
    <w:rsid w:val="00B3744B"/>
    <w:rsid w:val="00B40B02"/>
    <w:rsid w:val="00B42514"/>
    <w:rsid w:val="00B43AFD"/>
    <w:rsid w:val="00B5140A"/>
    <w:rsid w:val="00B51449"/>
    <w:rsid w:val="00B51E81"/>
    <w:rsid w:val="00B52C7F"/>
    <w:rsid w:val="00B53404"/>
    <w:rsid w:val="00B55CC5"/>
    <w:rsid w:val="00B5707A"/>
    <w:rsid w:val="00B62C9C"/>
    <w:rsid w:val="00B70074"/>
    <w:rsid w:val="00B700AC"/>
    <w:rsid w:val="00B70731"/>
    <w:rsid w:val="00B7298A"/>
    <w:rsid w:val="00B7369A"/>
    <w:rsid w:val="00B76F93"/>
    <w:rsid w:val="00B7739C"/>
    <w:rsid w:val="00B774E3"/>
    <w:rsid w:val="00B80706"/>
    <w:rsid w:val="00B84C6A"/>
    <w:rsid w:val="00B85D1B"/>
    <w:rsid w:val="00B930A9"/>
    <w:rsid w:val="00B96FE5"/>
    <w:rsid w:val="00BA140C"/>
    <w:rsid w:val="00BA1972"/>
    <w:rsid w:val="00BB05C1"/>
    <w:rsid w:val="00BB3BC0"/>
    <w:rsid w:val="00BC033B"/>
    <w:rsid w:val="00BC259E"/>
    <w:rsid w:val="00BC2B00"/>
    <w:rsid w:val="00BC2DEF"/>
    <w:rsid w:val="00BD058D"/>
    <w:rsid w:val="00BD119F"/>
    <w:rsid w:val="00BD1F8C"/>
    <w:rsid w:val="00BD2227"/>
    <w:rsid w:val="00BD565C"/>
    <w:rsid w:val="00BD6040"/>
    <w:rsid w:val="00BD66EE"/>
    <w:rsid w:val="00BD75D7"/>
    <w:rsid w:val="00BD7FC1"/>
    <w:rsid w:val="00BE15D4"/>
    <w:rsid w:val="00BE1B5E"/>
    <w:rsid w:val="00BE4867"/>
    <w:rsid w:val="00BE4D42"/>
    <w:rsid w:val="00BF2630"/>
    <w:rsid w:val="00BF26C6"/>
    <w:rsid w:val="00BF296F"/>
    <w:rsid w:val="00BF2F03"/>
    <w:rsid w:val="00BF3DE1"/>
    <w:rsid w:val="00BF65A6"/>
    <w:rsid w:val="00BF66AF"/>
    <w:rsid w:val="00BF6C65"/>
    <w:rsid w:val="00BF701B"/>
    <w:rsid w:val="00BF70CF"/>
    <w:rsid w:val="00BF7CDD"/>
    <w:rsid w:val="00C0300F"/>
    <w:rsid w:val="00C033CF"/>
    <w:rsid w:val="00C04BB6"/>
    <w:rsid w:val="00C05ED5"/>
    <w:rsid w:val="00C07F15"/>
    <w:rsid w:val="00C17356"/>
    <w:rsid w:val="00C23016"/>
    <w:rsid w:val="00C25243"/>
    <w:rsid w:val="00C25B2E"/>
    <w:rsid w:val="00C31379"/>
    <w:rsid w:val="00C319DD"/>
    <w:rsid w:val="00C3361D"/>
    <w:rsid w:val="00C35186"/>
    <w:rsid w:val="00C42655"/>
    <w:rsid w:val="00C437E9"/>
    <w:rsid w:val="00C444C9"/>
    <w:rsid w:val="00C449C1"/>
    <w:rsid w:val="00C46109"/>
    <w:rsid w:val="00C47EED"/>
    <w:rsid w:val="00C5002A"/>
    <w:rsid w:val="00C51CBA"/>
    <w:rsid w:val="00C52448"/>
    <w:rsid w:val="00C52739"/>
    <w:rsid w:val="00C52BBF"/>
    <w:rsid w:val="00C52F4A"/>
    <w:rsid w:val="00C5324A"/>
    <w:rsid w:val="00C53841"/>
    <w:rsid w:val="00C56420"/>
    <w:rsid w:val="00C6074C"/>
    <w:rsid w:val="00C6082C"/>
    <w:rsid w:val="00C6215A"/>
    <w:rsid w:val="00C6246B"/>
    <w:rsid w:val="00C62C97"/>
    <w:rsid w:val="00C64112"/>
    <w:rsid w:val="00C71653"/>
    <w:rsid w:val="00C71919"/>
    <w:rsid w:val="00C72B78"/>
    <w:rsid w:val="00C7598D"/>
    <w:rsid w:val="00C7680C"/>
    <w:rsid w:val="00C84923"/>
    <w:rsid w:val="00C85FAD"/>
    <w:rsid w:val="00C87C7A"/>
    <w:rsid w:val="00C92930"/>
    <w:rsid w:val="00C93DB4"/>
    <w:rsid w:val="00CA0DFA"/>
    <w:rsid w:val="00CA136C"/>
    <w:rsid w:val="00CA1543"/>
    <w:rsid w:val="00CA2143"/>
    <w:rsid w:val="00CA3100"/>
    <w:rsid w:val="00CA35AC"/>
    <w:rsid w:val="00CA415A"/>
    <w:rsid w:val="00CA4B3A"/>
    <w:rsid w:val="00CB19D5"/>
    <w:rsid w:val="00CB2E6C"/>
    <w:rsid w:val="00CB4E85"/>
    <w:rsid w:val="00CB6F2D"/>
    <w:rsid w:val="00CC12C0"/>
    <w:rsid w:val="00CC3B3D"/>
    <w:rsid w:val="00CC6C29"/>
    <w:rsid w:val="00CC774E"/>
    <w:rsid w:val="00CD2E62"/>
    <w:rsid w:val="00CD5C14"/>
    <w:rsid w:val="00CD643D"/>
    <w:rsid w:val="00CD6E6C"/>
    <w:rsid w:val="00CD7B1D"/>
    <w:rsid w:val="00CD7CDF"/>
    <w:rsid w:val="00CE0461"/>
    <w:rsid w:val="00CE0D0A"/>
    <w:rsid w:val="00CE4CD1"/>
    <w:rsid w:val="00CE6F72"/>
    <w:rsid w:val="00CE72CD"/>
    <w:rsid w:val="00CF02B8"/>
    <w:rsid w:val="00CF313B"/>
    <w:rsid w:val="00CF53D8"/>
    <w:rsid w:val="00CF73C7"/>
    <w:rsid w:val="00CF7BAA"/>
    <w:rsid w:val="00D03BAA"/>
    <w:rsid w:val="00D04B0F"/>
    <w:rsid w:val="00D04FB2"/>
    <w:rsid w:val="00D05977"/>
    <w:rsid w:val="00D1092A"/>
    <w:rsid w:val="00D11256"/>
    <w:rsid w:val="00D12274"/>
    <w:rsid w:val="00D14F05"/>
    <w:rsid w:val="00D14F26"/>
    <w:rsid w:val="00D15BB4"/>
    <w:rsid w:val="00D1619D"/>
    <w:rsid w:val="00D21516"/>
    <w:rsid w:val="00D22407"/>
    <w:rsid w:val="00D23A96"/>
    <w:rsid w:val="00D24679"/>
    <w:rsid w:val="00D24D07"/>
    <w:rsid w:val="00D257B9"/>
    <w:rsid w:val="00D264FA"/>
    <w:rsid w:val="00D26669"/>
    <w:rsid w:val="00D31119"/>
    <w:rsid w:val="00D31A9E"/>
    <w:rsid w:val="00D31F95"/>
    <w:rsid w:val="00D325E5"/>
    <w:rsid w:val="00D336E2"/>
    <w:rsid w:val="00D35718"/>
    <w:rsid w:val="00D35B6A"/>
    <w:rsid w:val="00D35BAD"/>
    <w:rsid w:val="00D36282"/>
    <w:rsid w:val="00D37878"/>
    <w:rsid w:val="00D40534"/>
    <w:rsid w:val="00D40DD3"/>
    <w:rsid w:val="00D42B3B"/>
    <w:rsid w:val="00D43C5A"/>
    <w:rsid w:val="00D44479"/>
    <w:rsid w:val="00D45840"/>
    <w:rsid w:val="00D51B28"/>
    <w:rsid w:val="00D53045"/>
    <w:rsid w:val="00D634B0"/>
    <w:rsid w:val="00D65F40"/>
    <w:rsid w:val="00D72CAF"/>
    <w:rsid w:val="00D74631"/>
    <w:rsid w:val="00D7494F"/>
    <w:rsid w:val="00D8132A"/>
    <w:rsid w:val="00D83DD4"/>
    <w:rsid w:val="00D84035"/>
    <w:rsid w:val="00D8563C"/>
    <w:rsid w:val="00D910C6"/>
    <w:rsid w:val="00D92566"/>
    <w:rsid w:val="00D96EAD"/>
    <w:rsid w:val="00D96FF9"/>
    <w:rsid w:val="00D97024"/>
    <w:rsid w:val="00D97EE8"/>
    <w:rsid w:val="00DA19CF"/>
    <w:rsid w:val="00DA2B8B"/>
    <w:rsid w:val="00DA3F38"/>
    <w:rsid w:val="00DA55B7"/>
    <w:rsid w:val="00DA5C0A"/>
    <w:rsid w:val="00DA647C"/>
    <w:rsid w:val="00DA781D"/>
    <w:rsid w:val="00DB00AB"/>
    <w:rsid w:val="00DB1FB1"/>
    <w:rsid w:val="00DB526F"/>
    <w:rsid w:val="00DB5EFE"/>
    <w:rsid w:val="00DB7084"/>
    <w:rsid w:val="00DC166B"/>
    <w:rsid w:val="00DC3BCB"/>
    <w:rsid w:val="00DC5AA6"/>
    <w:rsid w:val="00DC600B"/>
    <w:rsid w:val="00DD0DCE"/>
    <w:rsid w:val="00DD1024"/>
    <w:rsid w:val="00DD1248"/>
    <w:rsid w:val="00DD3B8F"/>
    <w:rsid w:val="00DD68B1"/>
    <w:rsid w:val="00DE1B4F"/>
    <w:rsid w:val="00DE3CE2"/>
    <w:rsid w:val="00DE4CC0"/>
    <w:rsid w:val="00DE6E2D"/>
    <w:rsid w:val="00DE76E6"/>
    <w:rsid w:val="00DF0902"/>
    <w:rsid w:val="00DF2E0C"/>
    <w:rsid w:val="00DF67C3"/>
    <w:rsid w:val="00DF7A6E"/>
    <w:rsid w:val="00E01A61"/>
    <w:rsid w:val="00E0222D"/>
    <w:rsid w:val="00E03A13"/>
    <w:rsid w:val="00E04956"/>
    <w:rsid w:val="00E059E9"/>
    <w:rsid w:val="00E06628"/>
    <w:rsid w:val="00E07CE9"/>
    <w:rsid w:val="00E118AB"/>
    <w:rsid w:val="00E11FC7"/>
    <w:rsid w:val="00E14809"/>
    <w:rsid w:val="00E1767A"/>
    <w:rsid w:val="00E21E10"/>
    <w:rsid w:val="00E236B6"/>
    <w:rsid w:val="00E25D81"/>
    <w:rsid w:val="00E33DB2"/>
    <w:rsid w:val="00E34A05"/>
    <w:rsid w:val="00E350C7"/>
    <w:rsid w:val="00E35D4A"/>
    <w:rsid w:val="00E36355"/>
    <w:rsid w:val="00E41C80"/>
    <w:rsid w:val="00E42365"/>
    <w:rsid w:val="00E43E40"/>
    <w:rsid w:val="00E44E3C"/>
    <w:rsid w:val="00E4609C"/>
    <w:rsid w:val="00E468FA"/>
    <w:rsid w:val="00E46F6D"/>
    <w:rsid w:val="00E47803"/>
    <w:rsid w:val="00E47C49"/>
    <w:rsid w:val="00E47C9D"/>
    <w:rsid w:val="00E47F1B"/>
    <w:rsid w:val="00E53B77"/>
    <w:rsid w:val="00E542B2"/>
    <w:rsid w:val="00E54688"/>
    <w:rsid w:val="00E54858"/>
    <w:rsid w:val="00E55BC4"/>
    <w:rsid w:val="00E55D6A"/>
    <w:rsid w:val="00E67259"/>
    <w:rsid w:val="00E71BC9"/>
    <w:rsid w:val="00E72942"/>
    <w:rsid w:val="00E74804"/>
    <w:rsid w:val="00E74932"/>
    <w:rsid w:val="00E74F01"/>
    <w:rsid w:val="00E755DE"/>
    <w:rsid w:val="00E76329"/>
    <w:rsid w:val="00E77DE2"/>
    <w:rsid w:val="00E81FEB"/>
    <w:rsid w:val="00E841F8"/>
    <w:rsid w:val="00E851D3"/>
    <w:rsid w:val="00E90D15"/>
    <w:rsid w:val="00E90D35"/>
    <w:rsid w:val="00E96701"/>
    <w:rsid w:val="00EA0DC1"/>
    <w:rsid w:val="00EA20BD"/>
    <w:rsid w:val="00EA3D7F"/>
    <w:rsid w:val="00EA4BF6"/>
    <w:rsid w:val="00EA4E10"/>
    <w:rsid w:val="00EA6BDB"/>
    <w:rsid w:val="00EA6E9C"/>
    <w:rsid w:val="00EA7120"/>
    <w:rsid w:val="00EB0F46"/>
    <w:rsid w:val="00EB1605"/>
    <w:rsid w:val="00EB2467"/>
    <w:rsid w:val="00EB2CA3"/>
    <w:rsid w:val="00EB2EC3"/>
    <w:rsid w:val="00EB31B6"/>
    <w:rsid w:val="00EB6E43"/>
    <w:rsid w:val="00EC18D2"/>
    <w:rsid w:val="00EC462F"/>
    <w:rsid w:val="00EC575F"/>
    <w:rsid w:val="00EC587E"/>
    <w:rsid w:val="00EC6B40"/>
    <w:rsid w:val="00EC7FB4"/>
    <w:rsid w:val="00ED0AF8"/>
    <w:rsid w:val="00ED10D0"/>
    <w:rsid w:val="00ED1DB3"/>
    <w:rsid w:val="00ED56D1"/>
    <w:rsid w:val="00ED597D"/>
    <w:rsid w:val="00ED63A5"/>
    <w:rsid w:val="00ED75FB"/>
    <w:rsid w:val="00EE19DB"/>
    <w:rsid w:val="00EE3B57"/>
    <w:rsid w:val="00EE4A6B"/>
    <w:rsid w:val="00EE5F5A"/>
    <w:rsid w:val="00EF286C"/>
    <w:rsid w:val="00EF2EA4"/>
    <w:rsid w:val="00EF41DC"/>
    <w:rsid w:val="00EF4C80"/>
    <w:rsid w:val="00EF4E20"/>
    <w:rsid w:val="00F036E4"/>
    <w:rsid w:val="00F050BD"/>
    <w:rsid w:val="00F06C0E"/>
    <w:rsid w:val="00F06F2A"/>
    <w:rsid w:val="00F16889"/>
    <w:rsid w:val="00F168BE"/>
    <w:rsid w:val="00F16E1F"/>
    <w:rsid w:val="00F177B8"/>
    <w:rsid w:val="00F23479"/>
    <w:rsid w:val="00F24237"/>
    <w:rsid w:val="00F24ABC"/>
    <w:rsid w:val="00F3059D"/>
    <w:rsid w:val="00F31B7A"/>
    <w:rsid w:val="00F32911"/>
    <w:rsid w:val="00F333D6"/>
    <w:rsid w:val="00F34C59"/>
    <w:rsid w:val="00F35AF8"/>
    <w:rsid w:val="00F36E65"/>
    <w:rsid w:val="00F424C9"/>
    <w:rsid w:val="00F434A8"/>
    <w:rsid w:val="00F45311"/>
    <w:rsid w:val="00F479EE"/>
    <w:rsid w:val="00F525E2"/>
    <w:rsid w:val="00F534B7"/>
    <w:rsid w:val="00F534E9"/>
    <w:rsid w:val="00F539D3"/>
    <w:rsid w:val="00F53EB7"/>
    <w:rsid w:val="00F60235"/>
    <w:rsid w:val="00F625F0"/>
    <w:rsid w:val="00F6759E"/>
    <w:rsid w:val="00F71D3A"/>
    <w:rsid w:val="00F73412"/>
    <w:rsid w:val="00F75E6B"/>
    <w:rsid w:val="00F8428E"/>
    <w:rsid w:val="00F84704"/>
    <w:rsid w:val="00F852E2"/>
    <w:rsid w:val="00F86027"/>
    <w:rsid w:val="00F901CB"/>
    <w:rsid w:val="00F91908"/>
    <w:rsid w:val="00F92039"/>
    <w:rsid w:val="00F92938"/>
    <w:rsid w:val="00F93BB7"/>
    <w:rsid w:val="00F944FD"/>
    <w:rsid w:val="00F96C38"/>
    <w:rsid w:val="00F977D6"/>
    <w:rsid w:val="00FA07EE"/>
    <w:rsid w:val="00FA1646"/>
    <w:rsid w:val="00FA4B74"/>
    <w:rsid w:val="00FA7166"/>
    <w:rsid w:val="00FB02AC"/>
    <w:rsid w:val="00FB04BE"/>
    <w:rsid w:val="00FB2E58"/>
    <w:rsid w:val="00FB5774"/>
    <w:rsid w:val="00FC047E"/>
    <w:rsid w:val="00FC0A74"/>
    <w:rsid w:val="00FC222C"/>
    <w:rsid w:val="00FC50CD"/>
    <w:rsid w:val="00FC57A4"/>
    <w:rsid w:val="00FD0E03"/>
    <w:rsid w:val="00FD320A"/>
    <w:rsid w:val="00FD46F1"/>
    <w:rsid w:val="00FD5771"/>
    <w:rsid w:val="00FD6E97"/>
    <w:rsid w:val="00FE1B62"/>
    <w:rsid w:val="00FE44EB"/>
    <w:rsid w:val="00FE5B03"/>
    <w:rsid w:val="00FE6A13"/>
    <w:rsid w:val="00FF0023"/>
    <w:rsid w:val="00FF0886"/>
    <w:rsid w:val="00FF09F0"/>
    <w:rsid w:val="00FF5134"/>
    <w:rsid w:val="00FF600C"/>
    <w:rsid w:val="00FF63FF"/>
    <w:rsid w:val="00FF6EEC"/>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F5E3"/>
  <w15:chartTrackingRefBased/>
  <w15:docId w15:val="{29AE121A-1C46-455F-9910-FAB1939D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0F"/>
  </w:style>
  <w:style w:type="paragraph" w:styleId="Footer">
    <w:name w:val="footer"/>
    <w:basedOn w:val="Normal"/>
    <w:link w:val="FooterChar"/>
    <w:uiPriority w:val="99"/>
    <w:unhideWhenUsed/>
    <w:rsid w:val="002D0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0F"/>
  </w:style>
  <w:style w:type="table" w:styleId="ListTable1Light-Accent1">
    <w:name w:val="List Table 1 Light Accent 1"/>
    <w:basedOn w:val="TableNormal"/>
    <w:uiPriority w:val="46"/>
    <w:rsid w:val="002D0A0F"/>
    <w:pPr>
      <w:spacing w:after="0" w:line="240" w:lineRule="auto"/>
    </w:pPr>
    <w:rPr>
      <w:rFonts w:ascii="Calibri" w:eastAsia="Calibri" w:hAnsi="Calibri" w:cs="Times New Roman"/>
      <w:sz w:val="20"/>
      <w:szCs w:val="20"/>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ED56D1"/>
    <w:pPr>
      <w:ind w:left="720"/>
      <w:contextualSpacing/>
    </w:pPr>
  </w:style>
  <w:style w:type="character" w:styleId="Hyperlink">
    <w:name w:val="Hyperlink"/>
    <w:basedOn w:val="DefaultParagraphFont"/>
    <w:uiPriority w:val="99"/>
    <w:unhideWhenUsed/>
    <w:rsid w:val="000C048D"/>
    <w:rPr>
      <w:color w:val="0563C1" w:themeColor="hyperlink"/>
      <w:u w:val="single"/>
    </w:rPr>
  </w:style>
  <w:style w:type="paragraph" w:styleId="NoSpacing">
    <w:name w:val="No Spacing"/>
    <w:uiPriority w:val="1"/>
    <w:qFormat/>
    <w:rsid w:val="008E7B7C"/>
    <w:pPr>
      <w:spacing w:after="0" w:line="240" w:lineRule="auto"/>
    </w:pPr>
  </w:style>
  <w:style w:type="table" w:styleId="TableGrid">
    <w:name w:val="Table Grid"/>
    <w:basedOn w:val="TableNormal"/>
    <w:uiPriority w:val="39"/>
    <w:rsid w:val="00CE0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0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0A"/>
    <w:rPr>
      <w:rFonts w:ascii="Segoe UI" w:hAnsi="Segoe UI" w:cs="Segoe UI"/>
      <w:sz w:val="18"/>
      <w:szCs w:val="18"/>
    </w:rPr>
  </w:style>
  <w:style w:type="character" w:styleId="FollowedHyperlink">
    <w:name w:val="FollowedHyperlink"/>
    <w:basedOn w:val="DefaultParagraphFont"/>
    <w:uiPriority w:val="99"/>
    <w:semiHidden/>
    <w:unhideWhenUsed/>
    <w:rsid w:val="001B29C8"/>
    <w:rPr>
      <w:color w:val="954F72" w:themeColor="followedHyperlink"/>
      <w:u w:val="single"/>
    </w:rPr>
  </w:style>
  <w:style w:type="paragraph" w:customStyle="1" w:styleId="Default">
    <w:name w:val="Default"/>
    <w:rsid w:val="004C52EF"/>
    <w:pPr>
      <w:autoSpaceDE w:val="0"/>
      <w:autoSpaceDN w:val="0"/>
      <w:adjustRightInd w:val="0"/>
      <w:spacing w:after="0" w:line="240" w:lineRule="auto"/>
    </w:pPr>
    <w:rPr>
      <w:rFonts w:ascii="Arial" w:hAnsi="Arial" w:cs="Arial"/>
      <w:color w:val="000000"/>
      <w:sz w:val="24"/>
      <w:szCs w:val="24"/>
      <w:lang w:val="en-CA"/>
      <w14:ligatures w14:val="standardContextual"/>
    </w:rPr>
  </w:style>
  <w:style w:type="table" w:customStyle="1" w:styleId="TableGrid4">
    <w:name w:val="Table Grid4"/>
    <w:basedOn w:val="TableNormal"/>
    <w:next w:val="TableGrid"/>
    <w:uiPriority w:val="59"/>
    <w:rsid w:val="00055C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1C0F"/>
    <w:pPr>
      <w:spacing w:after="0" w:line="240" w:lineRule="auto"/>
    </w:pPr>
  </w:style>
  <w:style w:type="character" w:styleId="PlaceholderText">
    <w:name w:val="Placeholder Text"/>
    <w:basedOn w:val="DefaultParagraphFont"/>
    <w:uiPriority w:val="99"/>
    <w:semiHidden/>
    <w:rsid w:val="001F1EAE"/>
    <w:rPr>
      <w:color w:val="666666"/>
    </w:rPr>
  </w:style>
  <w:style w:type="character" w:styleId="CommentReference">
    <w:name w:val="annotation reference"/>
    <w:basedOn w:val="DefaultParagraphFont"/>
    <w:uiPriority w:val="99"/>
    <w:semiHidden/>
    <w:unhideWhenUsed/>
    <w:rsid w:val="001F7252"/>
    <w:rPr>
      <w:sz w:val="16"/>
      <w:szCs w:val="16"/>
    </w:rPr>
  </w:style>
  <w:style w:type="paragraph" w:styleId="CommentText">
    <w:name w:val="annotation text"/>
    <w:basedOn w:val="Normal"/>
    <w:link w:val="CommentTextChar"/>
    <w:uiPriority w:val="99"/>
    <w:unhideWhenUsed/>
    <w:rsid w:val="001F7252"/>
    <w:pPr>
      <w:spacing w:line="240" w:lineRule="auto"/>
    </w:pPr>
    <w:rPr>
      <w:sz w:val="20"/>
      <w:szCs w:val="20"/>
    </w:rPr>
  </w:style>
  <w:style w:type="character" w:customStyle="1" w:styleId="CommentTextChar">
    <w:name w:val="Comment Text Char"/>
    <w:basedOn w:val="DefaultParagraphFont"/>
    <w:link w:val="CommentText"/>
    <w:uiPriority w:val="99"/>
    <w:rsid w:val="001F7252"/>
    <w:rPr>
      <w:sz w:val="20"/>
      <w:szCs w:val="20"/>
    </w:rPr>
  </w:style>
  <w:style w:type="paragraph" w:styleId="CommentSubject">
    <w:name w:val="annotation subject"/>
    <w:basedOn w:val="CommentText"/>
    <w:next w:val="CommentText"/>
    <w:link w:val="CommentSubjectChar"/>
    <w:uiPriority w:val="99"/>
    <w:semiHidden/>
    <w:unhideWhenUsed/>
    <w:rsid w:val="001F7252"/>
    <w:rPr>
      <w:b/>
      <w:bCs/>
    </w:rPr>
  </w:style>
  <w:style w:type="character" w:customStyle="1" w:styleId="CommentSubjectChar">
    <w:name w:val="Comment Subject Char"/>
    <w:basedOn w:val="CommentTextChar"/>
    <w:link w:val="CommentSubject"/>
    <w:uiPriority w:val="99"/>
    <w:semiHidden/>
    <w:rsid w:val="001F7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AppData\Local\Packages\Microsoft.MicrosoftEdge_8wekyb3d8bbwe\TempState\Downloads\OERA-Open-call-proposal-form-V4_0519201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CF05BEF-037B-4443-B070-2176909D7C2B}"/>
      </w:docPartPr>
      <w:docPartBody>
        <w:p w:rsidR="000C0CDD" w:rsidRDefault="00E83FEA">
          <w:r w:rsidRPr="00D55E6A">
            <w:rPr>
              <w:rStyle w:val="PlaceholderText"/>
            </w:rPr>
            <w:t>Choose an item.</w:t>
          </w:r>
        </w:p>
      </w:docPartBody>
    </w:docPart>
    <w:docPart>
      <w:docPartPr>
        <w:name w:val="CB9A09D18FAF476294D8AEBD21743547"/>
        <w:category>
          <w:name w:val="General"/>
          <w:gallery w:val="placeholder"/>
        </w:category>
        <w:types>
          <w:type w:val="bbPlcHdr"/>
        </w:types>
        <w:behaviors>
          <w:behavior w:val="content"/>
        </w:behaviors>
        <w:guid w:val="{BB6E07E6-342B-4300-AE27-5068900EA530}"/>
      </w:docPartPr>
      <w:docPartBody>
        <w:p w:rsidR="000C0CDD" w:rsidRDefault="00E83FEA" w:rsidP="00E83FEA">
          <w:pPr>
            <w:pStyle w:val="CB9A09D18FAF476294D8AEBD21743547"/>
          </w:pPr>
          <w:r w:rsidRPr="00D55E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EA"/>
    <w:rsid w:val="000C0CDD"/>
    <w:rsid w:val="000E7074"/>
    <w:rsid w:val="00126C26"/>
    <w:rsid w:val="002678DD"/>
    <w:rsid w:val="00295CFF"/>
    <w:rsid w:val="002C52C3"/>
    <w:rsid w:val="002C7631"/>
    <w:rsid w:val="00547281"/>
    <w:rsid w:val="00943835"/>
    <w:rsid w:val="009A0F3C"/>
    <w:rsid w:val="009F4FED"/>
    <w:rsid w:val="00A539F9"/>
    <w:rsid w:val="00A609B8"/>
    <w:rsid w:val="00B856D4"/>
    <w:rsid w:val="00C1279A"/>
    <w:rsid w:val="00C87C7A"/>
    <w:rsid w:val="00C92930"/>
    <w:rsid w:val="00CD5C14"/>
    <w:rsid w:val="00D414D4"/>
    <w:rsid w:val="00E30227"/>
    <w:rsid w:val="00E71BC9"/>
    <w:rsid w:val="00E83F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FEA"/>
    <w:rPr>
      <w:color w:val="666666"/>
    </w:rPr>
  </w:style>
  <w:style w:type="paragraph" w:customStyle="1" w:styleId="CB9A09D18FAF476294D8AEBD21743547">
    <w:name w:val="CB9A09D18FAF476294D8AEBD21743547"/>
    <w:rsid w:val="00E83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c6938d-8f78-4840-b210-76a7d568cf3c">
      <Terms xmlns="http://schemas.microsoft.com/office/infopath/2007/PartnerControls"/>
    </lcf76f155ced4ddcb4097134ff3c332f>
    <TaxCatchAll xmlns="3d656e31-2e6a-4bdb-9709-48792e633f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C47C0FEC610A438B3CE38F3ABBF3D4" ma:contentTypeVersion="22" ma:contentTypeDescription="Create a new document." ma:contentTypeScope="" ma:versionID="ef050db844765b5918d2d5fda0864fbb">
  <xsd:schema xmlns:xsd="http://www.w3.org/2001/XMLSchema" xmlns:xs="http://www.w3.org/2001/XMLSchema" xmlns:p="http://schemas.microsoft.com/office/2006/metadata/properties" xmlns:ns2="3d656e31-2e6a-4bdb-9709-48792e633f72" xmlns:ns3="a0c6938d-8f78-4840-b210-76a7d568cf3c" targetNamespace="http://schemas.microsoft.com/office/2006/metadata/properties" ma:root="true" ma:fieldsID="7cedef65743db054a76994728c435ce4" ns2:_="" ns3:_="">
    <xsd:import namespace="3d656e31-2e6a-4bdb-9709-48792e633f72"/>
    <xsd:import namespace="a0c6938d-8f78-4840-b210-76a7d568cf3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56e31-2e6a-4bdb-9709-48792e633f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8f73875-2b27-4347-b35e-810460835c53}" ma:internalName="TaxCatchAll" ma:showField="CatchAllData" ma:web="3d656e31-2e6a-4bdb-9709-48792e633f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6938d-8f78-4840-b210-76a7d568cf3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ce9ffe-6f1e-4152-b56d-6dddc61547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68709-3945-4CA4-9C24-021951DFD65E}">
  <ds:schemaRefs>
    <ds:schemaRef ds:uri="http://schemas.openxmlformats.org/officeDocument/2006/bibliography"/>
  </ds:schemaRefs>
</ds:datastoreItem>
</file>

<file path=customXml/itemProps2.xml><?xml version="1.0" encoding="utf-8"?>
<ds:datastoreItem xmlns:ds="http://schemas.openxmlformats.org/officeDocument/2006/customXml" ds:itemID="{4296F00F-016C-4DF2-84DC-4B4D585546F7}">
  <ds:schemaRefs>
    <ds:schemaRef ds:uri="http://schemas.microsoft.com/office/2006/metadata/properties"/>
    <ds:schemaRef ds:uri="http://schemas.microsoft.com/office/infopath/2007/PartnerControls"/>
    <ds:schemaRef ds:uri="a0c6938d-8f78-4840-b210-76a7d568cf3c"/>
    <ds:schemaRef ds:uri="3d656e31-2e6a-4bdb-9709-48792e633f72"/>
  </ds:schemaRefs>
</ds:datastoreItem>
</file>

<file path=customXml/itemProps3.xml><?xml version="1.0" encoding="utf-8"?>
<ds:datastoreItem xmlns:ds="http://schemas.openxmlformats.org/officeDocument/2006/customXml" ds:itemID="{4EC16BA2-3CB2-437D-883A-F07BC32047DB}">
  <ds:schemaRefs>
    <ds:schemaRef ds:uri="http://schemas.microsoft.com/sharepoint/v3/contenttype/forms"/>
  </ds:schemaRefs>
</ds:datastoreItem>
</file>

<file path=customXml/itemProps4.xml><?xml version="1.0" encoding="utf-8"?>
<ds:datastoreItem xmlns:ds="http://schemas.openxmlformats.org/officeDocument/2006/customXml" ds:itemID="{28033FAC-ABC6-4DD1-B334-DE726756AAB7}"/>
</file>

<file path=docProps/app.xml><?xml version="1.0" encoding="utf-8"?>
<Properties xmlns="http://schemas.openxmlformats.org/officeDocument/2006/extended-properties" xmlns:vt="http://schemas.openxmlformats.org/officeDocument/2006/docPropsVTypes">
  <Template>OERA-Open-call-proposal-form-V4_05192016-2</Template>
  <TotalTime>1</TotalTime>
  <Pages>13</Pages>
  <Words>1942</Words>
  <Characters>10508</Characters>
  <Application>Microsoft Office Word</Application>
  <DocSecurity>0</DocSecurity>
  <Lines>420</Lines>
  <Paragraphs>141</Paragraphs>
  <ScaleCrop>false</ScaleCrop>
  <HeadingPairs>
    <vt:vector size="2" baseType="variant">
      <vt:variant>
        <vt:lpstr>Title</vt:lpstr>
      </vt:variant>
      <vt:variant>
        <vt:i4>1</vt:i4>
      </vt:variant>
    </vt:vector>
  </HeadingPairs>
  <TitlesOfParts>
    <vt:vector size="1" baseType="lpstr">
      <vt:lpstr>Proposal Form – Open Call</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 Open Call</dc:title>
  <dc:subject>V4 May 19 2016</dc:subject>
  <dc:creator>Ashley</dc:creator>
  <cp:keywords>, docId:6B70E28B1AFDD9FCF66F420C4D1BFAF5</cp:keywords>
  <dc:description/>
  <cp:lastModifiedBy>Kasia Morrison</cp:lastModifiedBy>
  <cp:revision>2</cp:revision>
  <cp:lastPrinted>2016-05-19T21:07:00Z</cp:lastPrinted>
  <dcterms:created xsi:type="dcterms:W3CDTF">2025-09-18T11:13:00Z</dcterms:created>
  <dcterms:modified xsi:type="dcterms:W3CDTF">2025-09-18T11:13:00Z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0x0101009FC47C0FEC610A438B3CE38F3ABBF3D4</vt:lpwstr>
  </property>
  <property fmtid="{D5CDD505-2E9C-101B-9397-08002B2CF9AE}" pid="3" name="MediaServiceImageTags">
    <vt:lpwstr/>
  </property>
</Properties>
</file>